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4A54A4" w:rsidRPr="00EC7FD7" w:rsidRDefault="004A54A4">
      <w:pPr>
        <w:rPr>
          <w:sz w:val="24"/>
          <w:szCs w:val="24"/>
        </w:rPr>
      </w:pPr>
    </w:p>
    <w:p w:rsidR="004D389E" w:rsidRPr="008219FE" w:rsidRDefault="004D389E" w:rsidP="008219FE">
      <w:pPr>
        <w:pStyle w:val="Nagwek2"/>
        <w:jc w:val="center"/>
        <w:rPr>
          <w:b/>
          <w:sz w:val="32"/>
        </w:rPr>
      </w:pPr>
      <w:r w:rsidRPr="008219FE">
        <w:rPr>
          <w:b/>
          <w:sz w:val="32"/>
        </w:rPr>
        <w:t>Technik dentystyczny</w:t>
      </w:r>
    </w:p>
    <w:p w:rsidR="005E2AE9" w:rsidRDefault="005E2AE9" w:rsidP="004D389E">
      <w:pPr>
        <w:pStyle w:val="desc"/>
        <w:rPr>
          <w:b/>
          <w:sz w:val="28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„Wybrane zagad</w:t>
      </w:r>
      <w:r w:rsidR="00225E00" w:rsidRPr="0077624F">
        <w:rPr>
          <w:rFonts w:ascii="Times New Roman" w:hAnsi="Times New Roman" w:cs="Times New Roman"/>
          <w:b/>
          <w:sz w:val="24"/>
          <w:szCs w:val="24"/>
        </w:rPr>
        <w:t>nienia z anatomii i fizjologii”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Witold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EA2940" w:rsidRPr="0077624F">
        <w:rPr>
          <w:rFonts w:ascii="Times New Roman" w:hAnsi="Times New Roman" w:cs="Times New Roman"/>
          <w:sz w:val="24"/>
          <w:szCs w:val="24"/>
        </w:rPr>
        <w:t>. Warszawa: Wydawnictwo L</w:t>
      </w:r>
      <w:r w:rsidRPr="0077624F">
        <w:rPr>
          <w:rFonts w:ascii="Times New Roman" w:hAnsi="Times New Roman" w:cs="Times New Roman"/>
          <w:sz w:val="24"/>
          <w:szCs w:val="24"/>
        </w:rPr>
        <w:t>ekarskie PZWL, 1989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 Aleksander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77624F">
        <w:rPr>
          <w:rFonts w:ascii="Times New Roman" w:hAnsi="Times New Roman" w:cs="Times New Roman"/>
          <w:sz w:val="24"/>
          <w:szCs w:val="24"/>
        </w:rPr>
        <w:t>.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Warszawa: Wydawnictwo L</w:t>
      </w:r>
      <w:r w:rsidRPr="0077624F">
        <w:rPr>
          <w:rFonts w:ascii="Times New Roman" w:hAnsi="Times New Roman" w:cs="Times New Roman"/>
          <w:sz w:val="24"/>
          <w:szCs w:val="24"/>
        </w:rPr>
        <w:t>ekarskie PZWL, 2004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3. Władysław Z. Traczyk, </w:t>
      </w:r>
      <w:r w:rsidRPr="0077624F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 w:rsidRPr="0077624F">
        <w:rPr>
          <w:rFonts w:ascii="Times New Roman" w:hAnsi="Times New Roman" w:cs="Times New Roman"/>
          <w:sz w:val="24"/>
          <w:szCs w:val="24"/>
        </w:rPr>
        <w:t>. Warszawa</w:t>
      </w:r>
      <w:r w:rsidR="00EA2940" w:rsidRPr="0077624F">
        <w:rPr>
          <w:rFonts w:ascii="Times New Roman" w:hAnsi="Times New Roman" w:cs="Times New Roman"/>
          <w:sz w:val="24"/>
          <w:szCs w:val="24"/>
        </w:rPr>
        <w:t>: Wydawnictwo L</w:t>
      </w:r>
      <w:r w:rsidRPr="0077624F">
        <w:rPr>
          <w:rFonts w:ascii="Times New Roman" w:hAnsi="Times New Roman" w:cs="Times New Roman"/>
          <w:sz w:val="24"/>
          <w:szCs w:val="24"/>
        </w:rPr>
        <w:t>ekarskie PZWL, 2004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4. Bogusław K. Gołąb, Władysław Traczyk, </w:t>
      </w:r>
      <w:r w:rsidRPr="0077624F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7624F">
        <w:rPr>
          <w:rFonts w:ascii="Times New Roman" w:hAnsi="Times New Roman" w:cs="Times New Roman"/>
          <w:sz w:val="24"/>
          <w:szCs w:val="24"/>
        </w:rPr>
        <w:t>Warszawa: Wydawnictwo lekarskie PZWL, 1992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5. Renata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7624F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77624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dl</w:t>
      </w:r>
      <w:r w:rsidRPr="0077624F">
        <w:rPr>
          <w:rFonts w:ascii="Times New Roman" w:hAnsi="Times New Roman" w:cs="Times New Roman"/>
          <w:i/>
          <w:sz w:val="24"/>
          <w:szCs w:val="24"/>
        </w:rPr>
        <w:t>a szkół medycznych</w:t>
      </w:r>
      <w:r w:rsidRPr="0077624F"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6. Janina  Sokołowska-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Anatomia człowieka</w:t>
      </w:r>
      <w:r w:rsidRPr="0077624F">
        <w:rPr>
          <w:rFonts w:ascii="Times New Roman" w:hAnsi="Times New Roman" w:cs="Times New Roman"/>
          <w:sz w:val="24"/>
          <w:szCs w:val="24"/>
        </w:rPr>
        <w:t>. Warszawa</w:t>
      </w:r>
      <w:r w:rsidR="00EA2940" w:rsidRPr="0077624F">
        <w:rPr>
          <w:rFonts w:ascii="Times New Roman" w:hAnsi="Times New Roman" w:cs="Times New Roman"/>
          <w:sz w:val="24"/>
          <w:szCs w:val="24"/>
        </w:rPr>
        <w:t>: Wydawnictwo L</w:t>
      </w:r>
      <w:r w:rsidRPr="0077624F">
        <w:rPr>
          <w:rFonts w:ascii="Times New Roman" w:hAnsi="Times New Roman" w:cs="Times New Roman"/>
          <w:sz w:val="24"/>
          <w:szCs w:val="24"/>
        </w:rPr>
        <w:t>ekarskie PZWL, 2000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7. Bogusław K. Gołąb, </w:t>
      </w:r>
      <w:hyperlink r:id="rId8" w:history="1">
        <w:r w:rsidRPr="0077624F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>Warszawa: Wydawnictwo L</w:t>
      </w:r>
      <w:r w:rsidRPr="0077624F">
        <w:rPr>
          <w:rFonts w:ascii="Times New Roman" w:hAnsi="Times New Roman" w:cs="Times New Roman"/>
          <w:sz w:val="24"/>
          <w:szCs w:val="24"/>
        </w:rPr>
        <w:t>ekarskie PZWL, 2012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8. Witold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EA2940" w:rsidRPr="0077624F">
        <w:rPr>
          <w:rFonts w:ascii="Times New Roman" w:hAnsi="Times New Roman" w:cs="Times New Roman"/>
          <w:sz w:val="24"/>
          <w:szCs w:val="24"/>
        </w:rPr>
        <w:t>. Warszawa: Wydawnictwo L</w:t>
      </w:r>
      <w:r w:rsidRPr="0077624F">
        <w:rPr>
          <w:rFonts w:ascii="Times New Roman" w:hAnsi="Times New Roman" w:cs="Times New Roman"/>
          <w:sz w:val="24"/>
          <w:szCs w:val="24"/>
        </w:rPr>
        <w:t>ekarskie PZWL 1988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9. Ryszard Aleksandrowicz </w:t>
      </w:r>
      <w:r w:rsidRPr="0077624F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EA2940" w:rsidRPr="0077624F">
        <w:rPr>
          <w:rFonts w:ascii="Times New Roman" w:hAnsi="Times New Roman" w:cs="Times New Roman"/>
          <w:sz w:val="24"/>
          <w:szCs w:val="24"/>
        </w:rPr>
        <w:t>. Warszawa: Wydawnictwo L</w:t>
      </w:r>
      <w:r w:rsidRPr="0077624F">
        <w:rPr>
          <w:rFonts w:ascii="Times New Roman" w:hAnsi="Times New Roman" w:cs="Times New Roman"/>
          <w:sz w:val="24"/>
          <w:szCs w:val="24"/>
        </w:rPr>
        <w:t>ekarskie PZWL, 2004.</w:t>
      </w:r>
    </w:p>
    <w:p w:rsidR="00A92881" w:rsidRPr="0077624F" w:rsidRDefault="00A92881" w:rsidP="00A92881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10. Arnold 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Hohmann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Werner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Hielscher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Wprowadzenie do anatomii: funkcja narządu żucia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Kwintesencja, 1998</w:t>
      </w: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</w:t>
      </w:r>
      <w:r w:rsidRPr="0077624F">
        <w:rPr>
          <w:rFonts w:ascii="Times New Roman" w:hAnsi="Times New Roman" w:cs="Times New Roman"/>
          <w:i/>
          <w:sz w:val="24"/>
          <w:szCs w:val="24"/>
        </w:rPr>
        <w:t>Zdrowie publiczne. Podręcznik dla studentów i absolwentów wydziałów pielęgniarstwa</w:t>
      </w:r>
      <w:r w:rsidR="00EA2940" w:rsidRPr="0077624F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i nauk o zdrowiu akademii medycznych, </w:t>
      </w:r>
      <w:r w:rsidRPr="0077624F"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2A143E" w:rsidRPr="007762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624F">
        <w:rPr>
          <w:rFonts w:ascii="Times New Roman" w:hAnsi="Times New Roman" w:cs="Times New Roman"/>
          <w:sz w:val="24"/>
          <w:szCs w:val="24"/>
        </w:rPr>
        <w:t xml:space="preserve">Lublin: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2002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lastRenderedPageBreak/>
        <w:t xml:space="preserve">2. </w:t>
      </w:r>
      <w:r w:rsidRPr="0077624F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Promocja zdrowia dla studentów studiów licencjackich kierunku pielęgniarstwo </w:t>
      </w:r>
      <w:r w:rsidR="00EA2940" w:rsidRPr="0077624F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</w:t>
      </w:r>
      <w:r w:rsidRPr="0077624F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i położnictwo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7624F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9" w:tooltip="Anna Andruszkiewicz" w:history="1">
        <w:r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0" w:tooltip="Mariola Banaszkiewicz" w:history="1">
        <w:r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 w:rsidRPr="0077624F">
        <w:rPr>
          <w:rFonts w:ascii="Times New Roman" w:hAnsi="Times New Roman" w:cs="Times New Roman"/>
          <w:sz w:val="24"/>
          <w:szCs w:val="24"/>
        </w:rPr>
        <w:t xml:space="preserve">. Warszawa: </w:t>
      </w:r>
      <w:hyperlink r:id="rId11" w:tooltip="PZWL Wydawnictwo Lekarskie" w:history="1">
        <w:r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5E2AE9" w:rsidRPr="0077624F" w:rsidRDefault="005E2AE9" w:rsidP="005E2AE9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3.</w:t>
      </w:r>
      <w:r w:rsidRPr="0077624F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77624F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2" w:tooltip="Jerzy Bzdęga" w:history="1">
        <w:r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2A143E"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</w:t>
      </w:r>
      <w:hyperlink r:id="rId13" w:tooltip="Anita Gębska-Kuczerowska" w:history="1">
        <w:r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r w:rsidR="002A143E"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</w:t>
        </w:r>
        <w:proofErr w:type="spellStart"/>
        <w:r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4" w:tooltip="PZWL Wydawnictwo Lekarskie" w:history="1">
        <w:r w:rsidRPr="0077624F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77624F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77624F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 w:rsidRPr="0077624F"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CeDeWu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2003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6. Jerzy Konieczny, </w:t>
      </w:r>
      <w:r w:rsidRPr="0077624F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624F"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1995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BHP  w praktyce</w:t>
      </w:r>
      <w:r w:rsidRPr="0077624F">
        <w:rPr>
          <w:rFonts w:ascii="Times New Roman" w:hAnsi="Times New Roman" w:cs="Times New Roman"/>
          <w:sz w:val="24"/>
          <w:szCs w:val="24"/>
        </w:rPr>
        <w:t>. Gdańsk: ODDK Sp. z o. o., 2018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Podstawy higieny</w:t>
      </w:r>
      <w:r w:rsidRPr="0077624F">
        <w:rPr>
          <w:rFonts w:ascii="Times New Roman" w:hAnsi="Times New Roman" w:cs="Times New Roman"/>
          <w:sz w:val="24"/>
          <w:szCs w:val="24"/>
        </w:rPr>
        <w:t xml:space="preserve">,  red. Jerzy Marcinkowski. Wrocław: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1997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9. Krzysztof  Szczęch , </w:t>
      </w:r>
      <w:r w:rsidRPr="0077624F">
        <w:rPr>
          <w:rFonts w:ascii="Times New Roman" w:hAnsi="Times New Roman" w:cs="Times New Roman"/>
          <w:bCs/>
          <w:i/>
          <w:kern w:val="36"/>
          <w:sz w:val="24"/>
          <w:szCs w:val="24"/>
        </w:rPr>
        <w:t>Bezpieczeństwo i higiena pracy. Podręcznik do kształcenia zawodowego</w:t>
      </w:r>
      <w:r w:rsidRPr="0077624F">
        <w:rPr>
          <w:rFonts w:ascii="Times New Roman" w:hAnsi="Times New Roman" w:cs="Times New Roman"/>
          <w:bCs/>
          <w:kern w:val="36"/>
          <w:sz w:val="24"/>
          <w:szCs w:val="24"/>
        </w:rPr>
        <w:t xml:space="preserve">. Warszawa: WSiP, </w:t>
      </w:r>
      <w:r w:rsidRPr="0077624F">
        <w:rPr>
          <w:rFonts w:ascii="Times New Roman" w:hAnsi="Times New Roman" w:cs="Times New Roman"/>
          <w:sz w:val="24"/>
          <w:szCs w:val="24"/>
        </w:rPr>
        <w:t>2018.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10. Stanisław Wieczorek  Paweł  Żukowski  </w:t>
      </w:r>
      <w:r w:rsidRPr="0077624F">
        <w:rPr>
          <w:rFonts w:ascii="Times New Roman" w:hAnsi="Times New Roman" w:cs="Times New Roman"/>
          <w:i/>
          <w:sz w:val="24"/>
          <w:szCs w:val="24"/>
        </w:rPr>
        <w:t>Organizacja bezpiecznej pracy</w:t>
      </w:r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2A143E" w:rsidRPr="0077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7624F">
        <w:rPr>
          <w:rFonts w:ascii="Times New Roman" w:hAnsi="Times New Roman" w:cs="Times New Roman"/>
          <w:sz w:val="24"/>
          <w:szCs w:val="24"/>
        </w:rPr>
        <w:t xml:space="preserve">Kraków–Tarnobrzeg: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Tarbonus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Sp. z o. o., 2014.</w:t>
      </w:r>
    </w:p>
    <w:p w:rsidR="005E2AE9" w:rsidRPr="0077624F" w:rsidRDefault="005E2AE9" w:rsidP="004D389E">
      <w:pPr>
        <w:pStyle w:val="desc"/>
        <w:rPr>
          <w:b/>
        </w:rPr>
      </w:pPr>
    </w:p>
    <w:p w:rsidR="004D389E" w:rsidRPr="0077624F" w:rsidRDefault="00E806C9" w:rsidP="004D389E">
      <w:pPr>
        <w:pStyle w:val="desc"/>
        <w:rPr>
          <w:b/>
        </w:rPr>
      </w:pPr>
      <w:r w:rsidRPr="0077624F">
        <w:rPr>
          <w:b/>
        </w:rPr>
        <w:t>„</w:t>
      </w:r>
      <w:r w:rsidR="004D389E" w:rsidRPr="0077624F">
        <w:rPr>
          <w:b/>
        </w:rPr>
        <w:t>Pracownia techniki dentystycznej</w:t>
      </w:r>
      <w:r w:rsidRPr="0077624F">
        <w:rPr>
          <w:b/>
        </w:rPr>
        <w:t>”</w:t>
      </w:r>
      <w:r w:rsidR="004D389E" w:rsidRPr="0077624F">
        <w:rPr>
          <w:b/>
        </w:rPr>
        <w:t xml:space="preserve">, </w:t>
      </w:r>
      <w:r w:rsidRPr="0077624F">
        <w:rPr>
          <w:b/>
        </w:rPr>
        <w:t>„</w:t>
      </w:r>
      <w:r w:rsidR="004D389E" w:rsidRPr="0077624F">
        <w:rPr>
          <w:b/>
        </w:rPr>
        <w:t xml:space="preserve">Zajęcia praktyczne </w:t>
      </w:r>
      <w:r w:rsidR="001F2EA7" w:rsidRPr="0077624F">
        <w:rPr>
          <w:b/>
        </w:rPr>
        <w:t xml:space="preserve">- </w:t>
      </w:r>
      <w:r w:rsidR="004D389E" w:rsidRPr="0077624F">
        <w:rPr>
          <w:b/>
        </w:rPr>
        <w:t>wykonywanie wyrobów medycznych</w:t>
      </w:r>
      <w:r w:rsidRPr="0077624F">
        <w:rPr>
          <w:b/>
        </w:rPr>
        <w:t>”</w:t>
      </w:r>
    </w:p>
    <w:p w:rsidR="004D389E" w:rsidRPr="0077624F" w:rsidRDefault="001E0586" w:rsidP="001E058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1.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0F3743" w:rsidRPr="0077624F">
        <w:rPr>
          <w:rFonts w:ascii="Times New Roman" w:hAnsi="Times New Roman" w:cs="Times New Roman"/>
          <w:sz w:val="24"/>
          <w:szCs w:val="24"/>
        </w:rPr>
        <w:t xml:space="preserve">Eugeniusz </w:t>
      </w:r>
      <w:proofErr w:type="spellStart"/>
      <w:r w:rsidR="004D389E" w:rsidRPr="0077624F">
        <w:rPr>
          <w:rFonts w:ascii="Times New Roman" w:hAnsi="Times New Roman" w:cs="Times New Roman"/>
          <w:sz w:val="24"/>
          <w:szCs w:val="24"/>
        </w:rPr>
        <w:t>Spiechowicz</w:t>
      </w:r>
      <w:proofErr w:type="spellEnd"/>
      <w:r w:rsidR="004D389E" w:rsidRPr="0077624F">
        <w:rPr>
          <w:rFonts w:ascii="Times New Roman" w:hAnsi="Times New Roman" w:cs="Times New Roman"/>
          <w:sz w:val="24"/>
          <w:szCs w:val="24"/>
        </w:rPr>
        <w:t>,</w:t>
      </w:r>
      <w:r w:rsidR="004D389E" w:rsidRPr="0077624F">
        <w:rPr>
          <w:rFonts w:ascii="Times New Roman" w:hAnsi="Times New Roman" w:cs="Times New Roman"/>
          <w:i/>
          <w:sz w:val="24"/>
          <w:szCs w:val="24"/>
        </w:rPr>
        <w:t xml:space="preserve"> Protetyka stomatologiczna podręcznik dla studentów </w:t>
      </w:r>
      <w:r w:rsidR="00CF6D56" w:rsidRPr="0077624F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4D389E" w:rsidRPr="0077624F">
        <w:rPr>
          <w:rFonts w:ascii="Times New Roman" w:hAnsi="Times New Roman" w:cs="Times New Roman"/>
          <w:i/>
          <w:sz w:val="24"/>
          <w:szCs w:val="24"/>
        </w:rPr>
        <w:t>w stomatologii</w:t>
      </w:r>
      <w:r w:rsidR="00CF6D56" w:rsidRPr="0077624F">
        <w:rPr>
          <w:rFonts w:ascii="Times New Roman" w:hAnsi="Times New Roman" w:cs="Times New Roman"/>
          <w:sz w:val="24"/>
          <w:szCs w:val="24"/>
        </w:rPr>
        <w:t>. Warszawa:</w:t>
      </w:r>
      <w:r w:rsidR="004D389E" w:rsidRPr="0077624F">
        <w:rPr>
          <w:rFonts w:ascii="Times New Roman" w:hAnsi="Times New Roman" w:cs="Times New Roman"/>
          <w:sz w:val="24"/>
          <w:szCs w:val="24"/>
        </w:rPr>
        <w:t xml:space="preserve"> Wydaw</w:t>
      </w:r>
      <w:r w:rsidR="00CF6D56" w:rsidRPr="0077624F">
        <w:rPr>
          <w:rFonts w:ascii="Times New Roman" w:hAnsi="Times New Roman" w:cs="Times New Roman"/>
          <w:sz w:val="24"/>
          <w:szCs w:val="24"/>
        </w:rPr>
        <w:t>nictwo Lekarskie PZWL, 2008</w:t>
      </w:r>
    </w:p>
    <w:p w:rsidR="004D389E" w:rsidRPr="0077624F" w:rsidRDefault="001E0586" w:rsidP="001E058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2.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0F3743" w:rsidRPr="0077624F">
        <w:rPr>
          <w:rFonts w:ascii="Times New Roman" w:hAnsi="Times New Roman" w:cs="Times New Roman"/>
          <w:sz w:val="24"/>
          <w:szCs w:val="24"/>
        </w:rPr>
        <w:t xml:space="preserve">Ryszard </w:t>
      </w:r>
      <w:r w:rsidR="004D389E" w:rsidRPr="0077624F">
        <w:rPr>
          <w:rFonts w:ascii="Times New Roman" w:hAnsi="Times New Roman" w:cs="Times New Roman"/>
          <w:sz w:val="24"/>
          <w:szCs w:val="24"/>
        </w:rPr>
        <w:t xml:space="preserve">Jabłoński, </w:t>
      </w:r>
      <w:r w:rsidR="000F3743" w:rsidRPr="0077624F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4D389E" w:rsidRPr="0077624F">
        <w:rPr>
          <w:rFonts w:ascii="Times New Roman" w:hAnsi="Times New Roman" w:cs="Times New Roman"/>
          <w:sz w:val="24"/>
          <w:szCs w:val="24"/>
        </w:rPr>
        <w:t>Dubojska</w:t>
      </w:r>
      <w:proofErr w:type="spellEnd"/>
      <w:r w:rsidR="004D389E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4D389E" w:rsidRPr="0077624F">
        <w:rPr>
          <w:rFonts w:ascii="Times New Roman" w:hAnsi="Times New Roman" w:cs="Times New Roman"/>
          <w:i/>
          <w:sz w:val="24"/>
          <w:szCs w:val="24"/>
        </w:rPr>
        <w:t>Protezy szkieletowe</w:t>
      </w:r>
      <w:r w:rsidR="00CF6D56" w:rsidRPr="0077624F">
        <w:rPr>
          <w:rFonts w:ascii="Times New Roman" w:hAnsi="Times New Roman" w:cs="Times New Roman"/>
          <w:i/>
          <w:sz w:val="24"/>
          <w:szCs w:val="24"/>
        </w:rPr>
        <w:t>: zasady projektowania szkieletowych protez częściowych na przykładach</w:t>
      </w:r>
      <w:r w:rsidR="00CF6D56" w:rsidRPr="0077624F">
        <w:rPr>
          <w:rFonts w:ascii="Times New Roman" w:hAnsi="Times New Roman" w:cs="Times New Roman"/>
          <w:sz w:val="24"/>
          <w:szCs w:val="24"/>
        </w:rPr>
        <w:t>. Warszawa:</w:t>
      </w:r>
      <w:r w:rsidR="004D389E" w:rsidRPr="0077624F">
        <w:rPr>
          <w:rFonts w:ascii="Times New Roman" w:hAnsi="Times New Roman" w:cs="Times New Roman"/>
          <w:sz w:val="24"/>
          <w:szCs w:val="24"/>
        </w:rPr>
        <w:t xml:space="preserve"> Wy</w:t>
      </w:r>
      <w:r w:rsidR="00CF6D56" w:rsidRPr="0077624F">
        <w:rPr>
          <w:rFonts w:ascii="Times New Roman" w:hAnsi="Times New Roman" w:cs="Times New Roman"/>
          <w:sz w:val="24"/>
          <w:szCs w:val="24"/>
        </w:rPr>
        <w:t>dawnictwo Kwintesencja, 1997</w:t>
      </w:r>
    </w:p>
    <w:p w:rsidR="004D389E" w:rsidRPr="0077624F" w:rsidRDefault="001E0586" w:rsidP="001E058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3.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8B0" w:rsidRPr="0077624F">
        <w:rPr>
          <w:rFonts w:ascii="Times New Roman" w:hAnsi="Times New Roman" w:cs="Times New Roman"/>
          <w:sz w:val="24"/>
          <w:szCs w:val="24"/>
        </w:rPr>
        <w:t>Symcha</w:t>
      </w:r>
      <w:proofErr w:type="spellEnd"/>
      <w:r w:rsidR="003848B0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4D389E" w:rsidRPr="0077624F">
        <w:rPr>
          <w:rFonts w:ascii="Times New Roman" w:hAnsi="Times New Roman" w:cs="Times New Roman"/>
          <w:sz w:val="24"/>
          <w:szCs w:val="24"/>
        </w:rPr>
        <w:t xml:space="preserve">Wajs,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Włodzimierz </w:t>
      </w:r>
      <w:r w:rsidR="004D389E" w:rsidRPr="0077624F">
        <w:rPr>
          <w:rFonts w:ascii="Times New Roman" w:hAnsi="Times New Roman" w:cs="Times New Roman"/>
          <w:sz w:val="24"/>
          <w:szCs w:val="24"/>
        </w:rPr>
        <w:t xml:space="preserve">Kozłowski, </w:t>
      </w:r>
      <w:r w:rsidR="004D389E" w:rsidRPr="0077624F">
        <w:rPr>
          <w:rFonts w:ascii="Times New Roman" w:hAnsi="Times New Roman" w:cs="Times New Roman"/>
          <w:i/>
          <w:sz w:val="24"/>
          <w:szCs w:val="24"/>
        </w:rPr>
        <w:t>Ustawianie zębów sztucznych w protezach całkowitych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. Warszawa: </w:t>
      </w:r>
      <w:r w:rsidR="004D389E" w:rsidRPr="0077624F">
        <w:rPr>
          <w:rFonts w:ascii="Times New Roman" w:hAnsi="Times New Roman" w:cs="Times New Roman"/>
          <w:sz w:val="24"/>
          <w:szCs w:val="24"/>
        </w:rPr>
        <w:t>Wydawnictwo Lekarskie PZW</w:t>
      </w:r>
      <w:r w:rsidR="00CF6D56" w:rsidRPr="0077624F">
        <w:rPr>
          <w:rFonts w:ascii="Times New Roman" w:hAnsi="Times New Roman" w:cs="Times New Roman"/>
          <w:sz w:val="24"/>
          <w:szCs w:val="24"/>
        </w:rPr>
        <w:t>L,</w:t>
      </w:r>
      <w:r w:rsidR="004D389E" w:rsidRPr="0077624F">
        <w:rPr>
          <w:rFonts w:ascii="Times New Roman" w:hAnsi="Times New Roman" w:cs="Times New Roman"/>
          <w:sz w:val="24"/>
          <w:szCs w:val="24"/>
        </w:rPr>
        <w:t xml:space="preserve"> 1995</w:t>
      </w:r>
    </w:p>
    <w:p w:rsidR="004D389E" w:rsidRPr="0077624F" w:rsidRDefault="001E0586" w:rsidP="001E058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CF6D56" w:rsidRPr="007762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48B0" w:rsidRPr="0077624F">
        <w:rPr>
          <w:rFonts w:ascii="Times New Roman" w:eastAsia="Times New Roman" w:hAnsi="Times New Roman" w:cs="Times New Roman"/>
          <w:bCs/>
          <w:sz w:val="24"/>
          <w:szCs w:val="24"/>
        </w:rPr>
        <w:t xml:space="preserve">Stanisław </w:t>
      </w:r>
      <w:r w:rsidR="004D389E" w:rsidRPr="0077624F">
        <w:rPr>
          <w:rFonts w:ascii="Times New Roman" w:hAnsi="Times New Roman" w:cs="Times New Roman"/>
          <w:sz w:val="24"/>
          <w:szCs w:val="24"/>
        </w:rPr>
        <w:t xml:space="preserve">Majewski, </w:t>
      </w:r>
      <w:r w:rsidR="004D389E" w:rsidRPr="0077624F">
        <w:rPr>
          <w:rFonts w:ascii="Times New Roman" w:hAnsi="Times New Roman" w:cs="Times New Roman"/>
          <w:i/>
          <w:sz w:val="24"/>
          <w:szCs w:val="24"/>
        </w:rPr>
        <w:t xml:space="preserve">Współczesna protetyka stomatologiczna. Podstawy teoretyczne </w:t>
      </w:r>
      <w:r w:rsidR="00CF6D56" w:rsidRPr="0077624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D389E" w:rsidRPr="0077624F">
        <w:rPr>
          <w:rFonts w:ascii="Times New Roman" w:hAnsi="Times New Roman" w:cs="Times New Roman"/>
          <w:i/>
          <w:sz w:val="24"/>
          <w:szCs w:val="24"/>
        </w:rPr>
        <w:t>i praktyka kliniczna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. Wrocław: Wydawnictwo Medyczne  </w:t>
      </w:r>
      <w:r w:rsidR="004D389E" w:rsidRPr="0077624F">
        <w:rPr>
          <w:rFonts w:ascii="Times New Roman" w:hAnsi="Times New Roman" w:cs="Times New Roman"/>
          <w:sz w:val="24"/>
          <w:szCs w:val="24"/>
        </w:rPr>
        <w:t>Urb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an &amp; Partner, 2014 </w:t>
      </w:r>
    </w:p>
    <w:p w:rsidR="001F2EA7" w:rsidRPr="0077624F" w:rsidRDefault="001E0586" w:rsidP="001E058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5.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8B0" w:rsidRPr="0077624F">
        <w:rPr>
          <w:rFonts w:ascii="Times New Roman" w:hAnsi="Times New Roman" w:cs="Times New Roman"/>
          <w:sz w:val="24"/>
          <w:szCs w:val="24"/>
        </w:rPr>
        <w:t>Makoto</w:t>
      </w:r>
      <w:proofErr w:type="spellEnd"/>
      <w:r w:rsidR="003848B0" w:rsidRPr="0077624F">
        <w:rPr>
          <w:rFonts w:ascii="Times New Roman" w:hAnsi="Times New Roman" w:cs="Times New Roman"/>
          <w:sz w:val="24"/>
          <w:szCs w:val="24"/>
        </w:rPr>
        <w:t xml:space="preserve"> Yamamoto </w:t>
      </w:r>
      <w:r w:rsidR="001F2EA7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1F2EA7" w:rsidRPr="0077624F">
        <w:rPr>
          <w:rFonts w:ascii="Times New Roman" w:hAnsi="Times New Roman" w:cs="Times New Roman"/>
          <w:i/>
          <w:sz w:val="24"/>
          <w:szCs w:val="24"/>
        </w:rPr>
        <w:t>Podstawowa technika budow</w:t>
      </w:r>
      <w:r w:rsidR="00CF6D56" w:rsidRPr="0077624F">
        <w:rPr>
          <w:rFonts w:ascii="Times New Roman" w:hAnsi="Times New Roman" w:cs="Times New Roman"/>
          <w:i/>
          <w:sz w:val="24"/>
          <w:szCs w:val="24"/>
        </w:rPr>
        <w:t>an</w:t>
      </w:r>
      <w:r w:rsidR="00F7399D" w:rsidRPr="0077624F">
        <w:rPr>
          <w:rFonts w:ascii="Times New Roman" w:hAnsi="Times New Roman" w:cs="Times New Roman"/>
          <w:i/>
          <w:sz w:val="24"/>
          <w:szCs w:val="24"/>
        </w:rPr>
        <w:t>ia warstw porcelany na metalu: w</w:t>
      </w:r>
      <w:r w:rsidR="00CF6D56" w:rsidRPr="0077624F">
        <w:rPr>
          <w:rFonts w:ascii="Times New Roman" w:hAnsi="Times New Roman" w:cs="Times New Roman"/>
          <w:i/>
          <w:sz w:val="24"/>
          <w:szCs w:val="24"/>
        </w:rPr>
        <w:t>prowadzenie do ceramiki.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 Warszawa: Wydawnictwo Kwintesencja, 1999</w:t>
      </w:r>
    </w:p>
    <w:p w:rsidR="001F2EA7" w:rsidRPr="0077624F" w:rsidRDefault="001E0586" w:rsidP="001E058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6.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Beata Dejak </w:t>
      </w:r>
      <w:r w:rsidR="001F2EA7" w:rsidRPr="0077624F">
        <w:rPr>
          <w:rFonts w:ascii="Times New Roman" w:hAnsi="Times New Roman" w:cs="Times New Roman"/>
          <w:sz w:val="24"/>
          <w:szCs w:val="24"/>
        </w:rPr>
        <w:t xml:space="preserve">,  </w:t>
      </w:r>
      <w:r w:rsidR="001F2EA7" w:rsidRPr="0077624F">
        <w:rPr>
          <w:rFonts w:ascii="Times New Roman" w:hAnsi="Times New Roman" w:cs="Times New Roman"/>
          <w:i/>
          <w:sz w:val="24"/>
          <w:szCs w:val="24"/>
        </w:rPr>
        <w:t>Kompendium wykon</w:t>
      </w:r>
      <w:r w:rsidR="00CF6D56" w:rsidRPr="0077624F">
        <w:rPr>
          <w:rFonts w:ascii="Times New Roman" w:hAnsi="Times New Roman" w:cs="Times New Roman"/>
          <w:i/>
          <w:sz w:val="24"/>
          <w:szCs w:val="24"/>
        </w:rPr>
        <w:t xml:space="preserve">ywania uzupełnień protetycznych. </w:t>
      </w:r>
      <w:r w:rsidR="002A143E" w:rsidRPr="007762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Otwock: </w:t>
      </w:r>
      <w:r w:rsidR="001F2EA7"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D56" w:rsidRPr="0077624F">
        <w:rPr>
          <w:rFonts w:ascii="Times New Roman" w:hAnsi="Times New Roman" w:cs="Times New Roman"/>
          <w:sz w:val="24"/>
          <w:szCs w:val="24"/>
        </w:rPr>
        <w:t>Wydawnictwo</w:t>
      </w:r>
      <w:r w:rsidR="001F2EA7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A7" w:rsidRPr="0077624F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1F2EA7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Tour Press International, </w:t>
      </w:r>
      <w:r w:rsidR="001F2EA7" w:rsidRPr="0077624F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4D389E" w:rsidRPr="0077624F" w:rsidRDefault="001E0586" w:rsidP="001E058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7.</w:t>
      </w:r>
      <w:r w:rsidR="00CF6D56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4D389E" w:rsidRPr="0077624F">
        <w:rPr>
          <w:rFonts w:ascii="Times New Roman" w:hAnsi="Times New Roman" w:cs="Times New Roman"/>
          <w:sz w:val="24"/>
          <w:szCs w:val="24"/>
        </w:rPr>
        <w:t>Wydawnictwa zawodowe:</w:t>
      </w:r>
    </w:p>
    <w:p w:rsidR="004D389E" w:rsidRPr="0077624F" w:rsidRDefault="004D389E" w:rsidP="001E0586">
      <w:pPr>
        <w:rPr>
          <w:rFonts w:ascii="Times New Roman" w:hAnsi="Times New Roman" w:cs="Times New Roman"/>
          <w:i/>
          <w:sz w:val="24"/>
          <w:szCs w:val="24"/>
        </w:rPr>
      </w:pPr>
      <w:r w:rsidRPr="0077624F">
        <w:rPr>
          <w:rFonts w:ascii="Times New Roman" w:hAnsi="Times New Roman" w:cs="Times New Roman"/>
          <w:i/>
          <w:sz w:val="24"/>
          <w:szCs w:val="24"/>
        </w:rPr>
        <w:lastRenderedPageBreak/>
        <w:t>Nowoczesny technik dentystyczny</w:t>
      </w:r>
    </w:p>
    <w:p w:rsidR="004D389E" w:rsidRPr="0077624F" w:rsidRDefault="004D389E" w:rsidP="001E05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DentalLabor</w:t>
      </w:r>
      <w:proofErr w:type="spellEnd"/>
    </w:p>
    <w:p w:rsidR="004D389E" w:rsidRPr="0077624F" w:rsidRDefault="001E0586" w:rsidP="001E05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624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4D389E" w:rsidRPr="0077624F">
        <w:rPr>
          <w:rFonts w:ascii="Times New Roman" w:hAnsi="Times New Roman" w:cs="Times New Roman"/>
          <w:color w:val="000000"/>
          <w:sz w:val="24"/>
          <w:szCs w:val="24"/>
        </w:rPr>
        <w:t>Podręczniki ze strony:</w:t>
      </w:r>
    </w:p>
    <w:p w:rsidR="004D389E" w:rsidRPr="0077624F" w:rsidRDefault="00693C07" w:rsidP="001E05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tgtFrame="_blank" w:history="1">
        <w:r w:rsidR="004D389E" w:rsidRPr="0077624F">
          <w:rPr>
            <w:rStyle w:val="Hipercze"/>
            <w:color w:val="000000" w:themeColor="text1"/>
            <w:sz w:val="24"/>
            <w:szCs w:val="24"/>
          </w:rPr>
          <w:t>https://www.slideshare.net/DawidBogocz/technik-dentystyczny-32209z302u</w:t>
        </w:r>
      </w:hyperlink>
    </w:p>
    <w:p w:rsidR="004D389E" w:rsidRPr="0077624F" w:rsidRDefault="004D389E" w:rsidP="001E0586">
      <w:pPr>
        <w:pStyle w:val="Nagwek3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 w:cs="Times New Roman"/>
          <w:i/>
          <w:color w:val="auto"/>
        </w:rPr>
      </w:pPr>
      <w:r w:rsidRPr="0077624F">
        <w:rPr>
          <w:rFonts w:ascii="Times New Roman" w:hAnsi="Times New Roman" w:cs="Times New Roman"/>
          <w:i/>
          <w:color w:val="auto"/>
        </w:rPr>
        <w:t xml:space="preserve">Wykonywanie protez szkieletowych </w:t>
      </w:r>
    </w:p>
    <w:p w:rsidR="004D389E" w:rsidRPr="0077624F" w:rsidRDefault="004D389E" w:rsidP="001E0586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i/>
          <w:color w:val="auto"/>
        </w:rPr>
      </w:pPr>
      <w:r w:rsidRPr="0077624F">
        <w:rPr>
          <w:rStyle w:val="j-title-breadcrumb"/>
          <w:rFonts w:eastAsia="Cambria"/>
          <w:b w:val="0"/>
          <w:i/>
          <w:color w:val="auto"/>
        </w:rPr>
        <w:t xml:space="preserve">Wykonywanie protezy ruchomej z elementami precyzyjnymi </w:t>
      </w:r>
    </w:p>
    <w:p w:rsidR="004D389E" w:rsidRPr="0077624F" w:rsidRDefault="004D389E" w:rsidP="001E0586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i/>
          <w:color w:val="auto"/>
        </w:rPr>
      </w:pPr>
      <w:r w:rsidRPr="0077624F">
        <w:rPr>
          <w:rStyle w:val="j-title-breadcrumb"/>
          <w:rFonts w:eastAsia="Cambria"/>
          <w:b w:val="0"/>
          <w:i/>
          <w:color w:val="auto"/>
        </w:rPr>
        <w:t xml:space="preserve">Wykonywanie obturatorów i protez natychmiastowych </w:t>
      </w:r>
    </w:p>
    <w:p w:rsidR="004D389E" w:rsidRPr="0077624F" w:rsidRDefault="004D389E" w:rsidP="001E0586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i/>
          <w:color w:val="auto"/>
        </w:rPr>
      </w:pPr>
      <w:r w:rsidRPr="0077624F">
        <w:rPr>
          <w:rStyle w:val="j-title-breadcrumb"/>
          <w:rFonts w:eastAsia="Cambria"/>
          <w:b w:val="0"/>
          <w:i/>
          <w:color w:val="auto"/>
        </w:rPr>
        <w:t xml:space="preserve">Wykonywanie aparatów retencyjnych </w:t>
      </w:r>
    </w:p>
    <w:p w:rsidR="004D389E" w:rsidRPr="0077624F" w:rsidRDefault="004D389E" w:rsidP="001E0586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i/>
          <w:color w:val="auto"/>
        </w:rPr>
      </w:pPr>
      <w:r w:rsidRPr="0077624F">
        <w:rPr>
          <w:rStyle w:val="j-title-breadcrumb"/>
          <w:rFonts w:eastAsia="Cambria"/>
          <w:b w:val="0"/>
          <w:i/>
          <w:color w:val="auto"/>
        </w:rPr>
        <w:t xml:space="preserve">Wykonywanie koron protetycznych </w:t>
      </w:r>
    </w:p>
    <w:p w:rsidR="004D389E" w:rsidRPr="0077624F" w:rsidRDefault="004D389E" w:rsidP="001E0586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i/>
          <w:color w:val="auto"/>
        </w:rPr>
      </w:pPr>
      <w:r w:rsidRPr="0077624F">
        <w:rPr>
          <w:rStyle w:val="j-title-breadcrumb"/>
          <w:rFonts w:eastAsia="Cambria"/>
          <w:b w:val="0"/>
          <w:i/>
          <w:color w:val="auto"/>
        </w:rPr>
        <w:t xml:space="preserve">Wykonywanie aparatów stałych </w:t>
      </w:r>
    </w:p>
    <w:p w:rsidR="004D389E" w:rsidRPr="0077624F" w:rsidRDefault="004D389E" w:rsidP="001E0586">
      <w:pPr>
        <w:pStyle w:val="Nagwek1"/>
        <w:numPr>
          <w:ilvl w:val="0"/>
          <w:numId w:val="0"/>
        </w:numPr>
        <w:ind w:left="432" w:hanging="432"/>
        <w:jc w:val="left"/>
      </w:pPr>
      <w:r w:rsidRPr="0077624F">
        <w:rPr>
          <w:rStyle w:val="j-title-breadcrumb"/>
          <w:rFonts w:eastAsia="Cambria"/>
          <w:b w:val="0"/>
          <w:i/>
          <w:color w:val="auto"/>
        </w:rPr>
        <w:t>Wykonywanie aparatów dwuszczękowych</w:t>
      </w:r>
    </w:p>
    <w:p w:rsidR="004D389E" w:rsidRPr="0077624F" w:rsidRDefault="004D389E" w:rsidP="004D389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3CC2" w:rsidRPr="0077624F" w:rsidRDefault="00E806C9" w:rsidP="00F86A53">
      <w:pPr>
        <w:pStyle w:val="desc"/>
        <w:rPr>
          <w:b/>
        </w:rPr>
      </w:pPr>
      <w:r w:rsidRPr="0077624F">
        <w:rPr>
          <w:b/>
        </w:rPr>
        <w:t>„</w:t>
      </w:r>
      <w:r w:rsidR="00CC38A8" w:rsidRPr="0077624F">
        <w:rPr>
          <w:b/>
        </w:rPr>
        <w:t>Technika dentystyczna</w:t>
      </w:r>
      <w:r w:rsidRPr="0077624F">
        <w:rPr>
          <w:b/>
        </w:rPr>
        <w:t>”</w:t>
      </w:r>
    </w:p>
    <w:p w:rsidR="00CF6D56" w:rsidRPr="0077624F" w:rsidRDefault="00CF6D56" w:rsidP="00CF6D56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sz w:val="24"/>
          <w:szCs w:val="24"/>
        </w:rPr>
        <w:t xml:space="preserve">1. </w:t>
      </w:r>
      <w:r w:rsidRPr="0077624F">
        <w:rPr>
          <w:rFonts w:ascii="Times New Roman" w:hAnsi="Times New Roman" w:cs="Times New Roman"/>
          <w:sz w:val="24"/>
          <w:szCs w:val="24"/>
        </w:rPr>
        <w:t xml:space="preserve">Beata Dejak ,  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Kompendium wykonywania uzupełnień protetycznych. </w:t>
      </w:r>
      <w:r w:rsidR="002A143E" w:rsidRPr="007762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77624F">
        <w:rPr>
          <w:rFonts w:ascii="Times New Roman" w:hAnsi="Times New Roman" w:cs="Times New Roman"/>
          <w:sz w:val="24"/>
          <w:szCs w:val="24"/>
        </w:rPr>
        <w:t xml:space="preserve">Otwock: 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sz w:val="24"/>
          <w:szCs w:val="24"/>
        </w:rPr>
        <w:t xml:space="preserve">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Tour Press International,  2014</w:t>
      </w:r>
    </w:p>
    <w:p w:rsidR="00CC38A8" w:rsidRPr="0077624F" w:rsidRDefault="00CF6D56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Robert Krzysztof </w:t>
      </w:r>
      <w:r w:rsidRPr="0077624F">
        <w:rPr>
          <w:rFonts w:ascii="Times New Roman" w:hAnsi="Times New Roman" w:cs="Times New Roman"/>
          <w:sz w:val="24"/>
          <w:szCs w:val="24"/>
        </w:rPr>
        <w:t xml:space="preserve">Biesaga,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 xml:space="preserve">Protetyka stomatologiczna w teorii i praktyce. Protezy całkowite oraz protezy </w:t>
      </w:r>
      <w:proofErr w:type="spellStart"/>
      <w:r w:rsidR="00CC38A8" w:rsidRPr="0077624F">
        <w:rPr>
          <w:rFonts w:ascii="Times New Roman" w:hAnsi="Times New Roman" w:cs="Times New Roman"/>
          <w:i/>
          <w:sz w:val="24"/>
          <w:szCs w:val="24"/>
        </w:rPr>
        <w:t>overdenture</w:t>
      </w:r>
      <w:proofErr w:type="spellEnd"/>
      <w:r w:rsidRPr="007762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7624F">
        <w:rPr>
          <w:rFonts w:ascii="Times New Roman" w:hAnsi="Times New Roman" w:cs="Times New Roman"/>
          <w:sz w:val="24"/>
          <w:szCs w:val="24"/>
        </w:rPr>
        <w:t>Łódź: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sz w:val="24"/>
          <w:szCs w:val="24"/>
        </w:rPr>
        <w:t>Wydawnictwo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sz w:val="24"/>
          <w:szCs w:val="24"/>
        </w:rPr>
        <w:t>Bestom,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3D6020" w:rsidRPr="0077624F" w:rsidRDefault="00300BC8" w:rsidP="003D6020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4.</w:t>
      </w:r>
      <w:r w:rsidR="003D6020" w:rsidRPr="0077624F"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 w:rsidR="003D6020" w:rsidRPr="0077624F">
        <w:rPr>
          <w:rFonts w:ascii="Times New Roman" w:hAnsi="Times New Roman" w:cs="Times New Roman"/>
          <w:sz w:val="24"/>
          <w:szCs w:val="24"/>
        </w:rPr>
        <w:t>Brocard</w:t>
      </w:r>
      <w:proofErr w:type="spellEnd"/>
      <w:r w:rsidR="003D6020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3D6020" w:rsidRPr="0077624F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="003D6020" w:rsidRPr="0077624F">
        <w:rPr>
          <w:rFonts w:ascii="Times New Roman" w:hAnsi="Times New Roman" w:cs="Times New Roman"/>
          <w:sz w:val="24"/>
          <w:szCs w:val="24"/>
        </w:rPr>
        <w:t>Knelsen</w:t>
      </w:r>
      <w:proofErr w:type="spellEnd"/>
      <w:r w:rsidR="003D6020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>,</w:t>
      </w:r>
      <w:r w:rsidR="003D6020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650BB" w:rsidRPr="0077624F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9650BB" w:rsidRPr="0077624F">
        <w:rPr>
          <w:rFonts w:ascii="Times New Roman" w:hAnsi="Times New Roman" w:cs="Times New Roman"/>
          <w:sz w:val="24"/>
          <w:szCs w:val="24"/>
        </w:rPr>
        <w:t>Francois</w:t>
      </w:r>
      <w:proofErr w:type="spellEnd"/>
      <w:r w:rsidR="009650BB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BB" w:rsidRPr="0077624F">
        <w:rPr>
          <w:rFonts w:ascii="Times New Roman" w:hAnsi="Times New Roman" w:cs="Times New Roman"/>
          <w:sz w:val="24"/>
          <w:szCs w:val="24"/>
        </w:rPr>
        <w:t>Laluque</w:t>
      </w:r>
      <w:proofErr w:type="spellEnd"/>
      <w:r w:rsidR="009650BB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8A8" w:rsidRPr="0077624F">
        <w:rPr>
          <w:rFonts w:ascii="Times New Roman" w:hAnsi="Times New Roman" w:cs="Times New Roman"/>
          <w:i/>
          <w:sz w:val="24"/>
          <w:szCs w:val="24"/>
        </w:rPr>
        <w:t>Bruksizm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6020" w:rsidRPr="0077624F">
        <w:rPr>
          <w:rFonts w:ascii="Times New Roman" w:hAnsi="Times New Roman" w:cs="Times New Roman"/>
          <w:sz w:val="24"/>
          <w:szCs w:val="24"/>
        </w:rPr>
        <w:t>Warszawa: Wydawnictwo Kwintesencja, 2013</w:t>
      </w:r>
    </w:p>
    <w:p w:rsidR="00D04968" w:rsidRPr="0077624F" w:rsidRDefault="00300BC8" w:rsidP="00D049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D04968" w:rsidRPr="00776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8B0" w:rsidRPr="0077624F">
        <w:rPr>
          <w:rFonts w:ascii="Times New Roman" w:hAnsi="Times New Roman" w:cs="Times New Roman"/>
          <w:sz w:val="24"/>
          <w:szCs w:val="24"/>
          <w:lang w:val="en-US"/>
        </w:rPr>
        <w:t xml:space="preserve">Arnold </w:t>
      </w:r>
      <w:proofErr w:type="spellStart"/>
      <w:r w:rsidR="003848B0" w:rsidRPr="0077624F">
        <w:rPr>
          <w:rFonts w:ascii="Times New Roman" w:hAnsi="Times New Roman" w:cs="Times New Roman"/>
          <w:sz w:val="24"/>
          <w:szCs w:val="24"/>
          <w:lang w:val="en-US"/>
        </w:rPr>
        <w:t>Hohmann</w:t>
      </w:r>
      <w:proofErr w:type="spellEnd"/>
      <w:r w:rsidR="003848B0" w:rsidRPr="00776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D6020" w:rsidRPr="0077624F">
        <w:rPr>
          <w:rFonts w:ascii="Times New Roman" w:hAnsi="Times New Roman" w:cs="Times New Roman"/>
          <w:sz w:val="24"/>
          <w:szCs w:val="24"/>
          <w:lang w:val="en-US"/>
        </w:rPr>
        <w:t xml:space="preserve">Werner </w:t>
      </w:r>
      <w:proofErr w:type="spellStart"/>
      <w:r w:rsidR="003D6020" w:rsidRPr="0077624F">
        <w:rPr>
          <w:rFonts w:ascii="Times New Roman" w:hAnsi="Times New Roman" w:cs="Times New Roman"/>
          <w:sz w:val="24"/>
          <w:szCs w:val="24"/>
          <w:lang w:val="en-US"/>
        </w:rPr>
        <w:t>Hielscher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04968" w:rsidRPr="0077624F">
        <w:rPr>
          <w:rFonts w:ascii="Times New Roman" w:hAnsi="Times New Roman" w:cs="Times New Roman"/>
          <w:i/>
          <w:sz w:val="24"/>
          <w:szCs w:val="24"/>
          <w:lang w:val="en-US"/>
        </w:rPr>
        <w:t>Korony</w:t>
      </w:r>
      <w:proofErr w:type="spellEnd"/>
      <w:r w:rsidR="00D04968" w:rsidRPr="00776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D04968" w:rsidRPr="0077624F">
        <w:rPr>
          <w:rFonts w:ascii="Times New Roman" w:hAnsi="Times New Roman" w:cs="Times New Roman"/>
          <w:sz w:val="24"/>
          <w:szCs w:val="24"/>
        </w:rPr>
        <w:t>Warszawa: Wydawnictwo Kwintesencja, 1998</w:t>
      </w:r>
    </w:p>
    <w:p w:rsidR="00D04968" w:rsidRPr="0077624F" w:rsidRDefault="00300BC8" w:rsidP="00D049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6.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Arnold </w:t>
      </w:r>
      <w:proofErr w:type="spellStart"/>
      <w:r w:rsidR="003848B0" w:rsidRPr="0077624F">
        <w:rPr>
          <w:rFonts w:ascii="Times New Roman" w:hAnsi="Times New Roman" w:cs="Times New Roman"/>
          <w:sz w:val="24"/>
          <w:szCs w:val="24"/>
        </w:rPr>
        <w:t>Hohmann</w:t>
      </w:r>
      <w:proofErr w:type="spellEnd"/>
      <w:r w:rsidR="003848B0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Werner </w:t>
      </w:r>
      <w:proofErr w:type="spellStart"/>
      <w:r w:rsidR="00D04968" w:rsidRPr="0077624F">
        <w:rPr>
          <w:rFonts w:ascii="Times New Roman" w:hAnsi="Times New Roman" w:cs="Times New Roman"/>
          <w:sz w:val="24"/>
          <w:szCs w:val="24"/>
        </w:rPr>
        <w:t>Hielscher</w:t>
      </w:r>
      <w:proofErr w:type="spellEnd"/>
      <w:r w:rsidR="00D0496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D04968" w:rsidRPr="0077624F">
        <w:rPr>
          <w:rFonts w:ascii="Times New Roman" w:hAnsi="Times New Roman" w:cs="Times New Roman"/>
          <w:i/>
          <w:sz w:val="24"/>
          <w:szCs w:val="24"/>
        </w:rPr>
        <w:t xml:space="preserve">Protezy całkowite. </w:t>
      </w:r>
      <w:r w:rsidR="00D04968" w:rsidRPr="0077624F">
        <w:rPr>
          <w:rFonts w:ascii="Times New Roman" w:hAnsi="Times New Roman" w:cs="Times New Roman"/>
          <w:sz w:val="24"/>
          <w:szCs w:val="24"/>
        </w:rPr>
        <w:t>Warszawa: Wydawnictwo Kwintesencja, 2000</w:t>
      </w:r>
    </w:p>
    <w:p w:rsidR="00D04968" w:rsidRPr="0077624F" w:rsidRDefault="00300BC8" w:rsidP="00D049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7.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Ryszard Jabłoński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3848B0" w:rsidRPr="0077624F">
        <w:rPr>
          <w:rFonts w:ascii="Times New Roman" w:hAnsi="Times New Roman" w:cs="Times New Roman"/>
          <w:sz w:val="24"/>
          <w:szCs w:val="24"/>
        </w:rPr>
        <w:t>Dubojska</w:t>
      </w:r>
      <w:proofErr w:type="spellEnd"/>
      <w:r w:rsidR="003848B0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Protezy szkieletowe. Zasady projektowania szkieletowych protez częściowych na przykładach.</w:t>
      </w:r>
      <w:r w:rsidR="00D04968" w:rsidRPr="0077624F">
        <w:rPr>
          <w:rFonts w:ascii="Times New Roman" w:hAnsi="Times New Roman" w:cs="Times New Roman"/>
          <w:sz w:val="24"/>
          <w:szCs w:val="24"/>
        </w:rPr>
        <w:t>. Warszawa: Wydawnictwo Kwintesencja, 1997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8.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Protetyka stomatologiczna, Korony i mosty,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red. nauk. Bernarda </w:t>
      </w:r>
      <w:proofErr w:type="spellStart"/>
      <w:r w:rsidR="00D04968" w:rsidRPr="0077624F">
        <w:rPr>
          <w:rFonts w:ascii="Times New Roman" w:hAnsi="Times New Roman" w:cs="Times New Roman"/>
          <w:sz w:val="24"/>
          <w:szCs w:val="24"/>
        </w:rPr>
        <w:t>Koecka</w:t>
      </w:r>
      <w:proofErr w:type="spellEnd"/>
      <w:r w:rsidR="00D04968"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Wrocław: Wydawnictwo Naukowe </w:t>
      </w:r>
      <w:r w:rsidR="00CC38A8" w:rsidRPr="0077624F">
        <w:rPr>
          <w:rFonts w:ascii="Times New Roman" w:hAnsi="Times New Roman" w:cs="Times New Roman"/>
          <w:sz w:val="24"/>
          <w:szCs w:val="24"/>
        </w:rPr>
        <w:t>Urban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>&amp;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Partner, 2000</w:t>
      </w:r>
    </w:p>
    <w:p w:rsidR="00D04968" w:rsidRPr="0077624F" w:rsidRDefault="00300BC8" w:rsidP="00D049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9.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Karl-Heinz </w:t>
      </w:r>
      <w:proofErr w:type="spellStart"/>
      <w:r w:rsidR="00D04968" w:rsidRPr="0077624F">
        <w:rPr>
          <w:rFonts w:ascii="Times New Roman" w:hAnsi="Times New Roman" w:cs="Times New Roman"/>
          <w:sz w:val="24"/>
          <w:szCs w:val="24"/>
        </w:rPr>
        <w:t>Korholz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Wykonywanie protez całkowitych. Poradnik protetyki funkcjonalnej</w:t>
      </w:r>
      <w:r w:rsidR="00D04968" w:rsidRPr="0077624F">
        <w:rPr>
          <w:rFonts w:ascii="Times New Roman" w:hAnsi="Times New Roman" w:cs="Times New Roman"/>
          <w:sz w:val="24"/>
          <w:szCs w:val="24"/>
        </w:rPr>
        <w:t>. Warszawa: Wydawnictwo Kwintesencja, 2000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10.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06CAD" w:rsidRPr="0077624F">
        <w:rPr>
          <w:rFonts w:ascii="Times New Roman" w:hAnsi="Times New Roman" w:cs="Times New Roman"/>
          <w:sz w:val="24"/>
          <w:szCs w:val="24"/>
        </w:rPr>
        <w:t>Elżbieta Mierzwińska-Nastalska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Anna Kochanek-Leśniewska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Protetyka stomatologiczna dla techników dentystycznych</w:t>
      </w:r>
      <w:r w:rsidR="00C06CAD" w:rsidRPr="0077624F">
        <w:rPr>
          <w:rFonts w:ascii="Times New Roman" w:hAnsi="Times New Roman" w:cs="Times New Roman"/>
          <w:sz w:val="24"/>
          <w:szCs w:val="24"/>
        </w:rPr>
        <w:t>. Warszawa: Wydawnictwo Lekarskie PZWL,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11.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Henryk Pawłowski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Uzupełnianie braków uzębienia protezami ruchomymi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Koźmin Wielkopolski: Wydawnictwo  HP – </w:t>
      </w:r>
      <w:proofErr w:type="spellStart"/>
      <w:r w:rsidR="00C06CAD" w:rsidRPr="0077624F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="00C06CAD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12.</w:t>
      </w:r>
      <w:r w:rsidR="00D049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Herald </w:t>
      </w:r>
      <w:proofErr w:type="spellStart"/>
      <w:r w:rsidR="003848B0" w:rsidRPr="0077624F">
        <w:rPr>
          <w:rFonts w:ascii="Times New Roman" w:hAnsi="Times New Roman" w:cs="Times New Roman"/>
          <w:sz w:val="24"/>
          <w:szCs w:val="24"/>
        </w:rPr>
        <w:t>Schrenker</w:t>
      </w:r>
      <w:proofErr w:type="spellEnd"/>
      <w:r w:rsidR="003848B0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Ograniczenia i kompromisy w protetyce</w:t>
      </w:r>
      <w:r w:rsidR="00C06CAD" w:rsidRPr="0077624F">
        <w:rPr>
          <w:rFonts w:ascii="Times New Roman" w:hAnsi="Times New Roman" w:cs="Times New Roman"/>
          <w:sz w:val="24"/>
          <w:szCs w:val="24"/>
        </w:rPr>
        <w:t>. Warszawa: Wydawnictwo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06CAD" w:rsidRPr="0077624F">
        <w:rPr>
          <w:rFonts w:ascii="Times New Roman" w:hAnsi="Times New Roman" w:cs="Times New Roman"/>
          <w:sz w:val="24"/>
          <w:szCs w:val="24"/>
        </w:rPr>
        <w:t>Raabe,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C06CAD" w:rsidRPr="0077624F" w:rsidRDefault="00C06CAD" w:rsidP="00C06CA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3848B0" w:rsidRPr="0077624F">
        <w:rPr>
          <w:rFonts w:ascii="Times New Roman" w:hAnsi="Times New Roman" w:cs="Times New Roman"/>
          <w:sz w:val="24"/>
          <w:szCs w:val="24"/>
        </w:rPr>
        <w:t xml:space="preserve">Herbert T.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Shillingburg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8B0" w:rsidRPr="0077624F">
        <w:rPr>
          <w:rFonts w:ascii="Times New Roman" w:hAnsi="Times New Roman" w:cs="Times New Roman"/>
          <w:sz w:val="24"/>
          <w:szCs w:val="24"/>
        </w:rPr>
        <w:t>Sumiya</w:t>
      </w:r>
      <w:proofErr w:type="spellEnd"/>
      <w:r w:rsidR="003848B0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Hobo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Lowell D.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Whitsett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Protezy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stałe: z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arys postępowania klinicznego i laboratoryj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nego. </w:t>
      </w:r>
      <w:r w:rsidRPr="0077624F">
        <w:rPr>
          <w:rFonts w:ascii="Times New Roman" w:hAnsi="Times New Roman" w:cs="Times New Roman"/>
          <w:sz w:val="24"/>
          <w:szCs w:val="24"/>
        </w:rPr>
        <w:t>Warszawa: Wydawnictwo Kwintesencja, 1997</w:t>
      </w:r>
    </w:p>
    <w:p w:rsidR="00CC38A8" w:rsidRPr="0077624F" w:rsidRDefault="00C06CAD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Symcha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Wajs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Włodzimierz Kozłowski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Ustawianie zębów sztucznych w protezach ruchomych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w ramach leczenia protetycznego. Warszawa: Wydawnictwo Lekarskie</w:t>
      </w:r>
      <w:r w:rsidRPr="0077624F">
        <w:rPr>
          <w:rFonts w:ascii="Times New Roman" w:hAnsi="Times New Roman" w:cs="Times New Roman"/>
          <w:sz w:val="24"/>
          <w:szCs w:val="24"/>
        </w:rPr>
        <w:t xml:space="preserve"> PZWL, 1984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15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Glen P. </w:t>
      </w:r>
      <w:proofErr w:type="spellStart"/>
      <w:r w:rsidR="00C06CAD" w:rsidRPr="0077624F">
        <w:rPr>
          <w:rFonts w:ascii="Times New Roman" w:hAnsi="Times New Roman" w:cs="Times New Roman"/>
          <w:sz w:val="24"/>
          <w:szCs w:val="24"/>
        </w:rPr>
        <w:t>McGivney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>,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 Alan B. </w:t>
      </w:r>
      <w:proofErr w:type="spellStart"/>
      <w:r w:rsidR="00C06CAD" w:rsidRPr="0077624F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 xml:space="preserve">Ruchome protezy częściowe w ujęciu </w:t>
      </w:r>
      <w:proofErr w:type="spellStart"/>
      <w:r w:rsidR="00CC38A8" w:rsidRPr="0077624F">
        <w:rPr>
          <w:rFonts w:ascii="Times New Roman" w:hAnsi="Times New Roman" w:cs="Times New Roman"/>
          <w:i/>
          <w:sz w:val="24"/>
          <w:szCs w:val="24"/>
        </w:rPr>
        <w:t>McCrackena</w:t>
      </w:r>
      <w:proofErr w:type="spellEnd"/>
      <w:r w:rsidR="00C06CAD" w:rsidRPr="0077624F">
        <w:rPr>
          <w:rFonts w:ascii="Times New Roman" w:hAnsi="Times New Roman" w:cs="Times New Roman"/>
          <w:sz w:val="24"/>
          <w:szCs w:val="24"/>
        </w:rPr>
        <w:t xml:space="preserve">. Lublin: Wydawnictwo </w:t>
      </w:r>
      <w:proofErr w:type="spellStart"/>
      <w:r w:rsidR="00C06CAD" w:rsidRPr="0077624F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="00C06CAD" w:rsidRPr="0077624F">
        <w:rPr>
          <w:rFonts w:ascii="Times New Roman" w:hAnsi="Times New Roman" w:cs="Times New Roman"/>
          <w:sz w:val="24"/>
          <w:szCs w:val="24"/>
        </w:rPr>
        <w:t>, 2002</w:t>
      </w:r>
    </w:p>
    <w:p w:rsidR="00C06CAD" w:rsidRPr="0077624F" w:rsidRDefault="00300BC8" w:rsidP="00C06CA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16.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Ciapu</w:t>
      </w:r>
      <w:r w:rsidR="00994042" w:rsidRPr="0077624F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>,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Marian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Miszczyszyn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Kordasz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Wykonawstwo la</w:t>
      </w:r>
      <w:r w:rsidR="00C06CAD" w:rsidRPr="0077624F">
        <w:rPr>
          <w:rFonts w:ascii="Times New Roman" w:hAnsi="Times New Roman" w:cs="Times New Roman"/>
          <w:i/>
          <w:sz w:val="24"/>
          <w:szCs w:val="24"/>
        </w:rPr>
        <w:t xml:space="preserve">boratoryjne prac protetycznych: podręcznik dla Medycznego Studium Zawodowego Wydziału Techniki Dentystycznej. </w:t>
      </w:r>
      <w:r w:rsidR="00CC38A8" w:rsidRPr="0077624F">
        <w:rPr>
          <w:rFonts w:ascii="Times New Roman" w:hAnsi="Times New Roman" w:cs="Times New Roman"/>
          <w:sz w:val="24"/>
          <w:szCs w:val="24"/>
        </w:rPr>
        <w:t>Warszawa</w:t>
      </w:r>
      <w:r w:rsidR="00C06CAD" w:rsidRPr="0077624F">
        <w:rPr>
          <w:rFonts w:ascii="Times New Roman" w:hAnsi="Times New Roman" w:cs="Times New Roman"/>
          <w:sz w:val="24"/>
          <w:szCs w:val="24"/>
        </w:rPr>
        <w:t>: Wydawnictwo Lekarskie PZWL, 1981</w:t>
      </w:r>
    </w:p>
    <w:p w:rsidR="00C06CAD" w:rsidRPr="0077624F" w:rsidRDefault="00300BC8" w:rsidP="00C06CA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17.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Makoto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Yamamoto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Podstawowa technika budowa</w:t>
      </w:r>
      <w:r w:rsidR="00F7399D" w:rsidRPr="0077624F">
        <w:rPr>
          <w:rFonts w:ascii="Times New Roman" w:hAnsi="Times New Roman" w:cs="Times New Roman"/>
          <w:i/>
          <w:sz w:val="24"/>
          <w:szCs w:val="24"/>
        </w:rPr>
        <w:t>nia warstw porcelany na metalu: wprowadzenie do ceramiki.</w:t>
      </w:r>
      <w:r w:rsidR="00C06CAD"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CAD" w:rsidRPr="0077624F">
        <w:rPr>
          <w:rFonts w:ascii="Times New Roman" w:hAnsi="Times New Roman" w:cs="Times New Roman"/>
          <w:sz w:val="24"/>
          <w:szCs w:val="24"/>
        </w:rPr>
        <w:t>Warszawa: Wydawnictwo Kwintesencj</w:t>
      </w:r>
      <w:r w:rsidR="00F7399D" w:rsidRPr="0077624F">
        <w:rPr>
          <w:rFonts w:ascii="Times New Roman" w:hAnsi="Times New Roman" w:cs="Times New Roman"/>
          <w:sz w:val="24"/>
          <w:szCs w:val="24"/>
        </w:rPr>
        <w:t>a, 1999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18.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Subotowicz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F7399D" w:rsidRPr="0077624F">
        <w:rPr>
          <w:rFonts w:ascii="Times New Roman" w:hAnsi="Times New Roman" w:cs="Times New Roman"/>
          <w:i/>
          <w:sz w:val="24"/>
          <w:szCs w:val="24"/>
        </w:rPr>
        <w:t xml:space="preserve">Ceramika dla każdego. </w:t>
      </w:r>
      <w:r w:rsidR="00F7399D" w:rsidRPr="0077624F">
        <w:rPr>
          <w:rFonts w:ascii="Times New Roman" w:hAnsi="Times New Roman" w:cs="Times New Roman"/>
          <w:sz w:val="24"/>
          <w:szCs w:val="24"/>
        </w:rPr>
        <w:t>Katowice: Wydawnictwo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Elamed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>, 2008</w:t>
      </w:r>
    </w:p>
    <w:p w:rsidR="00F7399D" w:rsidRPr="0077624F" w:rsidRDefault="00300BC8" w:rsidP="00F7399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19.</w:t>
      </w:r>
      <w:r w:rsidR="00C06CA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Andrzej Budkiewicz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Protezy szkieletowe</w:t>
      </w:r>
      <w:r w:rsidR="00F7399D" w:rsidRPr="007762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399D" w:rsidRPr="0077624F">
        <w:rPr>
          <w:rFonts w:ascii="Times New Roman" w:hAnsi="Times New Roman" w:cs="Times New Roman"/>
          <w:sz w:val="24"/>
          <w:szCs w:val="24"/>
        </w:rPr>
        <w:t>Warszawa: Wydawnictwo Lekarskie PZWL, 1998</w:t>
      </w:r>
    </w:p>
    <w:p w:rsidR="00E37B0D" w:rsidRPr="0077624F" w:rsidRDefault="00300BC8" w:rsidP="00E37B0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20.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Eugeniusz Wierzyński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Całkowite korony kosmetyczne</w:t>
      </w:r>
      <w:r w:rsidR="00E37B0D" w:rsidRPr="0077624F">
        <w:rPr>
          <w:rFonts w:ascii="Times New Roman" w:hAnsi="Times New Roman" w:cs="Times New Roman"/>
          <w:sz w:val="24"/>
          <w:szCs w:val="24"/>
        </w:rPr>
        <w:t>. Warszawa: Wydawnictwo Lekarskie PZWL, 1984</w:t>
      </w:r>
    </w:p>
    <w:p w:rsidR="00E37B0D" w:rsidRPr="0077624F" w:rsidRDefault="00300BC8" w:rsidP="00E37B0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21.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Kordasz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Fabjański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Atla</w:t>
      </w:r>
      <w:r w:rsidR="00E37B0D" w:rsidRPr="0077624F">
        <w:rPr>
          <w:rFonts w:ascii="Times New Roman" w:hAnsi="Times New Roman" w:cs="Times New Roman"/>
          <w:i/>
          <w:sz w:val="24"/>
          <w:szCs w:val="24"/>
        </w:rPr>
        <w:t xml:space="preserve">s szkolnych prac protetycznych. </w:t>
      </w:r>
      <w:r w:rsidR="00EA2940" w:rsidRPr="0077624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E37B0D" w:rsidRPr="0077624F">
        <w:rPr>
          <w:rFonts w:ascii="Times New Roman" w:hAnsi="Times New Roman" w:cs="Times New Roman"/>
          <w:sz w:val="24"/>
          <w:szCs w:val="24"/>
        </w:rPr>
        <w:t>Warszawa: Wydawnictwo Lekarskie PZWL, 1983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22.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Dentaurum</w:t>
      </w:r>
      <w:proofErr w:type="spellEnd"/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Remanium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 Kompendium </w:t>
      </w:r>
      <w:r w:rsidR="00E37B0D" w:rsidRPr="0077624F">
        <w:rPr>
          <w:rFonts w:ascii="Times New Roman" w:hAnsi="Times New Roman" w:cs="Times New Roman"/>
          <w:i/>
          <w:sz w:val="24"/>
          <w:szCs w:val="24"/>
        </w:rPr>
        <w:t xml:space="preserve">Korony i </w:t>
      </w:r>
      <w:proofErr w:type="spellStart"/>
      <w:r w:rsidR="00E37B0D" w:rsidRPr="0077624F">
        <w:rPr>
          <w:rFonts w:ascii="Times New Roman" w:hAnsi="Times New Roman" w:cs="Times New Roman"/>
          <w:i/>
          <w:sz w:val="24"/>
          <w:szCs w:val="24"/>
        </w:rPr>
        <w:t>mosty.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Technika</w:t>
      </w:r>
      <w:proofErr w:type="spellEnd"/>
      <w:r w:rsidR="00CC38A8" w:rsidRPr="0077624F">
        <w:rPr>
          <w:rFonts w:ascii="Times New Roman" w:hAnsi="Times New Roman" w:cs="Times New Roman"/>
          <w:i/>
          <w:sz w:val="24"/>
          <w:szCs w:val="24"/>
        </w:rPr>
        <w:t xml:space="preserve"> wykonywania protez szkieletowych z umocowaniem </w:t>
      </w:r>
      <w:proofErr w:type="spellStart"/>
      <w:r w:rsidR="00CC38A8" w:rsidRPr="0077624F">
        <w:rPr>
          <w:rFonts w:ascii="Times New Roman" w:hAnsi="Times New Roman" w:cs="Times New Roman"/>
          <w:i/>
          <w:sz w:val="24"/>
          <w:szCs w:val="24"/>
        </w:rPr>
        <w:t>klamrowym</w:t>
      </w:r>
      <w:r w:rsidR="00E37B0D" w:rsidRPr="0077624F">
        <w:rPr>
          <w:rFonts w:ascii="Times New Roman" w:hAnsi="Times New Roman" w:cs="Times New Roman"/>
          <w:i/>
          <w:sz w:val="24"/>
          <w:szCs w:val="24"/>
        </w:rPr>
        <w:t>.</w:t>
      </w:r>
      <w:r w:rsidR="00E37B0D" w:rsidRPr="0077624F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="00E37B0D" w:rsidRPr="0077624F">
        <w:rPr>
          <w:rFonts w:ascii="Times New Roman" w:hAnsi="Times New Roman" w:cs="Times New Roman"/>
          <w:sz w:val="24"/>
          <w:szCs w:val="24"/>
        </w:rPr>
        <w:t>:</w:t>
      </w:r>
      <w:r w:rsidR="00E37B0D"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Wydawnictwo </w:t>
      </w:r>
      <w:proofErr w:type="spellStart"/>
      <w:r w:rsidR="00E37B0D" w:rsidRPr="0077624F">
        <w:rPr>
          <w:rFonts w:ascii="Times New Roman" w:hAnsi="Times New Roman" w:cs="Times New Roman"/>
          <w:sz w:val="24"/>
          <w:szCs w:val="24"/>
        </w:rPr>
        <w:t>Polkard</w:t>
      </w:r>
      <w:proofErr w:type="spellEnd"/>
      <w:r w:rsidR="00E37B0D" w:rsidRPr="0077624F">
        <w:rPr>
          <w:rFonts w:ascii="Times New Roman" w:hAnsi="Times New Roman" w:cs="Times New Roman"/>
          <w:sz w:val="24"/>
          <w:szCs w:val="24"/>
        </w:rPr>
        <w:t>, 2016</w:t>
      </w:r>
    </w:p>
    <w:p w:rsidR="00CC38A8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23.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Friedrich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Jetter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Pilz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E37B0D" w:rsidRPr="0077624F">
        <w:rPr>
          <w:rFonts w:ascii="Times New Roman" w:hAnsi="Times New Roman" w:cs="Times New Roman"/>
          <w:i/>
          <w:sz w:val="24"/>
          <w:szCs w:val="24"/>
        </w:rPr>
        <w:t>Modelowanie technika K+B. Warszawa: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Wydawnictwo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Renfert</w:t>
      </w:r>
      <w:proofErr w:type="spellEnd"/>
      <w:r w:rsidR="00E37B0D" w:rsidRPr="007762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3C22" w:rsidRPr="0077624F" w:rsidRDefault="00300BC8" w:rsidP="00300BC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24.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Zespół techników dentystycznych firmy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Renfert</w:t>
      </w:r>
      <w:proofErr w:type="spellEnd"/>
      <w:r w:rsidR="00145A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 xml:space="preserve">Protezy szkieletowe. </w:t>
      </w:r>
      <w:r w:rsidR="00145A68" w:rsidRPr="0077624F">
        <w:rPr>
          <w:rFonts w:ascii="Times New Roman" w:hAnsi="Times New Roman" w:cs="Times New Roman"/>
          <w:i/>
          <w:sz w:val="24"/>
          <w:szCs w:val="24"/>
        </w:rPr>
        <w:t xml:space="preserve">Analiza planowanie i wykonanie. 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Warszawa: Wydawnictwo </w:t>
      </w:r>
      <w:proofErr w:type="spellStart"/>
      <w:r w:rsidR="00145A68" w:rsidRPr="0077624F">
        <w:rPr>
          <w:rFonts w:ascii="Times New Roman" w:hAnsi="Times New Roman" w:cs="Times New Roman"/>
          <w:sz w:val="24"/>
          <w:szCs w:val="24"/>
        </w:rPr>
        <w:t>Renfert</w:t>
      </w:r>
      <w:proofErr w:type="spellEnd"/>
      <w:r w:rsidR="00145A68" w:rsidRPr="0077624F">
        <w:rPr>
          <w:rFonts w:ascii="Times New Roman" w:hAnsi="Times New Roman" w:cs="Times New Roman"/>
          <w:sz w:val="24"/>
          <w:szCs w:val="24"/>
        </w:rPr>
        <w:t>, 2008</w:t>
      </w:r>
    </w:p>
    <w:p w:rsidR="00145A68" w:rsidRPr="0077624F" w:rsidRDefault="00300BC8" w:rsidP="00145A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25.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CC38A8" w:rsidRPr="0077624F">
        <w:rPr>
          <w:rFonts w:ascii="Times New Roman" w:hAnsi="Times New Roman" w:cs="Times New Roman"/>
          <w:sz w:val="24"/>
          <w:szCs w:val="24"/>
        </w:rPr>
        <w:t>Krocin</w:t>
      </w:r>
      <w:proofErr w:type="spellEnd"/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Modelarstwo i rysunek w protetyce stomatologicznej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5A68" w:rsidRPr="0077624F">
        <w:rPr>
          <w:rFonts w:ascii="Times New Roman" w:hAnsi="Times New Roman" w:cs="Times New Roman"/>
          <w:sz w:val="24"/>
          <w:szCs w:val="24"/>
        </w:rPr>
        <w:t>Warszawa: Wydawnictwo Lekarskie PZWL, 1998</w:t>
      </w:r>
    </w:p>
    <w:p w:rsidR="00145A68" w:rsidRPr="0077624F" w:rsidRDefault="0062625C" w:rsidP="00145A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26.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Krocin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Modelowanie w protetyce dentystycznej</w:t>
      </w:r>
      <w:r w:rsidR="00145A68" w:rsidRPr="0077624F">
        <w:rPr>
          <w:rFonts w:ascii="Times New Roman" w:hAnsi="Times New Roman" w:cs="Times New Roman"/>
          <w:sz w:val="24"/>
          <w:szCs w:val="24"/>
        </w:rPr>
        <w:t>. Warszawa: Wydawnictwo Lekarskie PZWL, 2010</w:t>
      </w:r>
    </w:p>
    <w:p w:rsidR="00145A68" w:rsidRPr="0077624F" w:rsidRDefault="0062625C" w:rsidP="00145A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27</w:t>
      </w:r>
      <w:r w:rsidR="00300BC8" w:rsidRPr="0077624F">
        <w:rPr>
          <w:rFonts w:ascii="Times New Roman" w:hAnsi="Times New Roman" w:cs="Times New Roman"/>
          <w:sz w:val="24"/>
          <w:szCs w:val="24"/>
        </w:rPr>
        <w:t>.</w:t>
      </w:r>
      <w:r w:rsidR="00E37B0D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Kordasz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Zbigniew </w:t>
      </w:r>
      <w:proofErr w:type="spellStart"/>
      <w:r w:rsidR="00994042" w:rsidRPr="0077624F">
        <w:rPr>
          <w:rFonts w:ascii="Times New Roman" w:hAnsi="Times New Roman" w:cs="Times New Roman"/>
          <w:sz w:val="24"/>
          <w:szCs w:val="24"/>
        </w:rPr>
        <w:t>Wolanek</w:t>
      </w:r>
      <w:proofErr w:type="spellEnd"/>
      <w:r w:rsidR="00994042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CC38A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CC38A8" w:rsidRPr="0077624F">
        <w:rPr>
          <w:rFonts w:ascii="Times New Roman" w:hAnsi="Times New Roman" w:cs="Times New Roman"/>
          <w:i/>
          <w:sz w:val="24"/>
          <w:szCs w:val="24"/>
        </w:rPr>
        <w:t>Materiałoznawstwo protety</w:t>
      </w:r>
      <w:r w:rsidR="00145A68" w:rsidRPr="0077624F">
        <w:rPr>
          <w:rFonts w:ascii="Times New Roman" w:hAnsi="Times New Roman" w:cs="Times New Roman"/>
          <w:i/>
          <w:sz w:val="24"/>
          <w:szCs w:val="24"/>
        </w:rPr>
        <w:t>czno – stomatologiczne: podręcznik dla średnich szkół medycznych.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 Warszawa: Wydawnictwo Lekarskie PZWL, 1980</w:t>
      </w:r>
    </w:p>
    <w:p w:rsidR="00883888" w:rsidRPr="0077624F" w:rsidRDefault="00883888" w:rsidP="00300BC8">
      <w:pPr>
        <w:rPr>
          <w:rFonts w:ascii="Times New Roman" w:hAnsi="Times New Roman" w:cs="Times New Roman"/>
          <w:sz w:val="24"/>
          <w:szCs w:val="24"/>
        </w:rPr>
      </w:pPr>
    </w:p>
    <w:p w:rsidR="0062625C" w:rsidRPr="0077624F" w:rsidRDefault="00E806C9" w:rsidP="00300BC8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</w:t>
      </w:r>
      <w:r w:rsidR="0062625C" w:rsidRPr="0077624F">
        <w:rPr>
          <w:rFonts w:ascii="Times New Roman" w:hAnsi="Times New Roman" w:cs="Times New Roman"/>
          <w:b/>
          <w:sz w:val="24"/>
          <w:szCs w:val="24"/>
        </w:rPr>
        <w:t>Materiały i technologie w technice dentystycznej</w:t>
      </w:r>
      <w:r w:rsidRPr="0077624F">
        <w:rPr>
          <w:rFonts w:ascii="Times New Roman" w:hAnsi="Times New Roman" w:cs="Times New Roman"/>
          <w:b/>
          <w:sz w:val="24"/>
          <w:szCs w:val="24"/>
        </w:rPr>
        <w:t>”</w:t>
      </w:r>
    </w:p>
    <w:p w:rsidR="0062625C" w:rsidRPr="0077624F" w:rsidRDefault="0062625C" w:rsidP="0062625C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1.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 E.C. </w:t>
      </w:r>
      <w:proofErr w:type="spellStart"/>
      <w:r w:rsidR="00145A68" w:rsidRPr="0077624F">
        <w:rPr>
          <w:rFonts w:ascii="Times New Roman" w:hAnsi="Times New Roman" w:cs="Times New Roman"/>
          <w:sz w:val="24"/>
          <w:szCs w:val="24"/>
        </w:rPr>
        <w:t>Comb</w:t>
      </w:r>
      <w:r w:rsidRPr="0077624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Wstęp do materiałoznawstwa stomatologicznego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. Warszawa: Wydawnictwo Medyczne </w:t>
      </w:r>
      <w:proofErr w:type="spellStart"/>
      <w:r w:rsidR="00145A68" w:rsidRPr="0077624F">
        <w:rPr>
          <w:rFonts w:ascii="Times New Roman" w:hAnsi="Times New Roman" w:cs="Times New Roman"/>
          <w:sz w:val="24"/>
          <w:szCs w:val="24"/>
        </w:rPr>
        <w:t>Sanmedica</w:t>
      </w:r>
      <w:proofErr w:type="spellEnd"/>
      <w:r w:rsidR="00145A68" w:rsidRPr="0077624F">
        <w:rPr>
          <w:rFonts w:ascii="Times New Roman" w:hAnsi="Times New Roman" w:cs="Times New Roman"/>
          <w:sz w:val="24"/>
          <w:szCs w:val="24"/>
        </w:rPr>
        <w:t>,</w:t>
      </w:r>
      <w:r w:rsidRPr="0077624F">
        <w:rPr>
          <w:rFonts w:ascii="Times New Roman" w:hAnsi="Times New Roman" w:cs="Times New Roman"/>
          <w:sz w:val="24"/>
          <w:szCs w:val="24"/>
        </w:rPr>
        <w:t> 1997</w:t>
      </w:r>
    </w:p>
    <w:p w:rsidR="0062625C" w:rsidRPr="0077624F" w:rsidRDefault="0062625C" w:rsidP="0062625C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Robert G. </w:t>
      </w:r>
      <w:r w:rsidRPr="0077624F">
        <w:rPr>
          <w:rFonts w:ascii="Times New Roman" w:hAnsi="Times New Roman" w:cs="Times New Roman"/>
          <w:sz w:val="24"/>
          <w:szCs w:val="24"/>
        </w:rPr>
        <w:t xml:space="preserve">Craig, </w:t>
      </w:r>
      <w:r w:rsidRPr="0077624F">
        <w:rPr>
          <w:rFonts w:ascii="Times New Roman" w:hAnsi="Times New Roman" w:cs="Times New Roman"/>
          <w:i/>
          <w:sz w:val="24"/>
          <w:szCs w:val="24"/>
        </w:rPr>
        <w:t>Materiały stomatologiczne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. Wrocław: Wydawnictwo Medyczne </w:t>
      </w:r>
      <w:r w:rsidRPr="0077624F">
        <w:rPr>
          <w:rFonts w:ascii="Times New Roman" w:hAnsi="Times New Roman" w:cs="Times New Roman"/>
          <w:sz w:val="24"/>
          <w:szCs w:val="24"/>
        </w:rPr>
        <w:t>Urban</w:t>
      </w:r>
      <w:r w:rsidR="00ED2B4B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sz w:val="24"/>
          <w:szCs w:val="24"/>
        </w:rPr>
        <w:t>&amp;</w:t>
      </w:r>
      <w:r w:rsidR="00ED2B4B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sz w:val="24"/>
          <w:szCs w:val="24"/>
        </w:rPr>
        <w:t>Partner, 2000</w:t>
      </w:r>
    </w:p>
    <w:p w:rsidR="0062625C" w:rsidRPr="0077624F" w:rsidRDefault="0062625C" w:rsidP="0062625C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3.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Stanisław </w:t>
      </w:r>
      <w:r w:rsidRPr="0077624F">
        <w:rPr>
          <w:rFonts w:ascii="Times New Roman" w:hAnsi="Times New Roman" w:cs="Times New Roman"/>
          <w:sz w:val="24"/>
          <w:szCs w:val="24"/>
        </w:rPr>
        <w:t xml:space="preserve"> Majewski, </w:t>
      </w:r>
      <w:r w:rsidR="00994042" w:rsidRPr="0077624F">
        <w:rPr>
          <w:rFonts w:ascii="Times New Roman" w:hAnsi="Times New Roman" w:cs="Times New Roman"/>
          <w:sz w:val="24"/>
          <w:szCs w:val="24"/>
        </w:rPr>
        <w:t xml:space="preserve">Mariusz </w:t>
      </w:r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Pryliński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Materiały i technologie współczesnej protetyki stomatologicznej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. Lublin: Wydawnictwo </w:t>
      </w:r>
      <w:proofErr w:type="spellStart"/>
      <w:r w:rsidR="00145A68" w:rsidRPr="0077624F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="00145A68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sz w:val="24"/>
          <w:szCs w:val="24"/>
        </w:rPr>
        <w:t>2013</w:t>
      </w:r>
    </w:p>
    <w:p w:rsidR="00EA2940" w:rsidRPr="0077624F" w:rsidRDefault="00EA2940" w:rsidP="00F86A53">
      <w:pPr>
        <w:pStyle w:val="desc"/>
        <w:rPr>
          <w:rFonts w:eastAsiaTheme="minorEastAsia"/>
        </w:rPr>
      </w:pPr>
    </w:p>
    <w:p w:rsidR="003432B8" w:rsidRPr="0077624F" w:rsidRDefault="00E806C9" w:rsidP="00F86A53">
      <w:pPr>
        <w:pStyle w:val="desc"/>
        <w:rPr>
          <w:b/>
        </w:rPr>
      </w:pPr>
      <w:r w:rsidRPr="0077624F">
        <w:rPr>
          <w:b/>
        </w:rPr>
        <w:t>„</w:t>
      </w:r>
      <w:r w:rsidR="00F34B2E" w:rsidRPr="0077624F">
        <w:rPr>
          <w:b/>
        </w:rPr>
        <w:t>Ortodoncja</w:t>
      </w:r>
      <w:r w:rsidRPr="0077624F">
        <w:rPr>
          <w:b/>
        </w:rPr>
        <w:t>”</w:t>
      </w:r>
    </w:p>
    <w:p w:rsidR="00145A68" w:rsidRPr="0077624F" w:rsidRDefault="00300BC8" w:rsidP="00145A6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1.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Irena Karłowska </w:t>
      </w:r>
      <w:r w:rsidR="00F34B2E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145A68" w:rsidRPr="0077624F">
        <w:rPr>
          <w:rFonts w:ascii="Times New Roman" w:hAnsi="Times New Roman" w:cs="Times New Roman"/>
          <w:i/>
          <w:sz w:val="24"/>
          <w:szCs w:val="24"/>
        </w:rPr>
        <w:t>Zarys współczesnej ortodoncji: podręcznik dla studentów i lekarzy dentystów.</w:t>
      </w:r>
      <w:r w:rsidR="00145A68" w:rsidRPr="0077624F">
        <w:rPr>
          <w:rFonts w:ascii="Times New Roman" w:hAnsi="Times New Roman" w:cs="Times New Roman"/>
          <w:sz w:val="24"/>
          <w:szCs w:val="24"/>
        </w:rPr>
        <w:t xml:space="preserve"> Warszawa: Wydawnictwo Lekarskie PZWL, 2008</w:t>
      </w:r>
    </w:p>
    <w:p w:rsidR="00F34B2E" w:rsidRPr="0077624F" w:rsidRDefault="00145A68" w:rsidP="00300BC8">
      <w:pPr>
        <w:pStyle w:val="NormalnyWeb"/>
        <w:spacing w:before="0" w:beforeAutospacing="0" w:after="0" w:afterAutospacing="0"/>
      </w:pPr>
      <w:r w:rsidRPr="0077624F">
        <w:rPr>
          <w:iCs/>
        </w:rPr>
        <w:t>2</w:t>
      </w:r>
      <w:r w:rsidR="00300BC8" w:rsidRPr="0077624F">
        <w:rPr>
          <w:iCs/>
        </w:rPr>
        <w:t>.</w:t>
      </w:r>
      <w:r w:rsidRPr="0077624F">
        <w:rPr>
          <w:iCs/>
        </w:rPr>
        <w:t xml:space="preserve"> </w:t>
      </w:r>
      <w:r w:rsidR="005E444A" w:rsidRPr="0077624F">
        <w:rPr>
          <w:iCs/>
        </w:rPr>
        <w:t xml:space="preserve">Krystyna </w:t>
      </w:r>
      <w:r w:rsidR="00F34B2E" w:rsidRPr="0077624F">
        <w:rPr>
          <w:iCs/>
        </w:rPr>
        <w:t xml:space="preserve"> Ducka- Karska, </w:t>
      </w:r>
      <w:r w:rsidR="00F34B2E" w:rsidRPr="0077624F">
        <w:rPr>
          <w:i/>
        </w:rPr>
        <w:t>Ortodoncja. Skrypt dla techników dentystycznych</w:t>
      </w:r>
      <w:r w:rsidR="008563A6" w:rsidRPr="0077624F">
        <w:t xml:space="preserve">. </w:t>
      </w:r>
      <w:r w:rsidR="002A143E" w:rsidRPr="0077624F">
        <w:t xml:space="preserve">                  </w:t>
      </w:r>
      <w:r w:rsidR="008563A6" w:rsidRPr="0077624F">
        <w:t>Warszawa:</w:t>
      </w:r>
      <w:r w:rsidR="00F34B2E" w:rsidRPr="0077624F">
        <w:t xml:space="preserve"> Policealne Medyczne </w:t>
      </w:r>
      <w:r w:rsidR="008563A6" w:rsidRPr="0077624F">
        <w:t>Studium Zawodowe Nr 11, 1996</w:t>
      </w:r>
    </w:p>
    <w:p w:rsidR="0062625C" w:rsidRPr="0077624F" w:rsidRDefault="0062625C" w:rsidP="00300BC8">
      <w:pPr>
        <w:pStyle w:val="NormalnyWeb"/>
        <w:spacing w:before="0" w:beforeAutospacing="0" w:after="0" w:afterAutospacing="0"/>
      </w:pPr>
    </w:p>
    <w:p w:rsidR="009D7D3D" w:rsidRPr="0077624F" w:rsidRDefault="00145A68" w:rsidP="009D7D3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3</w:t>
      </w:r>
      <w:r w:rsidR="00300BC8" w:rsidRPr="0077624F">
        <w:rPr>
          <w:rFonts w:ascii="Times New Roman" w:hAnsi="Times New Roman" w:cs="Times New Roman"/>
          <w:sz w:val="24"/>
          <w:szCs w:val="24"/>
        </w:rPr>
        <w:t>.</w:t>
      </w:r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Arnold </w:t>
      </w:r>
      <w:proofErr w:type="spellStart"/>
      <w:r w:rsidR="00F34B2E" w:rsidRPr="0077624F">
        <w:rPr>
          <w:rFonts w:ascii="Times New Roman" w:hAnsi="Times New Roman" w:cs="Times New Roman"/>
          <w:sz w:val="24"/>
          <w:szCs w:val="24"/>
        </w:rPr>
        <w:t>Hohmann</w:t>
      </w:r>
      <w:proofErr w:type="spellEnd"/>
      <w:r w:rsidR="008563A6" w:rsidRPr="0077624F">
        <w:rPr>
          <w:rFonts w:ascii="Times New Roman" w:hAnsi="Times New Roman" w:cs="Times New Roman"/>
          <w:sz w:val="24"/>
          <w:szCs w:val="24"/>
        </w:rPr>
        <w:t>,</w:t>
      </w:r>
      <w:r w:rsidR="00F34B2E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Werner </w:t>
      </w:r>
      <w:proofErr w:type="spellStart"/>
      <w:r w:rsidR="008563A6" w:rsidRPr="0077624F">
        <w:rPr>
          <w:rFonts w:ascii="Times New Roman" w:hAnsi="Times New Roman" w:cs="Times New Roman"/>
          <w:sz w:val="24"/>
          <w:szCs w:val="24"/>
        </w:rPr>
        <w:t>Hielscher</w:t>
      </w:r>
      <w:proofErr w:type="spellEnd"/>
      <w:r w:rsidR="00F34B2E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F34B2E" w:rsidRPr="0077624F">
        <w:rPr>
          <w:rFonts w:ascii="Times New Roman" w:hAnsi="Times New Roman" w:cs="Times New Roman"/>
          <w:i/>
          <w:sz w:val="24"/>
          <w:szCs w:val="24"/>
        </w:rPr>
        <w:t>Ortodoncja</w:t>
      </w:r>
      <w:r w:rsidR="009D7D3D" w:rsidRPr="0077624F">
        <w:rPr>
          <w:rFonts w:ascii="Times New Roman" w:hAnsi="Times New Roman" w:cs="Times New Roman"/>
          <w:i/>
          <w:sz w:val="24"/>
          <w:szCs w:val="24"/>
        </w:rPr>
        <w:t>.</w:t>
      </w:r>
      <w:r w:rsidR="009D7D3D" w:rsidRPr="0077624F">
        <w:rPr>
          <w:rFonts w:ascii="Times New Roman" w:hAnsi="Times New Roman" w:cs="Times New Roman"/>
          <w:sz w:val="24"/>
          <w:szCs w:val="24"/>
        </w:rPr>
        <w:t xml:space="preserve"> Warszawa: Wydawnictwo Kwintesencja, 1999</w:t>
      </w:r>
    </w:p>
    <w:p w:rsidR="00F34B2E" w:rsidRPr="0077624F" w:rsidRDefault="00145A68" w:rsidP="00300BC8">
      <w:pPr>
        <w:pStyle w:val="NormalnyWeb"/>
        <w:spacing w:before="0" w:beforeAutospacing="0" w:after="0" w:afterAutospacing="0"/>
      </w:pPr>
      <w:r w:rsidRPr="0077624F">
        <w:rPr>
          <w:iCs/>
        </w:rPr>
        <w:t>4</w:t>
      </w:r>
      <w:r w:rsidR="00300BC8" w:rsidRPr="0077624F">
        <w:rPr>
          <w:iCs/>
        </w:rPr>
        <w:t>.</w:t>
      </w:r>
      <w:r w:rsidRPr="0077624F">
        <w:rPr>
          <w:iCs/>
        </w:rPr>
        <w:t xml:space="preserve"> </w:t>
      </w:r>
      <w:r w:rsidR="005E444A" w:rsidRPr="0077624F">
        <w:rPr>
          <w:iCs/>
        </w:rPr>
        <w:t xml:space="preserve">Adam </w:t>
      </w:r>
      <w:r w:rsidR="00F34B2E" w:rsidRPr="0077624F">
        <w:rPr>
          <w:iCs/>
        </w:rPr>
        <w:t xml:space="preserve">Skrzypkowski, </w:t>
      </w:r>
      <w:r w:rsidR="009D7D3D" w:rsidRPr="0077624F">
        <w:rPr>
          <w:i/>
        </w:rPr>
        <w:t>Ortodoncja laboratoryjna: p</w:t>
      </w:r>
      <w:r w:rsidR="00F34B2E" w:rsidRPr="0077624F">
        <w:rPr>
          <w:i/>
        </w:rPr>
        <w:t>odręcznik dla słuchaczy techniki dentystycznej</w:t>
      </w:r>
      <w:r w:rsidR="009D7D3D" w:rsidRPr="0077624F">
        <w:t>.</w:t>
      </w:r>
      <w:r w:rsidR="00F34B2E" w:rsidRPr="0077624F">
        <w:t xml:space="preserve"> Warszawa</w:t>
      </w:r>
      <w:r w:rsidR="009D7D3D" w:rsidRPr="0077624F">
        <w:t>: Wydawnictwo Lekarskie PZWL, 1983</w:t>
      </w:r>
    </w:p>
    <w:p w:rsidR="0062625C" w:rsidRPr="0077624F" w:rsidRDefault="0062625C" w:rsidP="00300BC8">
      <w:pPr>
        <w:pStyle w:val="NormalnyWeb"/>
        <w:spacing w:before="0" w:beforeAutospacing="0" w:after="0" w:afterAutospacing="0"/>
      </w:pPr>
    </w:p>
    <w:p w:rsidR="00F34B2E" w:rsidRPr="0077624F" w:rsidRDefault="00145A68" w:rsidP="00300BC8">
      <w:pPr>
        <w:pStyle w:val="NormalnyWeb"/>
        <w:spacing w:before="0" w:beforeAutospacing="0" w:after="0" w:afterAutospacing="0"/>
      </w:pPr>
      <w:r w:rsidRPr="0077624F">
        <w:rPr>
          <w:i/>
        </w:rPr>
        <w:t>5</w:t>
      </w:r>
      <w:r w:rsidR="00300BC8" w:rsidRPr="0077624F">
        <w:rPr>
          <w:i/>
        </w:rPr>
        <w:t>.</w:t>
      </w:r>
      <w:r w:rsidRPr="0077624F">
        <w:rPr>
          <w:i/>
        </w:rPr>
        <w:t xml:space="preserve"> </w:t>
      </w:r>
      <w:r w:rsidR="00F34B2E" w:rsidRPr="0077624F">
        <w:rPr>
          <w:i/>
        </w:rPr>
        <w:t>Zarys ortodoncji.</w:t>
      </w:r>
      <w:r w:rsidR="009D7D3D" w:rsidRPr="0077624F">
        <w:rPr>
          <w:i/>
        </w:rPr>
        <w:t xml:space="preserve"> </w:t>
      </w:r>
      <w:r w:rsidR="00F34B2E" w:rsidRPr="0077624F">
        <w:rPr>
          <w:i/>
        </w:rPr>
        <w:t>Podręcznik dla techników dentystycznych</w:t>
      </w:r>
      <w:r w:rsidR="009D7D3D" w:rsidRPr="0077624F">
        <w:t>,</w:t>
      </w:r>
      <w:r w:rsidR="00F34B2E" w:rsidRPr="0077624F">
        <w:rPr>
          <w:iCs/>
        </w:rPr>
        <w:t xml:space="preserve"> </w:t>
      </w:r>
      <w:r w:rsidR="002A143E" w:rsidRPr="0077624F">
        <w:rPr>
          <w:iCs/>
        </w:rPr>
        <w:t xml:space="preserve">                                                           r</w:t>
      </w:r>
      <w:r w:rsidR="00F34B2E" w:rsidRPr="0077624F">
        <w:rPr>
          <w:iCs/>
        </w:rPr>
        <w:t xml:space="preserve">ed. </w:t>
      </w:r>
      <w:r w:rsidR="009D7D3D" w:rsidRPr="0077624F">
        <w:rPr>
          <w:iCs/>
        </w:rPr>
        <w:t xml:space="preserve">nauk. Grażyny </w:t>
      </w:r>
      <w:r w:rsidR="00F34B2E" w:rsidRPr="0077624F">
        <w:rPr>
          <w:iCs/>
        </w:rPr>
        <w:t>Śmiech-</w:t>
      </w:r>
      <w:proofErr w:type="spellStart"/>
      <w:r w:rsidR="00F34B2E" w:rsidRPr="0077624F">
        <w:rPr>
          <w:iCs/>
        </w:rPr>
        <w:t>Słomkowskiej</w:t>
      </w:r>
      <w:proofErr w:type="spellEnd"/>
      <w:r w:rsidR="009D7D3D" w:rsidRPr="0077624F">
        <w:t>. Otwock: Wydawnictwo</w:t>
      </w:r>
      <w:r w:rsidR="00F34B2E" w:rsidRPr="0077624F">
        <w:t xml:space="preserve"> </w:t>
      </w:r>
      <w:proofErr w:type="spellStart"/>
      <w:r w:rsidR="00F34B2E" w:rsidRPr="0077624F">
        <w:t>Med</w:t>
      </w:r>
      <w:proofErr w:type="spellEnd"/>
      <w:r w:rsidR="00F34B2E" w:rsidRPr="0077624F">
        <w:t xml:space="preserve"> </w:t>
      </w:r>
      <w:r w:rsidR="009D7D3D" w:rsidRPr="0077624F">
        <w:t>Tour Press International, 2010</w:t>
      </w:r>
    </w:p>
    <w:p w:rsidR="0062625C" w:rsidRPr="0077624F" w:rsidRDefault="0062625C" w:rsidP="00300BC8">
      <w:pPr>
        <w:pStyle w:val="NormalnyWeb"/>
        <w:spacing w:before="0" w:beforeAutospacing="0" w:after="0" w:afterAutospacing="0"/>
      </w:pPr>
    </w:p>
    <w:p w:rsidR="009D7D3D" w:rsidRPr="0077624F" w:rsidRDefault="00145A68" w:rsidP="009D7D3D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6</w:t>
      </w:r>
      <w:r w:rsidR="00300BC8" w:rsidRPr="0077624F">
        <w:rPr>
          <w:rFonts w:ascii="Times New Roman" w:hAnsi="Times New Roman" w:cs="Times New Roman"/>
          <w:sz w:val="24"/>
          <w:szCs w:val="24"/>
        </w:rPr>
        <w:t>.</w:t>
      </w:r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Emil </w:t>
      </w:r>
      <w:r w:rsidR="009D7D3D" w:rsidRPr="0077624F">
        <w:rPr>
          <w:rFonts w:ascii="Times New Roman" w:hAnsi="Times New Roman" w:cs="Times New Roman"/>
          <w:sz w:val="24"/>
          <w:szCs w:val="24"/>
        </w:rPr>
        <w:t>Witt</w:t>
      </w:r>
      <w:r w:rsidR="00F34B2E" w:rsidRPr="0077624F">
        <w:rPr>
          <w:rFonts w:ascii="Times New Roman" w:hAnsi="Times New Roman" w:cs="Times New Roman"/>
          <w:sz w:val="24"/>
          <w:szCs w:val="24"/>
        </w:rPr>
        <w:t>,</w:t>
      </w:r>
      <w:r w:rsidR="009D7D3D" w:rsidRPr="0077624F">
        <w:rPr>
          <w:rFonts w:ascii="Times New Roman" w:hAnsi="Times New Roman" w:cs="Times New Roman"/>
          <w:sz w:val="24"/>
          <w:szCs w:val="24"/>
        </w:rPr>
        <w:t xml:space="preserve"> Marta </w:t>
      </w:r>
      <w:proofErr w:type="spellStart"/>
      <w:r w:rsidR="009D7D3D" w:rsidRPr="0077624F">
        <w:rPr>
          <w:rFonts w:ascii="Times New Roman" w:hAnsi="Times New Roman" w:cs="Times New Roman"/>
          <w:sz w:val="24"/>
          <w:szCs w:val="24"/>
        </w:rPr>
        <w:t>Elisabeth</w:t>
      </w:r>
      <w:proofErr w:type="spellEnd"/>
      <w:r w:rsidR="009D7D3D"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D3D" w:rsidRPr="0077624F">
        <w:rPr>
          <w:rFonts w:ascii="Times New Roman" w:hAnsi="Times New Roman" w:cs="Times New Roman"/>
          <w:sz w:val="24"/>
          <w:szCs w:val="24"/>
        </w:rPr>
        <w:t>Gehrke</w:t>
      </w:r>
      <w:proofErr w:type="spellEnd"/>
      <w:r w:rsidR="00F34B2E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F34B2E" w:rsidRPr="0077624F">
        <w:rPr>
          <w:rFonts w:ascii="Times New Roman" w:hAnsi="Times New Roman" w:cs="Times New Roman"/>
          <w:i/>
          <w:sz w:val="24"/>
          <w:szCs w:val="24"/>
        </w:rPr>
        <w:t>Wy</w:t>
      </w:r>
      <w:r w:rsidR="009D7D3D" w:rsidRPr="0077624F">
        <w:rPr>
          <w:rFonts w:ascii="Times New Roman" w:hAnsi="Times New Roman" w:cs="Times New Roman"/>
          <w:i/>
          <w:sz w:val="24"/>
          <w:szCs w:val="24"/>
        </w:rPr>
        <w:t>konywanie aparatów zdejmowanych: podręcznik dla techników</w:t>
      </w:r>
      <w:r w:rsidR="00F34B2E" w:rsidRPr="0077624F">
        <w:rPr>
          <w:rFonts w:ascii="Times New Roman" w:hAnsi="Times New Roman" w:cs="Times New Roman"/>
          <w:i/>
          <w:sz w:val="24"/>
          <w:szCs w:val="24"/>
        </w:rPr>
        <w:t>,</w:t>
      </w:r>
      <w:r w:rsidR="009D7D3D" w:rsidRPr="0077624F">
        <w:rPr>
          <w:rFonts w:ascii="Times New Roman" w:hAnsi="Times New Roman" w:cs="Times New Roman"/>
          <w:i/>
          <w:sz w:val="24"/>
          <w:szCs w:val="24"/>
        </w:rPr>
        <w:t xml:space="preserve"> studentów i lekarzy ortodontów.</w:t>
      </w:r>
      <w:r w:rsidR="009D7D3D" w:rsidRPr="0077624F">
        <w:rPr>
          <w:rFonts w:ascii="Times New Roman" w:hAnsi="Times New Roman" w:cs="Times New Roman"/>
          <w:sz w:val="24"/>
          <w:szCs w:val="24"/>
        </w:rPr>
        <w:t xml:space="preserve"> Warszawa: Wydawnictwo Kwintesencja, 1999</w:t>
      </w:r>
    </w:p>
    <w:p w:rsidR="00CA4EEC" w:rsidRPr="0077624F" w:rsidRDefault="00CA4EEC" w:rsidP="009D7D3D">
      <w:pPr>
        <w:rPr>
          <w:rFonts w:ascii="Times New Roman" w:hAnsi="Times New Roman" w:cs="Times New Roman"/>
          <w:sz w:val="24"/>
          <w:szCs w:val="24"/>
        </w:rPr>
      </w:pPr>
    </w:p>
    <w:p w:rsidR="00F86A53" w:rsidRPr="0077624F" w:rsidRDefault="005E2AE9" w:rsidP="00BF76BE">
      <w:pPr>
        <w:pStyle w:val="desc"/>
        <w:rPr>
          <w:b/>
        </w:rPr>
      </w:pPr>
      <w:r w:rsidRPr="0077624F">
        <w:rPr>
          <w:b/>
        </w:rPr>
        <w:t>„ Ortodoncja”, „</w:t>
      </w:r>
      <w:r w:rsidR="00BF76BE" w:rsidRPr="0077624F">
        <w:rPr>
          <w:b/>
        </w:rPr>
        <w:t>Pracownia techniki ortodontycznej</w:t>
      </w:r>
      <w:r w:rsidRPr="0077624F">
        <w:rPr>
          <w:b/>
        </w:rPr>
        <w:t>”</w:t>
      </w:r>
    </w:p>
    <w:p w:rsidR="00ED2B4B" w:rsidRPr="0077624F" w:rsidRDefault="00ED2B4B" w:rsidP="00ED2B4B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Emil Witt, Marta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Elisabeth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Gehrke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i/>
          <w:sz w:val="24"/>
          <w:szCs w:val="24"/>
        </w:rPr>
        <w:t>Wykonywanie aparatów zdejmowanych: podręcznik dla techników, studentów i lekarzy ortodontów.</w:t>
      </w:r>
      <w:r w:rsidRPr="0077624F">
        <w:rPr>
          <w:rFonts w:ascii="Times New Roman" w:hAnsi="Times New Roman" w:cs="Times New Roman"/>
          <w:sz w:val="24"/>
          <w:szCs w:val="24"/>
        </w:rPr>
        <w:t xml:space="preserve"> Warszawa: Wydawnictwo Kwintesencja, 1999</w:t>
      </w:r>
    </w:p>
    <w:p w:rsidR="00ED2B4B" w:rsidRPr="0077624F" w:rsidRDefault="005E444A" w:rsidP="00ED2B4B">
      <w:pPr>
        <w:pStyle w:val="NormalnyWeb"/>
        <w:spacing w:before="0" w:beforeAutospacing="0" w:after="0" w:afterAutospacing="0"/>
      </w:pPr>
      <w:r w:rsidRPr="0077624F">
        <w:rPr>
          <w:iCs/>
        </w:rPr>
        <w:t>2</w:t>
      </w:r>
      <w:r w:rsidR="00ED2B4B" w:rsidRPr="0077624F">
        <w:rPr>
          <w:iCs/>
        </w:rPr>
        <w:t>.</w:t>
      </w:r>
      <w:r w:rsidRPr="0077624F">
        <w:rPr>
          <w:iCs/>
        </w:rPr>
        <w:t xml:space="preserve"> </w:t>
      </w:r>
      <w:r w:rsidR="00ED2B4B" w:rsidRPr="0077624F">
        <w:rPr>
          <w:iCs/>
        </w:rPr>
        <w:t xml:space="preserve">Krystyna  Ducka- Karska, </w:t>
      </w:r>
      <w:r w:rsidR="00ED2B4B" w:rsidRPr="0077624F">
        <w:rPr>
          <w:i/>
        </w:rPr>
        <w:t>Ortodoncja. Skrypt dla techników dentystycznych</w:t>
      </w:r>
      <w:r w:rsidR="00ED2B4B" w:rsidRPr="0077624F">
        <w:t xml:space="preserve">. </w:t>
      </w:r>
      <w:r w:rsidR="00EA2940" w:rsidRPr="0077624F">
        <w:t xml:space="preserve">                </w:t>
      </w:r>
      <w:r w:rsidR="00ED2B4B" w:rsidRPr="0077624F">
        <w:t>Warszawa: Policealne Medyczne Studium Zawodowe Nr 11, 1996</w:t>
      </w:r>
    </w:p>
    <w:p w:rsidR="0062625C" w:rsidRPr="0077624F" w:rsidRDefault="0062625C" w:rsidP="008E6C4B">
      <w:pPr>
        <w:pStyle w:val="NormalnyWeb"/>
        <w:spacing w:before="0" w:beforeAutospacing="0" w:after="0" w:afterAutospacing="0"/>
      </w:pPr>
    </w:p>
    <w:p w:rsidR="00BF76BE" w:rsidRPr="0077624F" w:rsidRDefault="008E6C4B" w:rsidP="008E6C4B">
      <w:pPr>
        <w:pStyle w:val="NormalnyWeb"/>
        <w:spacing w:before="0" w:beforeAutospacing="0" w:after="0" w:afterAutospacing="0"/>
      </w:pPr>
      <w:r w:rsidRPr="0077624F">
        <w:rPr>
          <w:iCs/>
        </w:rPr>
        <w:t>3.</w:t>
      </w:r>
      <w:r w:rsidR="00ED2B4B" w:rsidRPr="0077624F">
        <w:rPr>
          <w:iCs/>
        </w:rPr>
        <w:t xml:space="preserve"> </w:t>
      </w:r>
      <w:r w:rsidR="005E444A" w:rsidRPr="0077624F">
        <w:rPr>
          <w:iCs/>
        </w:rPr>
        <w:t xml:space="preserve">Adam </w:t>
      </w:r>
      <w:r w:rsidR="00BF76BE" w:rsidRPr="0077624F">
        <w:rPr>
          <w:iCs/>
        </w:rPr>
        <w:t>Skrzypkowski,</w:t>
      </w:r>
      <w:r w:rsidR="00B20B40" w:rsidRPr="0077624F">
        <w:rPr>
          <w:iCs/>
        </w:rPr>
        <w:t xml:space="preserve"> </w:t>
      </w:r>
      <w:r w:rsidR="00BF76BE" w:rsidRPr="0077624F">
        <w:rPr>
          <w:i/>
        </w:rPr>
        <w:t>Ortodoncja laboratoryjna.  Podręcznik dla słuchaczy techniki dentystycznej</w:t>
      </w:r>
      <w:r w:rsidR="00824FB4" w:rsidRPr="0077624F">
        <w:t>. Warszawa: Wydawnictwo Lekarskie PZWL, 1983</w:t>
      </w:r>
    </w:p>
    <w:p w:rsidR="0062625C" w:rsidRPr="0077624F" w:rsidRDefault="0062625C" w:rsidP="008E6C4B">
      <w:pPr>
        <w:pStyle w:val="NormalnyWeb"/>
        <w:spacing w:before="0" w:beforeAutospacing="0" w:after="0" w:afterAutospacing="0"/>
      </w:pPr>
    </w:p>
    <w:p w:rsidR="00BF76BE" w:rsidRPr="0077624F" w:rsidRDefault="008E6C4B" w:rsidP="008E6C4B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iCs/>
          <w:sz w:val="24"/>
          <w:szCs w:val="24"/>
        </w:rPr>
        <w:t>4.</w:t>
      </w:r>
      <w:r w:rsidR="005E444A" w:rsidRPr="0077624F">
        <w:rPr>
          <w:rFonts w:ascii="Times New Roman" w:hAnsi="Times New Roman" w:cs="Times New Roman"/>
          <w:iCs/>
          <w:sz w:val="24"/>
          <w:szCs w:val="24"/>
        </w:rPr>
        <w:t xml:space="preserve">Ursula </w:t>
      </w:r>
      <w:proofErr w:type="spellStart"/>
      <w:r w:rsidR="00BF76BE" w:rsidRPr="0077624F">
        <w:rPr>
          <w:rFonts w:ascii="Times New Roman" w:hAnsi="Times New Roman" w:cs="Times New Roman"/>
          <w:iCs/>
          <w:sz w:val="24"/>
          <w:szCs w:val="24"/>
        </w:rPr>
        <w:t>Wirtz</w:t>
      </w:r>
      <w:proofErr w:type="spellEnd"/>
      <w:r w:rsidR="00BF76BE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BF76BE" w:rsidRPr="0077624F">
        <w:rPr>
          <w:rFonts w:ascii="Times New Roman" w:hAnsi="Times New Roman" w:cs="Times New Roman"/>
          <w:i/>
          <w:sz w:val="24"/>
          <w:szCs w:val="24"/>
        </w:rPr>
        <w:t>O-Atlas. Atlas techniki ortodontycznej i ortopedii szczękowej</w:t>
      </w:r>
      <w:r w:rsidR="00ED2B4B"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2B4B" w:rsidRPr="0077624F">
        <w:rPr>
          <w:rFonts w:ascii="Times New Roman" w:hAnsi="Times New Roman" w:cs="Times New Roman"/>
          <w:sz w:val="24"/>
          <w:szCs w:val="24"/>
        </w:rPr>
        <w:t xml:space="preserve">Olsztyn: Wydawnictwo </w:t>
      </w:r>
      <w:proofErr w:type="spellStart"/>
      <w:r w:rsidR="00ED2B4B" w:rsidRPr="0077624F">
        <w:rPr>
          <w:rFonts w:ascii="Times New Roman" w:hAnsi="Times New Roman" w:cs="Times New Roman"/>
          <w:sz w:val="24"/>
          <w:szCs w:val="24"/>
        </w:rPr>
        <w:t>Polkard</w:t>
      </w:r>
      <w:proofErr w:type="spellEnd"/>
      <w:r w:rsidR="00ED2B4B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BF76BE" w:rsidRPr="0077624F">
        <w:rPr>
          <w:rFonts w:ascii="Times New Roman" w:hAnsi="Times New Roman" w:cs="Times New Roman"/>
          <w:sz w:val="24"/>
          <w:szCs w:val="24"/>
        </w:rPr>
        <w:t>2013</w:t>
      </w:r>
    </w:p>
    <w:p w:rsidR="00ED2B4B" w:rsidRPr="0077624F" w:rsidRDefault="008E6C4B" w:rsidP="00ED2B4B">
      <w:pPr>
        <w:pStyle w:val="NormalnyWeb"/>
        <w:spacing w:before="0" w:beforeAutospacing="0" w:after="0" w:afterAutospacing="0"/>
      </w:pPr>
      <w:r w:rsidRPr="0077624F">
        <w:t>5.</w:t>
      </w:r>
      <w:r w:rsidR="00ED2B4B" w:rsidRPr="0077624F">
        <w:rPr>
          <w:i/>
        </w:rPr>
        <w:t xml:space="preserve"> Zarys ortodoncji. Podręcznik dla techników dentystycznych</w:t>
      </w:r>
      <w:r w:rsidR="00ED2B4B" w:rsidRPr="0077624F">
        <w:t>,</w:t>
      </w:r>
      <w:r w:rsidR="00ED2B4B" w:rsidRPr="0077624F">
        <w:rPr>
          <w:iCs/>
        </w:rPr>
        <w:t xml:space="preserve"> </w:t>
      </w:r>
      <w:r w:rsidR="002A143E" w:rsidRPr="0077624F">
        <w:rPr>
          <w:iCs/>
        </w:rPr>
        <w:t xml:space="preserve">                                                        </w:t>
      </w:r>
      <w:r w:rsidR="00ED2B4B" w:rsidRPr="0077624F">
        <w:rPr>
          <w:iCs/>
        </w:rPr>
        <w:t>red. nauk. Grażyny Śmiech-</w:t>
      </w:r>
      <w:proofErr w:type="spellStart"/>
      <w:r w:rsidR="00ED2B4B" w:rsidRPr="0077624F">
        <w:rPr>
          <w:iCs/>
        </w:rPr>
        <w:t>Słomkowskiej</w:t>
      </w:r>
      <w:proofErr w:type="spellEnd"/>
      <w:r w:rsidR="00ED2B4B" w:rsidRPr="0077624F">
        <w:t xml:space="preserve">. Otwock: Wydawnictwo </w:t>
      </w:r>
      <w:proofErr w:type="spellStart"/>
      <w:r w:rsidR="00ED2B4B" w:rsidRPr="0077624F">
        <w:t>Med</w:t>
      </w:r>
      <w:proofErr w:type="spellEnd"/>
      <w:r w:rsidR="00ED2B4B" w:rsidRPr="0077624F">
        <w:t xml:space="preserve"> Tour Press International, 2010</w:t>
      </w:r>
    </w:p>
    <w:p w:rsidR="00BF76BE" w:rsidRPr="0077624F" w:rsidRDefault="00BF76BE" w:rsidP="008E6C4B">
      <w:pPr>
        <w:pStyle w:val="NormalnyWeb"/>
        <w:spacing w:before="0" w:beforeAutospacing="0" w:after="0" w:afterAutospacing="0"/>
      </w:pPr>
    </w:p>
    <w:p w:rsidR="00BF76BE" w:rsidRPr="0077624F" w:rsidRDefault="008E6C4B" w:rsidP="008E6C4B">
      <w:pPr>
        <w:pStyle w:val="NormalnyWeb"/>
        <w:spacing w:before="0" w:beforeAutospacing="0" w:after="0" w:afterAutospacing="0"/>
      </w:pPr>
      <w:r w:rsidRPr="0077624F">
        <w:t>6</w:t>
      </w:r>
      <w:r w:rsidR="00ED2B4B" w:rsidRPr="0077624F">
        <w:t xml:space="preserve"> </w:t>
      </w:r>
      <w:r w:rsidR="00824FB4" w:rsidRPr="0077624F">
        <w:t xml:space="preserve">. </w:t>
      </w:r>
      <w:r w:rsidR="00BF76BE" w:rsidRPr="0077624F">
        <w:rPr>
          <w:i/>
        </w:rPr>
        <w:t>Zarys ortopedii szczękowej- ortodoncji. Podręcznik dla studentów stomatologii</w:t>
      </w:r>
      <w:r w:rsidR="00824FB4" w:rsidRPr="0077624F">
        <w:t>,</w:t>
      </w:r>
      <w:r w:rsidR="00EA2940" w:rsidRPr="0077624F">
        <w:t xml:space="preserve">                        </w:t>
      </w:r>
      <w:r w:rsidR="00BF76BE" w:rsidRPr="0077624F">
        <w:rPr>
          <w:iCs/>
        </w:rPr>
        <w:t xml:space="preserve"> red.</w:t>
      </w:r>
      <w:r w:rsidR="00824FB4" w:rsidRPr="0077624F">
        <w:rPr>
          <w:iCs/>
        </w:rPr>
        <w:t xml:space="preserve"> nauk. Adama </w:t>
      </w:r>
      <w:r w:rsidR="00BF76BE" w:rsidRPr="0077624F">
        <w:rPr>
          <w:iCs/>
        </w:rPr>
        <w:t>Masztalerza</w:t>
      </w:r>
      <w:r w:rsidR="00EA2940" w:rsidRPr="0077624F">
        <w:t>, Wydawnictwo</w:t>
      </w:r>
      <w:r w:rsidR="00824FB4" w:rsidRPr="0077624F">
        <w:t xml:space="preserve"> Lekarskie PZWL,1981</w:t>
      </w:r>
    </w:p>
    <w:p w:rsidR="00BF76BE" w:rsidRPr="0077624F" w:rsidRDefault="00BF76BE" w:rsidP="00F86A53">
      <w:pPr>
        <w:rPr>
          <w:rFonts w:ascii="Times New Roman" w:hAnsi="Times New Roman" w:cs="Times New Roman"/>
          <w:sz w:val="24"/>
          <w:szCs w:val="24"/>
        </w:rPr>
      </w:pPr>
    </w:p>
    <w:p w:rsidR="009316D1" w:rsidRPr="0077624F" w:rsidRDefault="005E2AE9" w:rsidP="009316D1">
      <w:pPr>
        <w:pStyle w:val="desc"/>
        <w:rPr>
          <w:b/>
        </w:rPr>
      </w:pPr>
      <w:r w:rsidRPr="0077624F">
        <w:rPr>
          <w:b/>
        </w:rPr>
        <w:lastRenderedPageBreak/>
        <w:t xml:space="preserve">„ Modelarstwo i rysunek w technice dentystycznej”, </w:t>
      </w:r>
      <w:r w:rsidR="00E806C9" w:rsidRPr="0077624F">
        <w:rPr>
          <w:b/>
        </w:rPr>
        <w:t>„</w:t>
      </w:r>
      <w:r w:rsidR="009316D1" w:rsidRPr="0077624F">
        <w:rPr>
          <w:b/>
        </w:rPr>
        <w:t>Pracownia rysunku</w:t>
      </w:r>
      <w:r w:rsidR="00EA2940" w:rsidRPr="0077624F">
        <w:rPr>
          <w:b/>
        </w:rPr>
        <w:t xml:space="preserve">                                        </w:t>
      </w:r>
      <w:r w:rsidR="009316D1" w:rsidRPr="0077624F">
        <w:rPr>
          <w:b/>
        </w:rPr>
        <w:t>i modelarstwa</w:t>
      </w:r>
      <w:r w:rsidR="00E806C9" w:rsidRPr="0077624F">
        <w:rPr>
          <w:b/>
        </w:rPr>
        <w:t>”</w:t>
      </w:r>
    </w:p>
    <w:p w:rsidR="009316D1" w:rsidRPr="0077624F" w:rsidRDefault="008E6C4B" w:rsidP="008E6C4B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1.</w:t>
      </w:r>
      <w:r w:rsidR="00E806C9" w:rsidRPr="0077624F">
        <w:rPr>
          <w:rFonts w:ascii="Times New Roman" w:hAnsi="Times New Roman" w:cs="Times New Roman"/>
          <w:sz w:val="24"/>
          <w:szCs w:val="24"/>
        </w:rPr>
        <w:t xml:space="preserve"> Andrzej </w:t>
      </w:r>
      <w:proofErr w:type="spellStart"/>
      <w:r w:rsidR="00E806C9" w:rsidRPr="0077624F">
        <w:rPr>
          <w:rFonts w:ascii="Times New Roman" w:hAnsi="Times New Roman" w:cs="Times New Roman"/>
          <w:sz w:val="24"/>
          <w:szCs w:val="24"/>
        </w:rPr>
        <w:t>Krocin</w:t>
      </w:r>
      <w:proofErr w:type="spellEnd"/>
      <w:r w:rsidR="00E806C9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E806C9" w:rsidRPr="0077624F">
        <w:rPr>
          <w:rFonts w:ascii="Times New Roman" w:hAnsi="Times New Roman" w:cs="Times New Roman"/>
          <w:i/>
          <w:sz w:val="24"/>
          <w:szCs w:val="24"/>
        </w:rPr>
        <w:t>Modelarstwo i rysunek w protetyce stomatologicznej</w:t>
      </w:r>
      <w:r w:rsidR="00E806C9"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EA2940" w:rsidRPr="007762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806C9" w:rsidRPr="0077624F">
        <w:rPr>
          <w:rFonts w:ascii="Times New Roman" w:hAnsi="Times New Roman" w:cs="Times New Roman"/>
          <w:sz w:val="24"/>
          <w:szCs w:val="24"/>
        </w:rPr>
        <w:t>Warszawa: Wydawnictwo Lekarskie PZWL, 1998</w:t>
      </w:r>
    </w:p>
    <w:p w:rsidR="009316D1" w:rsidRPr="0077624F" w:rsidRDefault="008E6C4B" w:rsidP="008E6C4B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2.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9316D1" w:rsidRPr="0077624F">
        <w:rPr>
          <w:rFonts w:ascii="Times New Roman" w:hAnsi="Times New Roman" w:cs="Times New Roman"/>
          <w:sz w:val="24"/>
          <w:szCs w:val="24"/>
        </w:rPr>
        <w:t>Krocin</w:t>
      </w:r>
      <w:proofErr w:type="spellEnd"/>
      <w:r w:rsidR="009316D1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316D1" w:rsidRPr="0077624F">
        <w:rPr>
          <w:rFonts w:ascii="Times New Roman" w:hAnsi="Times New Roman" w:cs="Times New Roman"/>
          <w:i/>
          <w:sz w:val="24"/>
          <w:szCs w:val="24"/>
        </w:rPr>
        <w:t>Modelowanie w protetyce dentystycznej</w:t>
      </w:r>
      <w:r w:rsidR="00E806C9" w:rsidRPr="0077624F">
        <w:rPr>
          <w:rFonts w:ascii="Times New Roman" w:hAnsi="Times New Roman" w:cs="Times New Roman"/>
          <w:sz w:val="24"/>
          <w:szCs w:val="24"/>
        </w:rPr>
        <w:t xml:space="preserve">. Warszawa: </w:t>
      </w:r>
      <w:r w:rsidR="009316D1" w:rsidRPr="0077624F">
        <w:rPr>
          <w:rFonts w:ascii="Times New Roman" w:hAnsi="Times New Roman" w:cs="Times New Roman"/>
          <w:sz w:val="24"/>
          <w:szCs w:val="24"/>
        </w:rPr>
        <w:t>Wydawnictwo Leka</w:t>
      </w:r>
      <w:r w:rsidR="00E806C9" w:rsidRPr="0077624F">
        <w:rPr>
          <w:rFonts w:ascii="Times New Roman" w:hAnsi="Times New Roman" w:cs="Times New Roman"/>
          <w:sz w:val="24"/>
          <w:szCs w:val="24"/>
        </w:rPr>
        <w:t>rskie PZWL,</w:t>
      </w:r>
      <w:r w:rsidR="009316D1" w:rsidRPr="0077624F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E806C9" w:rsidRPr="0077624F" w:rsidRDefault="005E444A" w:rsidP="00E806C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3</w:t>
      </w:r>
      <w:r w:rsidR="00E806C9" w:rsidRPr="0077624F">
        <w:rPr>
          <w:rFonts w:ascii="Times New Roman" w:hAnsi="Times New Roman" w:cs="Times New Roman"/>
          <w:sz w:val="24"/>
          <w:szCs w:val="24"/>
        </w:rPr>
        <w:t>.</w:t>
      </w:r>
      <w:r w:rsidRPr="0077624F">
        <w:rPr>
          <w:rFonts w:ascii="Times New Roman" w:hAnsi="Times New Roman" w:cs="Times New Roman"/>
          <w:sz w:val="24"/>
          <w:szCs w:val="24"/>
        </w:rPr>
        <w:t xml:space="preserve"> Józef </w:t>
      </w:r>
      <w:r w:rsidR="009316D1" w:rsidRPr="0077624F">
        <w:rPr>
          <w:rFonts w:ascii="Times New Roman" w:hAnsi="Times New Roman" w:cs="Times New Roman"/>
          <w:sz w:val="24"/>
          <w:szCs w:val="24"/>
        </w:rPr>
        <w:t xml:space="preserve">Kulas, </w:t>
      </w:r>
      <w:r w:rsidR="009316D1" w:rsidRPr="0077624F">
        <w:rPr>
          <w:rFonts w:ascii="Times New Roman" w:hAnsi="Times New Roman" w:cs="Times New Roman"/>
          <w:i/>
          <w:sz w:val="24"/>
          <w:szCs w:val="24"/>
        </w:rPr>
        <w:t>Modelowanie koron zębów</w:t>
      </w:r>
      <w:r w:rsidR="00E806C9" w:rsidRPr="0077624F">
        <w:rPr>
          <w:rFonts w:ascii="Times New Roman" w:hAnsi="Times New Roman" w:cs="Times New Roman"/>
          <w:sz w:val="24"/>
          <w:szCs w:val="24"/>
        </w:rPr>
        <w:t>. Warszawa: Wydawnictwo Lekarskie PZWL, 1983</w:t>
      </w:r>
    </w:p>
    <w:p w:rsidR="00E806C9" w:rsidRPr="0077624F" w:rsidRDefault="008E6C4B" w:rsidP="00E806C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4.</w:t>
      </w:r>
      <w:r w:rsidR="00E806C9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Eugeniusz </w:t>
      </w:r>
      <w:proofErr w:type="spellStart"/>
      <w:r w:rsidR="009316D1" w:rsidRPr="0077624F">
        <w:rPr>
          <w:rFonts w:ascii="Times New Roman" w:hAnsi="Times New Roman" w:cs="Times New Roman"/>
          <w:sz w:val="24"/>
          <w:szCs w:val="24"/>
        </w:rPr>
        <w:t>Spiechowicz</w:t>
      </w:r>
      <w:proofErr w:type="spellEnd"/>
      <w:r w:rsidR="009316D1" w:rsidRPr="0077624F">
        <w:rPr>
          <w:rFonts w:ascii="Times New Roman" w:hAnsi="Times New Roman" w:cs="Times New Roman"/>
          <w:sz w:val="24"/>
          <w:szCs w:val="24"/>
        </w:rPr>
        <w:t>,</w:t>
      </w:r>
      <w:r w:rsidR="009316D1" w:rsidRPr="0077624F">
        <w:rPr>
          <w:rFonts w:ascii="Times New Roman" w:hAnsi="Times New Roman" w:cs="Times New Roman"/>
          <w:i/>
          <w:sz w:val="24"/>
          <w:szCs w:val="24"/>
        </w:rPr>
        <w:t xml:space="preserve"> Protetyka stomatologiczna podręcznik dla studentów</w:t>
      </w:r>
      <w:r w:rsidR="00E806C9" w:rsidRPr="0077624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9316D1" w:rsidRPr="0077624F">
        <w:rPr>
          <w:rFonts w:ascii="Times New Roman" w:hAnsi="Times New Roman" w:cs="Times New Roman"/>
          <w:i/>
          <w:sz w:val="24"/>
          <w:szCs w:val="24"/>
        </w:rPr>
        <w:t xml:space="preserve"> w stomatologii</w:t>
      </w:r>
      <w:r w:rsidR="00E806C9" w:rsidRPr="0077624F">
        <w:rPr>
          <w:rFonts w:ascii="Times New Roman" w:hAnsi="Times New Roman" w:cs="Times New Roman"/>
          <w:sz w:val="24"/>
          <w:szCs w:val="24"/>
        </w:rPr>
        <w:t>. Warszawa: Wydawnictwo Lekarskie PZWL, 2008</w:t>
      </w:r>
    </w:p>
    <w:p w:rsidR="00E806C9" w:rsidRPr="0077624F" w:rsidRDefault="0062625C" w:rsidP="00E806C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5.</w:t>
      </w:r>
      <w:r w:rsidR="005E444A" w:rsidRPr="0077624F">
        <w:rPr>
          <w:rFonts w:ascii="Times New Roman" w:hAnsi="Times New Roman" w:cs="Times New Roman"/>
          <w:sz w:val="24"/>
          <w:szCs w:val="24"/>
        </w:rPr>
        <w:t>Andr</w:t>
      </w:r>
      <w:r w:rsidR="00B20B40" w:rsidRPr="0077624F">
        <w:rPr>
          <w:rFonts w:ascii="Times New Roman" w:hAnsi="Times New Roman" w:cs="Times New Roman"/>
          <w:sz w:val="24"/>
          <w:szCs w:val="24"/>
        </w:rPr>
        <w:t xml:space="preserve">zej </w:t>
      </w:r>
      <w:proofErr w:type="spellStart"/>
      <w:r w:rsidR="00B20B40" w:rsidRPr="0077624F">
        <w:rPr>
          <w:rFonts w:ascii="Times New Roman" w:hAnsi="Times New Roman" w:cs="Times New Roman"/>
          <w:sz w:val="24"/>
          <w:szCs w:val="24"/>
        </w:rPr>
        <w:t>Krocin</w:t>
      </w:r>
      <w:proofErr w:type="spellEnd"/>
      <w:r w:rsidR="00B20B40" w:rsidRPr="0077624F">
        <w:rPr>
          <w:rFonts w:ascii="Times New Roman" w:hAnsi="Times New Roman" w:cs="Times New Roman"/>
          <w:sz w:val="24"/>
          <w:szCs w:val="24"/>
        </w:rPr>
        <w:t>, Dorota Dargiewicz,</w:t>
      </w:r>
      <w:r w:rsidR="00E806C9"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9316D1" w:rsidRPr="0077624F">
        <w:rPr>
          <w:rFonts w:ascii="Times New Roman" w:hAnsi="Times New Roman" w:cs="Times New Roman"/>
          <w:sz w:val="24"/>
          <w:szCs w:val="24"/>
        </w:rPr>
        <w:t>Grodner</w:t>
      </w:r>
      <w:proofErr w:type="spellEnd"/>
      <w:r w:rsidR="009316D1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316D1" w:rsidRPr="0077624F">
        <w:rPr>
          <w:rFonts w:ascii="Times New Roman" w:hAnsi="Times New Roman" w:cs="Times New Roman"/>
          <w:i/>
          <w:sz w:val="24"/>
          <w:szCs w:val="24"/>
        </w:rPr>
        <w:t>Modelowanie w protetyce dentystycznej</w:t>
      </w:r>
      <w:r w:rsidR="00E806C9" w:rsidRPr="0077624F">
        <w:rPr>
          <w:rFonts w:ascii="Times New Roman" w:hAnsi="Times New Roman" w:cs="Times New Roman"/>
          <w:sz w:val="24"/>
          <w:szCs w:val="24"/>
        </w:rPr>
        <w:t>. Warszawa: Wydawnictwo Lekarskie PZWL, 2016</w:t>
      </w:r>
    </w:p>
    <w:p w:rsidR="009316D1" w:rsidRPr="0077624F" w:rsidRDefault="0062625C" w:rsidP="0062625C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6.</w:t>
      </w:r>
      <w:r w:rsidR="00E806C9" w:rsidRPr="0077624F">
        <w:rPr>
          <w:rFonts w:ascii="Times New Roman" w:hAnsi="Times New Roman" w:cs="Times New Roman"/>
          <w:sz w:val="24"/>
          <w:szCs w:val="24"/>
        </w:rPr>
        <w:t>Stanisław</w:t>
      </w:r>
      <w:r w:rsidR="005E444A" w:rsidRPr="0077624F">
        <w:rPr>
          <w:rFonts w:ascii="Times New Roman" w:hAnsi="Times New Roman" w:cs="Times New Roman"/>
          <w:sz w:val="24"/>
          <w:szCs w:val="24"/>
        </w:rPr>
        <w:t xml:space="preserve"> Majewski, Mariusz </w:t>
      </w:r>
      <w:proofErr w:type="spellStart"/>
      <w:r w:rsidR="009316D1" w:rsidRPr="0077624F">
        <w:rPr>
          <w:rFonts w:ascii="Times New Roman" w:hAnsi="Times New Roman" w:cs="Times New Roman"/>
          <w:sz w:val="24"/>
          <w:szCs w:val="24"/>
        </w:rPr>
        <w:t>Pryliński</w:t>
      </w:r>
      <w:proofErr w:type="spellEnd"/>
      <w:r w:rsidR="009316D1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316D1" w:rsidRPr="0077624F">
        <w:rPr>
          <w:rFonts w:ascii="Times New Roman" w:hAnsi="Times New Roman" w:cs="Times New Roman"/>
          <w:i/>
          <w:sz w:val="24"/>
          <w:szCs w:val="24"/>
        </w:rPr>
        <w:t>Materiały i technologie współczesnej protetyki stomatologicznej</w:t>
      </w:r>
      <w:r w:rsidR="00E806C9" w:rsidRPr="0077624F">
        <w:rPr>
          <w:rFonts w:ascii="Times New Roman" w:hAnsi="Times New Roman" w:cs="Times New Roman"/>
          <w:sz w:val="24"/>
          <w:szCs w:val="24"/>
        </w:rPr>
        <w:t xml:space="preserve">. Lublin: Wydawnictwo </w:t>
      </w:r>
      <w:proofErr w:type="spellStart"/>
      <w:r w:rsidR="00E806C9" w:rsidRPr="0077624F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="00E806C9"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="009316D1" w:rsidRPr="0077624F">
        <w:rPr>
          <w:rFonts w:ascii="Times New Roman" w:hAnsi="Times New Roman" w:cs="Times New Roman"/>
          <w:sz w:val="24"/>
          <w:szCs w:val="24"/>
        </w:rPr>
        <w:t>2013</w:t>
      </w:r>
    </w:p>
    <w:p w:rsidR="00CA4EEC" w:rsidRPr="0077624F" w:rsidRDefault="00CA4EEC" w:rsidP="0062625C">
      <w:pPr>
        <w:rPr>
          <w:rFonts w:ascii="Times New Roman" w:hAnsi="Times New Roman" w:cs="Times New Roman"/>
          <w:sz w:val="24"/>
          <w:szCs w:val="24"/>
        </w:rPr>
      </w:pPr>
    </w:p>
    <w:p w:rsidR="002C3107" w:rsidRPr="0077624F" w:rsidRDefault="002C3107" w:rsidP="002C3107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„Patologia ogólna”</w:t>
      </w:r>
    </w:p>
    <w:p w:rsidR="002C3107" w:rsidRPr="0077624F" w:rsidRDefault="002C3107" w:rsidP="002C3107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Stanisław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Kruś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, </w:t>
      </w:r>
      <w:r w:rsidRPr="0077624F">
        <w:rPr>
          <w:rFonts w:ascii="Times New Roman" w:hAnsi="Times New Roman" w:cs="Times New Roman"/>
          <w:i/>
          <w:sz w:val="24"/>
          <w:szCs w:val="24"/>
        </w:rPr>
        <w:t>Patologia. Podręcznik dla licencjackich studiów medycznych</w:t>
      </w:r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2A143E" w:rsidRPr="007762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624F">
        <w:rPr>
          <w:rFonts w:ascii="Times New Roman" w:hAnsi="Times New Roman" w:cs="Times New Roman"/>
          <w:sz w:val="24"/>
          <w:szCs w:val="24"/>
        </w:rPr>
        <w:t>Warszawa: Wydawnictwo Lekarskie PZWL, 2000</w:t>
      </w:r>
    </w:p>
    <w:p w:rsidR="002C3107" w:rsidRPr="0077624F" w:rsidRDefault="002C3107" w:rsidP="002C3107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 Wróblewski Tadeusz,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Miechowiecka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Natalia,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Patologia. Podręcznik dla szkół średnich medycznych</w:t>
      </w:r>
      <w:r w:rsidRPr="0077624F">
        <w:rPr>
          <w:rFonts w:ascii="Times New Roman" w:hAnsi="Times New Roman" w:cs="Times New Roman"/>
          <w:sz w:val="24"/>
          <w:szCs w:val="24"/>
        </w:rPr>
        <w:t>. Warszawa, Wydawnictwo Lekarskie  PZWL, 1993</w:t>
      </w:r>
    </w:p>
    <w:p w:rsidR="00225E00" w:rsidRPr="0077624F" w:rsidRDefault="00225E00" w:rsidP="002C3107">
      <w:pPr>
        <w:rPr>
          <w:rFonts w:ascii="Times New Roman" w:hAnsi="Times New Roman" w:cs="Times New Roman"/>
          <w:sz w:val="24"/>
          <w:szCs w:val="24"/>
        </w:rPr>
      </w:pPr>
    </w:p>
    <w:p w:rsidR="002C3107" w:rsidRPr="0077624F" w:rsidRDefault="002C3107" w:rsidP="002C3107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„Patologia narządu żucia”</w:t>
      </w:r>
    </w:p>
    <w:p w:rsidR="002C3107" w:rsidRPr="0077624F" w:rsidRDefault="002C3107" w:rsidP="002C3107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1.Zbigniew Jańczuk, Jadwiga Banach, 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Choroby błony śluzowej jamy ustnej i przyzębia. </w:t>
      </w:r>
      <w:r w:rsidRPr="0077624F">
        <w:rPr>
          <w:rFonts w:ascii="Times New Roman" w:hAnsi="Times New Roman" w:cs="Times New Roman"/>
          <w:sz w:val="24"/>
          <w:szCs w:val="24"/>
        </w:rPr>
        <w:t>Warszawa: Wydawnictwo Naukowe PZWL, 2017</w:t>
      </w:r>
    </w:p>
    <w:p w:rsidR="002C3107" w:rsidRPr="0077624F" w:rsidRDefault="002C3107" w:rsidP="002C3107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 </w:t>
      </w:r>
      <w:r w:rsidRPr="0077624F">
        <w:rPr>
          <w:rFonts w:ascii="Times New Roman" w:hAnsi="Times New Roman" w:cs="Times New Roman"/>
          <w:i/>
          <w:sz w:val="24"/>
          <w:szCs w:val="24"/>
        </w:rPr>
        <w:t>Choroby przyzębia. Zapobieganie, diagnostyka i leczenie</w:t>
      </w:r>
      <w:r w:rsidRPr="0077624F">
        <w:rPr>
          <w:rFonts w:ascii="Times New Roman" w:hAnsi="Times New Roman" w:cs="Times New Roman"/>
          <w:sz w:val="24"/>
          <w:szCs w:val="24"/>
        </w:rPr>
        <w:t>, red. nauk. Zbigniew Jańczuk. Warszawa: Wydawnictwo Lekarskie PZWL, 2014</w:t>
      </w:r>
    </w:p>
    <w:p w:rsidR="00883888" w:rsidRPr="0077624F" w:rsidRDefault="00883888" w:rsidP="0062625C">
      <w:pPr>
        <w:rPr>
          <w:rFonts w:ascii="Times New Roman" w:hAnsi="Times New Roman" w:cs="Times New Roman"/>
          <w:sz w:val="24"/>
          <w:szCs w:val="24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1.Mariusz 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Goniewicz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Lekarskie PZWL, 2011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 Artur  Dziak, </w:t>
      </w:r>
      <w:r w:rsidRPr="0077624F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Lekarskie PZWL, 1988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2A143E" w:rsidRPr="007762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624F">
        <w:rPr>
          <w:rFonts w:ascii="Times New Roman" w:hAnsi="Times New Roman" w:cs="Times New Roman"/>
          <w:sz w:val="24"/>
          <w:szCs w:val="24"/>
        </w:rPr>
        <w:t>Warszawa: Wydawnictwo Lekarskie PZWL, 1999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Pierwsza pomoc przedmedyczna. Podręcznik dla każdego. </w:t>
      </w:r>
      <w:r w:rsidRPr="0077624F"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16" w:history="1">
        <w:proofErr w:type="spellStart"/>
        <w:r w:rsidRPr="007762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7762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 w:rsidRPr="0077624F"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lastRenderedPageBreak/>
        <w:t xml:space="preserve">5. Adam  Mikołajczak, </w:t>
      </w:r>
      <w:r w:rsidRPr="0077624F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 w:rsidRPr="0077624F">
        <w:rPr>
          <w:rFonts w:ascii="Times New Roman" w:hAnsi="Times New Roman" w:cs="Times New Roman"/>
          <w:sz w:val="24"/>
          <w:szCs w:val="24"/>
        </w:rPr>
        <w:t xml:space="preserve">. Poznań: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2016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Bandażowanie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Lekarskie  PZWL, 2010</w:t>
      </w: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„Podstawy prawa i przedsiębiorczości w zawodzie”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Zbigniew Makieła, Tomasz Rachwał, </w:t>
      </w:r>
      <w:r w:rsidRPr="0077624F">
        <w:rPr>
          <w:rFonts w:ascii="Times New Roman" w:hAnsi="Times New Roman" w:cs="Times New Roman"/>
          <w:i/>
          <w:sz w:val="24"/>
          <w:szCs w:val="24"/>
        </w:rPr>
        <w:t>Krok w przedsiębiorczość. Podręcznik do podstaw przedsiębiorczości dla szkół ponadgimnazjalnych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Nowa Era, 2019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 Jacek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Zarys przedsiębiorczości. Podręcznik</w:t>
      </w:r>
      <w:r w:rsidRPr="0077624F">
        <w:rPr>
          <w:rFonts w:ascii="Times New Roman" w:hAnsi="Times New Roman" w:cs="Times New Roman"/>
          <w:sz w:val="24"/>
          <w:szCs w:val="24"/>
        </w:rPr>
        <w:t>. Warszawa: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24F">
        <w:rPr>
          <w:rFonts w:ascii="Times New Roman" w:hAnsi="Times New Roman" w:cs="Times New Roman"/>
          <w:sz w:val="24"/>
          <w:szCs w:val="24"/>
        </w:rPr>
        <w:t xml:space="preserve">Wydawnictwo Ekonomik,  2012 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3. Jacek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Podejmowanie i prowadzenie działalności gospodarczej. Podręcznik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Ekonomik, 2012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4. Piotr Urbaniak, </w:t>
      </w:r>
      <w:r w:rsidRPr="0077624F">
        <w:rPr>
          <w:rFonts w:ascii="Times New Roman" w:hAnsi="Times New Roman" w:cs="Times New Roman"/>
          <w:i/>
          <w:sz w:val="24"/>
          <w:szCs w:val="24"/>
        </w:rPr>
        <w:t>Wprowadzenie do mikro- i makroekonomii</w:t>
      </w:r>
      <w:r w:rsidRPr="0077624F">
        <w:rPr>
          <w:rFonts w:ascii="Times New Roman" w:hAnsi="Times New Roman" w:cs="Times New Roman"/>
          <w:sz w:val="24"/>
          <w:szCs w:val="24"/>
        </w:rPr>
        <w:t>. Poznań: Wydawnictwo eMPI</w:t>
      </w:r>
      <w:r w:rsidRPr="007762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624F">
        <w:rPr>
          <w:rFonts w:ascii="Times New Roman" w:hAnsi="Times New Roman" w:cs="Times New Roman"/>
          <w:sz w:val="24"/>
          <w:szCs w:val="24"/>
        </w:rPr>
        <w:t>, 2002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5. Marian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Sygit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Wolters Kluwer Polska, 2017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6. Iwona Bojar, Hanna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Kachaniuk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Katarzyna Kocka, </w:t>
      </w:r>
      <w:r w:rsidRPr="0077624F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77624F">
        <w:rPr>
          <w:rFonts w:ascii="Times New Roman" w:hAnsi="Times New Roman" w:cs="Times New Roman"/>
          <w:sz w:val="24"/>
          <w:szCs w:val="24"/>
        </w:rPr>
        <w:t xml:space="preserve">. Lublin 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2002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7. Jolanta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Teresa Kulik, </w:t>
      </w:r>
      <w:r w:rsidRPr="0077624F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77624F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8. </w:t>
      </w:r>
      <w:r w:rsidR="00CA4EEC" w:rsidRPr="0077624F">
        <w:rPr>
          <w:rFonts w:ascii="Times New Roman" w:hAnsi="Times New Roman" w:cs="Times New Roman"/>
          <w:sz w:val="24"/>
          <w:szCs w:val="24"/>
        </w:rPr>
        <w:t>Ustawy</w:t>
      </w:r>
    </w:p>
    <w:p w:rsidR="00225E00" w:rsidRPr="0077624F" w:rsidRDefault="00225E00" w:rsidP="005E2AE9">
      <w:pPr>
        <w:rPr>
          <w:rFonts w:ascii="Times New Roman" w:hAnsi="Times New Roman" w:cs="Times New Roman"/>
          <w:sz w:val="24"/>
          <w:szCs w:val="24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„Podstawy psychologii”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Jacek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Formański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,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Psychologia. Podręcznik dla szkół medycznych. </w:t>
      </w:r>
      <w:r w:rsidRPr="0077624F">
        <w:rPr>
          <w:rFonts w:ascii="Times New Roman" w:hAnsi="Times New Roman" w:cs="Times New Roman"/>
          <w:sz w:val="24"/>
          <w:szCs w:val="24"/>
        </w:rPr>
        <w:t>Warszawa: Wydawnictwo Lekarskie PZWL, 2003</w:t>
      </w:r>
    </w:p>
    <w:p w:rsidR="005E2AE9" w:rsidRPr="0077624F" w:rsidRDefault="005E2AE9" w:rsidP="005E2AE9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 Anna  Nowak, Aleksandra. Stanek, </w:t>
      </w:r>
      <w:r w:rsidRPr="0077624F">
        <w:rPr>
          <w:rFonts w:ascii="Times New Roman" w:hAnsi="Times New Roman" w:cs="Times New Roman"/>
          <w:i/>
          <w:sz w:val="24"/>
          <w:szCs w:val="24"/>
        </w:rPr>
        <w:t>Kompetencje personalne i społeczne. Jak je rozwijać?</w:t>
      </w:r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r w:rsidR="002A143E" w:rsidRPr="007762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624F">
        <w:rPr>
          <w:rFonts w:ascii="Times New Roman" w:hAnsi="Times New Roman" w:cs="Times New Roman"/>
          <w:sz w:val="24"/>
          <w:szCs w:val="24"/>
        </w:rPr>
        <w:t xml:space="preserve">Poznań: </w:t>
      </w:r>
      <w:r w:rsidRPr="0077624F">
        <w:rPr>
          <w:rStyle w:val="red"/>
          <w:rFonts w:ascii="Times New Roman" w:hAnsi="Times New Roman" w:cs="Times New Roman"/>
          <w:sz w:val="24"/>
          <w:szCs w:val="24"/>
        </w:rPr>
        <w:t xml:space="preserve">Wydawnictwo </w:t>
      </w:r>
      <w:hyperlink r:id="rId17" w:history="1">
        <w:proofErr w:type="spellStart"/>
        <w:r w:rsidRPr="007762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Edicon</w:t>
        </w:r>
        <w:proofErr w:type="spellEnd"/>
      </w:hyperlink>
      <w:r w:rsidRPr="007762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77624F">
        <w:rPr>
          <w:rFonts w:ascii="Times New Roman" w:hAnsi="Times New Roman" w:cs="Times New Roman"/>
          <w:sz w:val="24"/>
          <w:szCs w:val="24"/>
        </w:rPr>
        <w:t xml:space="preserve"> Robert  Sternberg, </w:t>
      </w:r>
      <w:r w:rsidRPr="0077624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77624F">
        <w:rPr>
          <w:rFonts w:ascii="Times New Roman" w:hAnsi="Times New Roman" w:cs="Times New Roman"/>
          <w:sz w:val="24"/>
          <w:szCs w:val="24"/>
        </w:rPr>
        <w:t>. Warszawa: WSiP, 1999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4. Jan F. Terelak, </w:t>
      </w:r>
      <w:r w:rsidRPr="0077624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77624F">
        <w:rPr>
          <w:rFonts w:ascii="Times New Roman" w:hAnsi="Times New Roman" w:cs="Times New Roman"/>
          <w:sz w:val="24"/>
          <w:szCs w:val="24"/>
        </w:rPr>
        <w:t xml:space="preserve">. Łódź: Wydawnictwo WSAP, 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5. Ziemowit  Włodarski, Anna  Matczak, </w:t>
      </w:r>
      <w:r w:rsidRPr="0077624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77624F">
        <w:rPr>
          <w:rFonts w:ascii="Times New Roman" w:hAnsi="Times New Roman" w:cs="Times New Roman"/>
          <w:sz w:val="24"/>
          <w:szCs w:val="24"/>
        </w:rPr>
        <w:t>. Warszawa: WSiP, 1998</w:t>
      </w:r>
    </w:p>
    <w:p w:rsidR="00EA2940" w:rsidRPr="0077624F" w:rsidRDefault="00EA2940" w:rsidP="005E2AE9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7624F">
        <w:rPr>
          <w:rFonts w:ascii="Times New Roman" w:hAnsi="Times New Roman" w:cs="Times New Roman"/>
          <w:b/>
          <w:sz w:val="24"/>
          <w:szCs w:val="24"/>
          <w:lang w:val="it-IT"/>
        </w:rPr>
        <w:t>“Język migowy”</w:t>
      </w:r>
    </w:p>
    <w:p w:rsidR="005E2AE9" w:rsidRPr="0077624F" w:rsidRDefault="005E2AE9" w:rsidP="005E2AE9">
      <w:pPr>
        <w:rPr>
          <w:rFonts w:ascii="Times New Roman" w:eastAsia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1.</w:t>
      </w:r>
      <w:r w:rsidRPr="0077624F">
        <w:rPr>
          <w:rFonts w:ascii="Times New Roman" w:eastAsia="Times New Roman" w:hAnsi="Times New Roman" w:cs="Times New Roman"/>
          <w:sz w:val="24"/>
          <w:szCs w:val="24"/>
        </w:rPr>
        <w:t xml:space="preserve"> Bogdan Szczepankowski , </w:t>
      </w:r>
      <w:r w:rsidRPr="0077624F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 w:rsidRPr="007762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43E" w:rsidRPr="007762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7624F">
        <w:rPr>
          <w:rFonts w:ascii="Times New Roman" w:eastAsia="Times New Roman" w:hAnsi="Times New Roman" w:cs="Times New Roman"/>
          <w:sz w:val="24"/>
          <w:szCs w:val="24"/>
        </w:rPr>
        <w:t>Warszawa: Wydawnictwo CEM, 1996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eastAsia="Times New Roman" w:hAnsi="Times New Roman" w:cs="Times New Roman"/>
          <w:sz w:val="24"/>
          <w:szCs w:val="24"/>
        </w:rPr>
        <w:lastRenderedPageBreak/>
        <w:t>2.Józef  K.</w:t>
      </w:r>
      <w:r w:rsidRPr="0077624F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77624F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 w:rsidRPr="0077624F"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Ewa  Fleischer, </w:t>
      </w:r>
      <w:r w:rsidRPr="0077624F">
        <w:rPr>
          <w:rFonts w:ascii="Times New Roman" w:hAnsi="Times New Roman" w:cs="Times New Roman"/>
          <w:i/>
          <w:sz w:val="24"/>
          <w:szCs w:val="24"/>
        </w:rPr>
        <w:t>Język angielski zawodowy w branży stomatologicznej</w:t>
      </w:r>
      <w:r w:rsidRPr="0077624F">
        <w:rPr>
          <w:rFonts w:ascii="Times New Roman" w:hAnsi="Times New Roman" w:cs="Times New Roman"/>
          <w:sz w:val="24"/>
          <w:szCs w:val="24"/>
        </w:rPr>
        <w:t xml:space="preserve">. </w:t>
      </w:r>
      <w:r w:rsidR="002A143E" w:rsidRPr="007762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7624F">
        <w:rPr>
          <w:rFonts w:ascii="Times New Roman" w:hAnsi="Times New Roman" w:cs="Times New Roman"/>
          <w:sz w:val="24"/>
          <w:szCs w:val="24"/>
        </w:rPr>
        <w:t>Warszawa: Wydawnictwo Centrum Rozwoju Edukacji EDICON, 2018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2. Anna Lipińska , Sylwia Wiśniewska-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, Zuzanna Szczepankiewicz., 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MedicalSciences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2013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3. Joanna Ciecierska , Barbara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, </w:t>
      </w:r>
      <w:r w:rsidRPr="0077624F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. Warszawa: Wydawnictwo PZWL, 2012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4. Anna Podlewska </w:t>
      </w:r>
      <w:r w:rsidRPr="0077624F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 w:rsidRPr="0077624F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</w:t>
      </w:r>
      <w:r w:rsidR="00DF6638" w:rsidRPr="0077624F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EA2940" w:rsidRPr="0077624F" w:rsidRDefault="00EA2940" w:rsidP="00EA2940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5. Jenny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Doole’y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Career</w:t>
      </w:r>
      <w:proofErr w:type="spellEnd"/>
      <w:r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Paths</w:t>
      </w:r>
      <w:proofErr w:type="spellEnd"/>
      <w:r w:rsidRPr="0077624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Pr="0077624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Student’s</w:t>
      </w:r>
      <w:proofErr w:type="spellEnd"/>
      <w:r w:rsidRPr="007762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24F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, Express Publishing</w:t>
      </w:r>
    </w:p>
    <w:p w:rsidR="00DF6638" w:rsidRPr="0077624F" w:rsidRDefault="00DF6638" w:rsidP="005E2AE9">
      <w:pPr>
        <w:rPr>
          <w:rFonts w:ascii="Times New Roman" w:hAnsi="Times New Roman" w:cs="Times New Roman"/>
          <w:sz w:val="24"/>
          <w:szCs w:val="24"/>
        </w:rPr>
      </w:pPr>
    </w:p>
    <w:p w:rsidR="00DF6638" w:rsidRPr="0077624F" w:rsidRDefault="00DF6638" w:rsidP="00DF6638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„Zagadnienia bioetyczne w zawodzie”</w:t>
      </w:r>
    </w:p>
    <w:p w:rsidR="00DF6638" w:rsidRPr="0077624F" w:rsidRDefault="00DF6638" w:rsidP="00DF663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1. Michaele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Aramini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, </w:t>
      </w:r>
      <w:r w:rsidRPr="0077624F">
        <w:rPr>
          <w:rFonts w:ascii="Times New Roman" w:hAnsi="Times New Roman" w:cs="Times New Roman"/>
          <w:i/>
          <w:iCs/>
          <w:sz w:val="24"/>
          <w:szCs w:val="24"/>
        </w:rPr>
        <w:t>Bioetyka dla wszystkich</w:t>
      </w:r>
      <w:r w:rsidRPr="0077624F">
        <w:rPr>
          <w:rFonts w:ascii="Times New Roman" w:hAnsi="Times New Roman" w:cs="Times New Roman"/>
          <w:sz w:val="24"/>
          <w:szCs w:val="24"/>
        </w:rPr>
        <w:t xml:space="preserve">. Kraków: Wydawnictwo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eSPe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, 2011</w:t>
      </w:r>
    </w:p>
    <w:p w:rsidR="00DF6638" w:rsidRPr="0077624F" w:rsidRDefault="00DF6638" w:rsidP="00DF663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2.Edmund  Kowalski, </w:t>
      </w:r>
      <w:r w:rsidRPr="0077624F">
        <w:rPr>
          <w:rFonts w:ascii="Times New Roman" w:hAnsi="Times New Roman" w:cs="Times New Roman"/>
          <w:i/>
          <w:iCs/>
          <w:sz w:val="24"/>
          <w:szCs w:val="24"/>
        </w:rPr>
        <w:t>Osoba i bioetyka</w:t>
      </w:r>
      <w:r w:rsidRPr="0077624F">
        <w:rPr>
          <w:rFonts w:ascii="Times New Roman" w:hAnsi="Times New Roman" w:cs="Times New Roman"/>
          <w:sz w:val="24"/>
          <w:szCs w:val="24"/>
        </w:rPr>
        <w:t>. Kraków: Wydawnictwo  Homo Dei, 2009</w:t>
      </w:r>
    </w:p>
    <w:p w:rsidR="00DF6638" w:rsidRPr="0077624F" w:rsidRDefault="00DF6638" w:rsidP="00DF6638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3.Ramon  Lucas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 xml:space="preserve"> , </w:t>
      </w:r>
      <w:r w:rsidRPr="0077624F">
        <w:rPr>
          <w:rFonts w:ascii="Times New Roman" w:hAnsi="Times New Roman" w:cs="Times New Roman"/>
          <w:i/>
          <w:iCs/>
          <w:sz w:val="24"/>
          <w:szCs w:val="24"/>
        </w:rPr>
        <w:t>Bioetyka dla każdego</w:t>
      </w:r>
      <w:r w:rsidRPr="0077624F">
        <w:rPr>
          <w:rFonts w:ascii="Times New Roman" w:hAnsi="Times New Roman" w:cs="Times New Roman"/>
          <w:sz w:val="24"/>
          <w:szCs w:val="24"/>
        </w:rPr>
        <w:t>. Częstochowa: Edycja Świętego Pawła, 2005</w:t>
      </w:r>
    </w:p>
    <w:p w:rsidR="00DF6638" w:rsidRPr="0077624F" w:rsidRDefault="00DF6638" w:rsidP="00DF6638">
      <w:pPr>
        <w:rPr>
          <w:rFonts w:ascii="Times New Roman" w:hAnsi="Times New Roman" w:cs="Times New Roman"/>
          <w:sz w:val="24"/>
          <w:szCs w:val="24"/>
        </w:rPr>
      </w:pPr>
    </w:p>
    <w:p w:rsidR="00DF6638" w:rsidRPr="0077624F" w:rsidRDefault="00DF6638" w:rsidP="00DF663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4. </w:t>
      </w:r>
      <w:r w:rsidRPr="0077624F">
        <w:rPr>
          <w:rFonts w:ascii="Times New Roman" w:hAnsi="Times New Roman" w:cs="Times New Roman"/>
          <w:i/>
          <w:iCs/>
          <w:sz w:val="24"/>
          <w:szCs w:val="24"/>
        </w:rPr>
        <w:t>Encyklopedia bioetyki</w:t>
      </w:r>
      <w:r w:rsidRPr="0077624F">
        <w:rPr>
          <w:rFonts w:ascii="Times New Roman" w:hAnsi="Times New Roman" w:cs="Times New Roman"/>
          <w:sz w:val="24"/>
          <w:szCs w:val="24"/>
        </w:rPr>
        <w:t xml:space="preserve">,  red. Andrzej  </w:t>
      </w:r>
      <w:proofErr w:type="spellStart"/>
      <w:r w:rsidRPr="0077624F">
        <w:rPr>
          <w:rFonts w:ascii="Times New Roman" w:hAnsi="Times New Roman" w:cs="Times New Roman"/>
          <w:sz w:val="24"/>
          <w:szCs w:val="24"/>
        </w:rPr>
        <w:t>Muszala</w:t>
      </w:r>
      <w:proofErr w:type="spellEnd"/>
      <w:r w:rsidRPr="0077624F">
        <w:rPr>
          <w:rFonts w:ascii="Times New Roman" w:hAnsi="Times New Roman" w:cs="Times New Roman"/>
          <w:sz w:val="24"/>
          <w:szCs w:val="24"/>
        </w:rPr>
        <w:t>. Radom: Polskie Wydawnictwo Encyklopedyczne,  2009.</w:t>
      </w:r>
    </w:p>
    <w:p w:rsidR="00DF6638" w:rsidRPr="0077624F" w:rsidRDefault="00DF6638" w:rsidP="00DF663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5. </w:t>
      </w:r>
      <w:r w:rsidRPr="0077624F">
        <w:rPr>
          <w:rFonts w:ascii="Times New Roman" w:hAnsi="Times New Roman" w:cs="Times New Roman"/>
          <w:i/>
          <w:iCs/>
          <w:sz w:val="24"/>
          <w:szCs w:val="24"/>
        </w:rPr>
        <w:t>Bioetyka</w:t>
      </w:r>
      <w:r w:rsidRPr="0077624F">
        <w:rPr>
          <w:rFonts w:ascii="Times New Roman" w:hAnsi="Times New Roman" w:cs="Times New Roman"/>
          <w:sz w:val="24"/>
          <w:szCs w:val="24"/>
        </w:rPr>
        <w:t>, red. Joanna Różańska, Weronika Chańska. Warszawa: Wydawnictwo LEX Grupa Wolters Kluwer, 2013.</w:t>
      </w:r>
    </w:p>
    <w:p w:rsidR="00DF6638" w:rsidRPr="0077624F" w:rsidRDefault="00DF6638" w:rsidP="00DF6638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 xml:space="preserve">6. Tadeusz Ślipko, </w:t>
      </w:r>
      <w:r w:rsidRPr="0077624F">
        <w:rPr>
          <w:rFonts w:ascii="Times New Roman" w:hAnsi="Times New Roman" w:cs="Times New Roman"/>
          <w:i/>
          <w:iCs/>
          <w:sz w:val="24"/>
          <w:szCs w:val="24"/>
        </w:rPr>
        <w:t>Bioetyka – najważniejsze problemy</w:t>
      </w:r>
      <w:r w:rsidRPr="0077624F">
        <w:rPr>
          <w:rFonts w:ascii="Times New Roman" w:hAnsi="Times New Roman" w:cs="Times New Roman"/>
          <w:sz w:val="24"/>
          <w:szCs w:val="24"/>
        </w:rPr>
        <w:t>. Kraków: Wydawnictwo Petrus, 2012</w:t>
      </w:r>
    </w:p>
    <w:p w:rsidR="00DF6638" w:rsidRDefault="00DF6638" w:rsidP="00DF663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7624F">
        <w:rPr>
          <w:rFonts w:ascii="Times New Roman" w:hAnsi="Times New Roman" w:cs="Times New Roman"/>
          <w:sz w:val="24"/>
          <w:szCs w:val="24"/>
        </w:rPr>
        <w:t>7.</w:t>
      </w:r>
      <w:r w:rsidRPr="0077624F">
        <w:rPr>
          <w:rFonts w:ascii="Times New Roman" w:hAnsi="Times New Roman" w:cs="Times New Roman"/>
          <w:sz w:val="24"/>
          <w:szCs w:val="24"/>
          <w:lang w:val="it-IT"/>
        </w:rPr>
        <w:t xml:space="preserve"> Elio Sgreccia, </w:t>
      </w:r>
      <w:r w:rsidRPr="0077624F">
        <w:rPr>
          <w:rFonts w:ascii="Times New Roman" w:hAnsi="Times New Roman" w:cs="Times New Roman"/>
          <w:i/>
          <w:sz w:val="24"/>
          <w:szCs w:val="24"/>
          <w:lang w:val="it-IT"/>
        </w:rPr>
        <w:t>Manuale di bioetica I. Fondamenti ed etica biomedica</w:t>
      </w:r>
      <w:r w:rsidRPr="0077624F">
        <w:rPr>
          <w:rFonts w:ascii="Times New Roman" w:hAnsi="Times New Roman" w:cs="Times New Roman"/>
          <w:sz w:val="24"/>
          <w:szCs w:val="24"/>
          <w:lang w:val="it-IT"/>
        </w:rPr>
        <w:t>. Milano: Vita e Pensiero,1999</w:t>
      </w:r>
    </w:p>
    <w:p w:rsidR="0077624F" w:rsidRPr="0077624F" w:rsidRDefault="0077624F" w:rsidP="00DF663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E2AE9" w:rsidRPr="0077624F" w:rsidRDefault="005E2AE9" w:rsidP="005E2AE9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b/>
          <w:sz w:val="24"/>
          <w:szCs w:val="24"/>
        </w:rPr>
        <w:t>„Wychowanie fizyczne”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1. Portale edukacyjne: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- Centrum sportowca pl</w:t>
      </w:r>
      <w:r w:rsidR="00EA2940" w:rsidRPr="0077624F">
        <w:rPr>
          <w:rFonts w:ascii="Times New Roman" w:hAnsi="Times New Roman" w:cs="Times New Roman"/>
          <w:sz w:val="24"/>
          <w:szCs w:val="24"/>
        </w:rPr>
        <w:t>.</w:t>
      </w:r>
    </w:p>
    <w:p w:rsidR="005E2AE9" w:rsidRPr="0077624F" w:rsidRDefault="005E2AE9" w:rsidP="005E2AE9">
      <w:pPr>
        <w:rPr>
          <w:rFonts w:ascii="Times New Roman" w:hAnsi="Times New Roman" w:cs="Times New Roman"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- Jasna strona spektrum pl</w:t>
      </w:r>
      <w:r w:rsidR="00EA2940" w:rsidRPr="0077624F">
        <w:rPr>
          <w:rFonts w:ascii="Times New Roman" w:hAnsi="Times New Roman" w:cs="Times New Roman"/>
          <w:sz w:val="24"/>
          <w:szCs w:val="24"/>
        </w:rPr>
        <w:t>.</w:t>
      </w:r>
    </w:p>
    <w:p w:rsidR="005E2AE9" w:rsidRPr="0077624F" w:rsidRDefault="005E2AE9" w:rsidP="0062625C">
      <w:pPr>
        <w:rPr>
          <w:rFonts w:ascii="Times New Roman" w:hAnsi="Times New Roman" w:cs="Times New Roman"/>
          <w:b/>
          <w:sz w:val="24"/>
          <w:szCs w:val="24"/>
        </w:rPr>
      </w:pPr>
      <w:r w:rsidRPr="0077624F">
        <w:rPr>
          <w:rFonts w:ascii="Times New Roman" w:hAnsi="Times New Roman" w:cs="Times New Roman"/>
          <w:sz w:val="24"/>
          <w:szCs w:val="24"/>
        </w:rPr>
        <w:t>- Drużyna energii pl</w:t>
      </w:r>
      <w:r w:rsidR="00EA2940" w:rsidRPr="0077624F">
        <w:rPr>
          <w:rFonts w:ascii="Times New Roman" w:hAnsi="Times New Roman" w:cs="Times New Roman"/>
          <w:sz w:val="24"/>
          <w:szCs w:val="24"/>
        </w:rPr>
        <w:t>.</w:t>
      </w:r>
      <w:r w:rsidRPr="0077624F">
        <w:rPr>
          <w:rFonts w:ascii="Times New Roman" w:hAnsi="Times New Roman" w:cs="Times New Roman"/>
          <w:sz w:val="24"/>
          <w:szCs w:val="24"/>
        </w:rPr>
        <w:t xml:space="preserve"> - ćwiczenia w domu</w:t>
      </w:r>
    </w:p>
    <w:sectPr w:rsidR="005E2AE9" w:rsidRPr="0077624F" w:rsidSect="0077624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D47"/>
    <w:rsid w:val="000C5BFC"/>
    <w:rsid w:val="000C6208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25E00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93C07"/>
    <w:rsid w:val="006A3B58"/>
    <w:rsid w:val="006C6840"/>
    <w:rsid w:val="006C7A84"/>
    <w:rsid w:val="006E5E99"/>
    <w:rsid w:val="006F6479"/>
    <w:rsid w:val="00713990"/>
    <w:rsid w:val="0071793B"/>
    <w:rsid w:val="00723C22"/>
    <w:rsid w:val="00727118"/>
    <w:rsid w:val="007337B0"/>
    <w:rsid w:val="00743F47"/>
    <w:rsid w:val="0076364D"/>
    <w:rsid w:val="007761E7"/>
    <w:rsid w:val="0077624F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19FE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B031F8"/>
    <w:rsid w:val="00B121F2"/>
    <w:rsid w:val="00B20B40"/>
    <w:rsid w:val="00B37D55"/>
    <w:rsid w:val="00B41CE6"/>
    <w:rsid w:val="00B44D4E"/>
    <w:rsid w:val="00B65701"/>
    <w:rsid w:val="00B70CDF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edbook.com.pl/ksiazka/pokaz/id/4164/tytul/podstawy-anatomii-czlowieka-golab-wydawnictwo-lekarskie-pzwl" TargetMode="External"/><Relationship Id="rId13" Type="http://schemas.openxmlformats.org/officeDocument/2006/relationships/hyperlink" Target="https://pzwl.pl/autor/Anita-Gebska-Kuczerowska,a,583905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book.com.pl/ksiazka/pokaz/id/11164/tytul/zarys-anatomii-czlowieka-wozniacka-wydawnictwo-az" TargetMode="External"/><Relationship Id="rId12" Type="http://schemas.openxmlformats.org/officeDocument/2006/relationships/hyperlink" Target="https://pzwl.pl/autor/Jerzy-Bzdega,a,5839058" TargetMode="External"/><Relationship Id="rId17" Type="http://schemas.openxmlformats.org/officeDocument/2006/relationships/hyperlink" Target="https://www.ksiazki-medyczne.eu/manufacturer/edic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eprzeczytane.pl/wydawnictwo/WSPiA+-+Wy%C5%BCsza+Szko%C5%82a+Pedagogiki+i+Administracj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wydawca/PZWL-Wydawnictwo-Lekarskie,w,6707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ideshare.net/DawidBogocz/technik-dentystyczny-32209z302u" TargetMode="External"/><Relationship Id="rId10" Type="http://schemas.openxmlformats.org/officeDocument/2006/relationships/hyperlink" Target="https://pzwl.pl/autor/Mariola-Banaszkiewicz,a,149912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zwl.pl/autor/Anna-Andruszkiewicz,a,1499125" TargetMode="External"/><Relationship Id="rId14" Type="http://schemas.openxmlformats.org/officeDocument/2006/relationships/hyperlink" Target="https://pzwl.pl/wydawca/PZWL-Wydawnictwo-Lekarskie,w,670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8945-4E27-4DE2-A2B2-06956561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BA2646FD.dotm</Template>
  <TotalTime>3</TotalTime>
  <Pages>8</Pages>
  <Words>2350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6</cp:revision>
  <cp:lastPrinted>2022-10-11T08:49:00Z</cp:lastPrinted>
  <dcterms:created xsi:type="dcterms:W3CDTF">2022-10-11T07:36:00Z</dcterms:created>
  <dcterms:modified xsi:type="dcterms:W3CDTF">2022-10-11T08:51:00Z</dcterms:modified>
</cp:coreProperties>
</file>