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F" w:rsidRPr="00B44D4E" w:rsidRDefault="0018254D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r w:rsidRPr="00B44D4E">
        <w:rPr>
          <w:rFonts w:ascii="Times New Roman" w:hAnsi="Times New Roman" w:cs="Times New Roman"/>
          <w:b/>
          <w:sz w:val="28"/>
          <w:szCs w:val="28"/>
        </w:rPr>
        <w:t>Wykaz podręczników obowiązujących w Medyczno-Społecznym Centrum Kształcenia Zawodowego i Ustawicznego w Rzeszowie</w:t>
      </w:r>
    </w:p>
    <w:p w:rsidR="0018254D" w:rsidRDefault="0018254D">
      <w:pPr>
        <w:rPr>
          <w:sz w:val="24"/>
          <w:szCs w:val="24"/>
        </w:rPr>
      </w:pPr>
    </w:p>
    <w:p w:rsidR="004A54A4" w:rsidRPr="00EC7FD7" w:rsidRDefault="004A54A4">
      <w:pPr>
        <w:rPr>
          <w:sz w:val="24"/>
          <w:szCs w:val="24"/>
        </w:rPr>
      </w:pPr>
    </w:p>
    <w:p w:rsidR="0018254D" w:rsidRPr="00316B3A" w:rsidRDefault="0018254D" w:rsidP="00125531">
      <w:pPr>
        <w:pStyle w:val="Nagwek2"/>
        <w:jc w:val="center"/>
        <w:rPr>
          <w:b/>
          <w:sz w:val="32"/>
          <w:szCs w:val="24"/>
        </w:rPr>
      </w:pPr>
      <w:r w:rsidRPr="00316B3A">
        <w:rPr>
          <w:b/>
          <w:sz w:val="32"/>
          <w:szCs w:val="24"/>
        </w:rPr>
        <w:t>Asystentka Stomatologiczna</w:t>
      </w:r>
    </w:p>
    <w:p w:rsidR="00F70E43" w:rsidRPr="00F70E43" w:rsidRDefault="00F70E43" w:rsidP="0018254D">
      <w:pPr>
        <w:rPr>
          <w:b/>
          <w:sz w:val="28"/>
          <w:szCs w:val="24"/>
        </w:rPr>
      </w:pPr>
    </w:p>
    <w:p w:rsidR="0018254D" w:rsidRPr="002A501A" w:rsidRDefault="00CF097B" w:rsidP="0018254D">
      <w:pPr>
        <w:rPr>
          <w:b/>
          <w:sz w:val="24"/>
          <w:szCs w:val="24"/>
        </w:rPr>
      </w:pPr>
      <w:r w:rsidRPr="002A501A">
        <w:rPr>
          <w:b/>
          <w:sz w:val="24"/>
          <w:szCs w:val="24"/>
        </w:rPr>
        <w:t>„Wybrane zagad</w:t>
      </w:r>
      <w:r w:rsidR="00316B3A" w:rsidRPr="002A501A">
        <w:rPr>
          <w:b/>
          <w:sz w:val="24"/>
          <w:szCs w:val="24"/>
        </w:rPr>
        <w:t>nienia z anatomii i fizjologii”</w:t>
      </w:r>
    </w:p>
    <w:p w:rsidR="00CF097B" w:rsidRPr="002A501A" w:rsidRDefault="00CF097B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1.</w:t>
      </w:r>
      <w:r w:rsidR="00713990" w:rsidRPr="002A501A">
        <w:rPr>
          <w:rFonts w:ascii="Times New Roman" w:hAnsi="Times New Roman" w:cs="Times New Roman"/>
          <w:sz w:val="24"/>
          <w:szCs w:val="24"/>
        </w:rPr>
        <w:t xml:space="preserve"> Witold </w:t>
      </w:r>
      <w:proofErr w:type="spellStart"/>
      <w:r w:rsidR="00713990" w:rsidRPr="002A501A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="00713990" w:rsidRPr="002A501A">
        <w:rPr>
          <w:rFonts w:ascii="Times New Roman" w:hAnsi="Times New Roman" w:cs="Times New Roman"/>
          <w:sz w:val="24"/>
          <w:szCs w:val="24"/>
        </w:rPr>
        <w:t xml:space="preserve">Aleksander </w:t>
      </w:r>
      <w:proofErr w:type="spellStart"/>
      <w:r w:rsidR="00713990" w:rsidRPr="002A501A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>,</w:t>
      </w:r>
      <w:r w:rsidR="00713990" w:rsidRPr="002A501A">
        <w:rPr>
          <w:rFonts w:ascii="Times New Roman" w:hAnsi="Times New Roman" w:cs="Times New Roman"/>
          <w:sz w:val="24"/>
          <w:szCs w:val="24"/>
        </w:rPr>
        <w:t xml:space="preserve"> Witold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="009A02ED"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</w:rPr>
        <w:t>Anatomia i fizjologia człowieka. Podręcznik dla średnich szkół medycznych</w:t>
      </w:r>
      <w:r w:rsidR="009A02ED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2A501A">
        <w:rPr>
          <w:rFonts w:ascii="Times New Roman" w:hAnsi="Times New Roman" w:cs="Times New Roman"/>
          <w:sz w:val="24"/>
          <w:szCs w:val="24"/>
        </w:rPr>
        <w:t>Warszawa: Wydawnictwo L</w:t>
      </w:r>
      <w:r w:rsidR="008F5FF8" w:rsidRPr="002A501A">
        <w:rPr>
          <w:rFonts w:ascii="Times New Roman" w:hAnsi="Times New Roman" w:cs="Times New Roman"/>
          <w:sz w:val="24"/>
          <w:szCs w:val="24"/>
        </w:rPr>
        <w:t>ekarskie</w:t>
      </w:r>
      <w:r w:rsidRPr="002A501A">
        <w:rPr>
          <w:rFonts w:ascii="Times New Roman" w:hAnsi="Times New Roman" w:cs="Times New Roman"/>
          <w:sz w:val="24"/>
          <w:szCs w:val="24"/>
        </w:rPr>
        <w:t xml:space="preserve"> PZWL</w:t>
      </w:r>
      <w:r w:rsidR="009A02ED" w:rsidRPr="002A501A">
        <w:rPr>
          <w:rFonts w:ascii="Times New Roman" w:hAnsi="Times New Roman" w:cs="Times New Roman"/>
          <w:sz w:val="24"/>
          <w:szCs w:val="24"/>
        </w:rPr>
        <w:t>,</w:t>
      </w:r>
      <w:r w:rsidR="00FF4A1E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9A02ED" w:rsidRPr="002A501A">
        <w:rPr>
          <w:rFonts w:ascii="Times New Roman" w:hAnsi="Times New Roman" w:cs="Times New Roman"/>
          <w:sz w:val="24"/>
          <w:szCs w:val="24"/>
        </w:rPr>
        <w:t>1989</w:t>
      </w:r>
    </w:p>
    <w:p w:rsidR="00CF097B" w:rsidRPr="002A501A" w:rsidRDefault="00713990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2. Aleksander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="009A02ED"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="00CF097B" w:rsidRPr="002A501A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="009A02ED" w:rsidRPr="002A501A">
        <w:rPr>
          <w:rFonts w:ascii="Times New Roman" w:hAnsi="Times New Roman" w:cs="Times New Roman"/>
          <w:sz w:val="24"/>
          <w:szCs w:val="24"/>
        </w:rPr>
        <w:t>.</w:t>
      </w:r>
      <w:r w:rsidR="00CD2D99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BD3BC5" w:rsidRPr="002A50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3BB9" w:rsidRPr="002A501A">
        <w:rPr>
          <w:rFonts w:ascii="Times New Roman" w:hAnsi="Times New Roman" w:cs="Times New Roman"/>
          <w:sz w:val="24"/>
          <w:szCs w:val="24"/>
        </w:rPr>
        <w:t>Warszawa: Wydawnictwo L</w:t>
      </w:r>
      <w:r w:rsidR="009A02ED" w:rsidRPr="002A501A">
        <w:rPr>
          <w:rFonts w:ascii="Times New Roman" w:hAnsi="Times New Roman" w:cs="Times New Roman"/>
          <w:sz w:val="24"/>
          <w:szCs w:val="24"/>
        </w:rPr>
        <w:t>ekarskie PZWL,</w:t>
      </w:r>
      <w:r w:rsidR="00FF4A1E" w:rsidRPr="002A501A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18254D" w:rsidRPr="002A501A" w:rsidRDefault="00713990" w:rsidP="0018254D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3. Władysław Z. Traczyk</w:t>
      </w:r>
      <w:r w:rsidR="009A02ED" w:rsidRPr="002A501A">
        <w:rPr>
          <w:rFonts w:ascii="Times New Roman" w:hAnsi="Times New Roman" w:cs="Times New Roman"/>
          <w:sz w:val="24"/>
          <w:szCs w:val="24"/>
        </w:rPr>
        <w:t>,</w:t>
      </w:r>
      <w:r w:rsidR="00CF097B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CF097B" w:rsidRPr="002A501A">
        <w:rPr>
          <w:rFonts w:ascii="Times New Roman" w:hAnsi="Times New Roman" w:cs="Times New Roman"/>
          <w:i/>
          <w:sz w:val="24"/>
          <w:szCs w:val="24"/>
        </w:rPr>
        <w:t>Fizjologia człowieka w zarysie</w:t>
      </w:r>
      <w:r w:rsidR="009A02ED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CF097B" w:rsidRPr="002A501A">
        <w:rPr>
          <w:rFonts w:ascii="Times New Roman" w:hAnsi="Times New Roman" w:cs="Times New Roman"/>
          <w:sz w:val="24"/>
          <w:szCs w:val="24"/>
        </w:rPr>
        <w:t>Warszawa</w:t>
      </w:r>
      <w:r w:rsidR="00440B7C" w:rsidRPr="002A501A">
        <w:rPr>
          <w:rFonts w:ascii="Times New Roman" w:hAnsi="Times New Roman" w:cs="Times New Roman"/>
          <w:sz w:val="24"/>
          <w:szCs w:val="24"/>
        </w:rPr>
        <w:t>: Wydawnictwo L</w:t>
      </w:r>
      <w:r w:rsidR="009A02ED" w:rsidRPr="002A501A">
        <w:rPr>
          <w:rFonts w:ascii="Times New Roman" w:hAnsi="Times New Roman" w:cs="Times New Roman"/>
          <w:sz w:val="24"/>
          <w:szCs w:val="24"/>
        </w:rPr>
        <w:t>ekarskie PZWL,</w:t>
      </w:r>
      <w:r w:rsidR="00FF4A1E" w:rsidRPr="002A501A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CF097B" w:rsidRPr="002A501A" w:rsidRDefault="0014732F" w:rsidP="0018254D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4. Bogusław K</w:t>
      </w:r>
      <w:r w:rsidR="00CF097B" w:rsidRPr="002A501A">
        <w:rPr>
          <w:rFonts w:ascii="Times New Roman" w:hAnsi="Times New Roman" w:cs="Times New Roman"/>
          <w:sz w:val="24"/>
          <w:szCs w:val="24"/>
        </w:rPr>
        <w:t>. Gołąb, W</w:t>
      </w:r>
      <w:r w:rsidRPr="002A501A">
        <w:rPr>
          <w:rFonts w:ascii="Times New Roman" w:hAnsi="Times New Roman" w:cs="Times New Roman"/>
          <w:sz w:val="24"/>
          <w:szCs w:val="24"/>
        </w:rPr>
        <w:t>ładysław</w:t>
      </w:r>
      <w:r w:rsidR="00CF097B" w:rsidRPr="002A501A">
        <w:rPr>
          <w:rFonts w:ascii="Times New Roman" w:hAnsi="Times New Roman" w:cs="Times New Roman"/>
          <w:sz w:val="24"/>
          <w:szCs w:val="24"/>
        </w:rPr>
        <w:t xml:space="preserve"> Traczyk, </w:t>
      </w:r>
      <w:r w:rsidR="00CF097B" w:rsidRPr="002A501A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="009A02ED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BD3BC5" w:rsidRPr="002A50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40B7C" w:rsidRPr="002A501A">
        <w:rPr>
          <w:rFonts w:ascii="Times New Roman" w:hAnsi="Times New Roman" w:cs="Times New Roman"/>
          <w:sz w:val="24"/>
          <w:szCs w:val="24"/>
        </w:rPr>
        <w:t>Warszawa: Wydawnictwo L</w:t>
      </w:r>
      <w:r w:rsidR="009A02ED" w:rsidRPr="002A501A">
        <w:rPr>
          <w:rFonts w:ascii="Times New Roman" w:hAnsi="Times New Roman" w:cs="Times New Roman"/>
          <w:sz w:val="24"/>
          <w:szCs w:val="24"/>
        </w:rPr>
        <w:t>ekarskie PZWL, 1992</w:t>
      </w:r>
    </w:p>
    <w:p w:rsidR="00CF097B" w:rsidRPr="002A501A" w:rsidRDefault="00CF097B" w:rsidP="0018254D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5.</w:t>
      </w:r>
      <w:r w:rsidR="009A02ED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14732F" w:rsidRPr="002A501A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="0014732F" w:rsidRPr="002A501A">
        <w:rPr>
          <w:rFonts w:ascii="Times New Roman" w:hAnsi="Times New Roman" w:cs="Times New Roman"/>
          <w:sz w:val="24"/>
          <w:szCs w:val="24"/>
        </w:rPr>
        <w:t>Woźniacka</w:t>
      </w:r>
      <w:proofErr w:type="spellEnd"/>
      <w:r w:rsidR="009A02ED" w:rsidRPr="002A501A">
        <w:rPr>
          <w:rFonts w:ascii="Times New Roman" w:hAnsi="Times New Roman" w:cs="Times New Roman"/>
          <w:sz w:val="24"/>
          <w:szCs w:val="24"/>
        </w:rPr>
        <w:t>,</w:t>
      </w:r>
      <w:r w:rsidR="0014732F" w:rsidRPr="002A501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A501A">
          <w:rPr>
            <w:rStyle w:val="Hipercze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>Zarys anatomii człowieka</w:t>
        </w:r>
      </w:hyperlink>
      <w:r w:rsidRPr="002A501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dl</w:t>
      </w:r>
      <w:r w:rsidRPr="002A501A">
        <w:rPr>
          <w:rFonts w:ascii="Times New Roman" w:hAnsi="Times New Roman" w:cs="Times New Roman"/>
          <w:i/>
          <w:sz w:val="24"/>
          <w:szCs w:val="24"/>
        </w:rPr>
        <w:t>a szkół medycznych</w:t>
      </w:r>
      <w:r w:rsidR="009A02ED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BD3BC5" w:rsidRPr="002A501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A02ED" w:rsidRPr="002A501A">
        <w:rPr>
          <w:rFonts w:ascii="Times New Roman" w:hAnsi="Times New Roman" w:cs="Times New Roman"/>
          <w:sz w:val="24"/>
          <w:szCs w:val="24"/>
        </w:rPr>
        <w:t>Kraków: Firma Wydawniczo-Handlowa</w:t>
      </w:r>
      <w:r w:rsidR="00FF4A1E" w:rsidRPr="002A501A">
        <w:rPr>
          <w:rFonts w:ascii="Times New Roman" w:hAnsi="Times New Roman" w:cs="Times New Roman"/>
          <w:sz w:val="24"/>
          <w:szCs w:val="24"/>
        </w:rPr>
        <w:t xml:space="preserve"> AZ, 2012</w:t>
      </w:r>
    </w:p>
    <w:p w:rsidR="00CF097B" w:rsidRPr="002A501A" w:rsidRDefault="00CF097B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6.</w:t>
      </w:r>
      <w:r w:rsidR="009A02ED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14732F" w:rsidRPr="002A501A">
        <w:rPr>
          <w:rFonts w:ascii="Times New Roman" w:hAnsi="Times New Roman" w:cs="Times New Roman"/>
          <w:sz w:val="24"/>
          <w:szCs w:val="24"/>
        </w:rPr>
        <w:t>Janina  Sokołowska-</w:t>
      </w:r>
      <w:proofErr w:type="spellStart"/>
      <w:r w:rsidR="0014732F" w:rsidRPr="002A501A">
        <w:rPr>
          <w:rFonts w:ascii="Times New Roman" w:hAnsi="Times New Roman" w:cs="Times New Roman"/>
          <w:sz w:val="24"/>
          <w:szCs w:val="24"/>
        </w:rPr>
        <w:t>Pituchowa</w:t>
      </w:r>
      <w:proofErr w:type="spellEnd"/>
      <w:r w:rsidR="009A02ED" w:rsidRPr="002A501A">
        <w:rPr>
          <w:rFonts w:ascii="Times New Roman" w:hAnsi="Times New Roman" w:cs="Times New Roman"/>
          <w:sz w:val="24"/>
          <w:szCs w:val="24"/>
        </w:rPr>
        <w:t>,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i/>
          <w:sz w:val="24"/>
          <w:szCs w:val="24"/>
        </w:rPr>
        <w:t>Anatomia człowieka</w:t>
      </w:r>
      <w:r w:rsidR="009A02ED" w:rsidRPr="002A501A">
        <w:rPr>
          <w:rFonts w:ascii="Times New Roman" w:hAnsi="Times New Roman" w:cs="Times New Roman"/>
          <w:sz w:val="24"/>
          <w:szCs w:val="24"/>
        </w:rPr>
        <w:t>.</w:t>
      </w:r>
      <w:r w:rsidR="00FF4A1E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sz w:val="24"/>
          <w:szCs w:val="24"/>
        </w:rPr>
        <w:t>Warszawa</w:t>
      </w:r>
      <w:r w:rsidR="00440B7C" w:rsidRPr="002A501A">
        <w:rPr>
          <w:rFonts w:ascii="Times New Roman" w:hAnsi="Times New Roman" w:cs="Times New Roman"/>
          <w:sz w:val="24"/>
          <w:szCs w:val="24"/>
        </w:rPr>
        <w:t>: Wydawnictwo L</w:t>
      </w:r>
      <w:r w:rsidR="009A02ED" w:rsidRPr="002A501A">
        <w:rPr>
          <w:rFonts w:ascii="Times New Roman" w:hAnsi="Times New Roman" w:cs="Times New Roman"/>
          <w:sz w:val="24"/>
          <w:szCs w:val="24"/>
        </w:rPr>
        <w:t>ekarskie PZWL,</w:t>
      </w:r>
      <w:r w:rsidR="00FF4A1E" w:rsidRPr="002A501A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CF097B" w:rsidRPr="002A501A" w:rsidRDefault="00CF097B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7.</w:t>
      </w:r>
      <w:r w:rsidR="009A02ED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14732F" w:rsidRPr="002A501A">
        <w:rPr>
          <w:rFonts w:ascii="Times New Roman" w:hAnsi="Times New Roman" w:cs="Times New Roman"/>
          <w:sz w:val="24"/>
          <w:szCs w:val="24"/>
        </w:rPr>
        <w:t>Bogusław K. Gołąb</w:t>
      </w:r>
      <w:r w:rsidR="009A02ED" w:rsidRPr="002A501A">
        <w:rPr>
          <w:rFonts w:ascii="Times New Roman" w:hAnsi="Times New Roman" w:cs="Times New Roman"/>
          <w:sz w:val="24"/>
          <w:szCs w:val="24"/>
        </w:rPr>
        <w:t>,</w:t>
      </w:r>
      <w:r w:rsidR="0014732F" w:rsidRPr="002A501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C66B7" w:rsidRPr="002A501A">
          <w:rPr>
            <w:rStyle w:val="Hipercze"/>
            <w:rFonts w:ascii="Times New Roman" w:eastAsia="Cambria" w:hAnsi="Times New Roman" w:cs="Times New Roman"/>
            <w:i/>
            <w:color w:val="auto"/>
            <w:sz w:val="24"/>
            <w:szCs w:val="24"/>
            <w:u w:val="none"/>
          </w:rPr>
          <w:t>Podstawy anatomii człowieka</w:t>
        </w:r>
      </w:hyperlink>
      <w:r w:rsidR="009A02ED" w:rsidRPr="002A501A">
        <w:rPr>
          <w:rFonts w:ascii="Times New Roman" w:hAnsi="Times New Roman" w:cs="Times New Roman"/>
          <w:sz w:val="24"/>
          <w:szCs w:val="24"/>
        </w:rPr>
        <w:t>. Warszawa: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Wydawnictwo L</w:t>
      </w:r>
      <w:r w:rsidR="00FF4A1E" w:rsidRPr="002A501A">
        <w:rPr>
          <w:rFonts w:ascii="Times New Roman" w:hAnsi="Times New Roman" w:cs="Times New Roman"/>
          <w:sz w:val="24"/>
          <w:szCs w:val="24"/>
        </w:rPr>
        <w:t>ekarskie PZWL, 2012</w:t>
      </w:r>
    </w:p>
    <w:p w:rsidR="002C66B7" w:rsidRPr="002A501A" w:rsidRDefault="002C66B7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8. </w:t>
      </w:r>
      <w:r w:rsidR="0014732F" w:rsidRPr="002A501A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="0014732F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i/>
          <w:sz w:val="24"/>
          <w:szCs w:val="24"/>
        </w:rPr>
        <w:t>Mały atlas a</w:t>
      </w:r>
      <w:r w:rsidR="00FF4A1E" w:rsidRPr="002A501A">
        <w:rPr>
          <w:rFonts w:ascii="Times New Roman" w:hAnsi="Times New Roman" w:cs="Times New Roman"/>
          <w:i/>
          <w:sz w:val="24"/>
          <w:szCs w:val="24"/>
        </w:rPr>
        <w:t>natomiczny</w:t>
      </w:r>
      <w:r w:rsidR="00FF4A1E" w:rsidRPr="002A501A">
        <w:rPr>
          <w:rFonts w:ascii="Times New Roman" w:hAnsi="Times New Roman" w:cs="Times New Roman"/>
          <w:sz w:val="24"/>
          <w:szCs w:val="24"/>
        </w:rPr>
        <w:t xml:space="preserve">. Warszawa: Wydawnictwo </w:t>
      </w:r>
      <w:r w:rsidR="00440B7C" w:rsidRPr="002A501A">
        <w:rPr>
          <w:rFonts w:ascii="Times New Roman" w:hAnsi="Times New Roman" w:cs="Times New Roman"/>
          <w:sz w:val="24"/>
          <w:szCs w:val="24"/>
        </w:rPr>
        <w:t>L</w:t>
      </w:r>
      <w:r w:rsidR="00FF4A1E" w:rsidRPr="002A501A">
        <w:rPr>
          <w:rFonts w:ascii="Times New Roman" w:hAnsi="Times New Roman" w:cs="Times New Roman"/>
          <w:sz w:val="24"/>
          <w:szCs w:val="24"/>
        </w:rPr>
        <w:t>ekarskie PZWL 1988</w:t>
      </w:r>
    </w:p>
    <w:p w:rsidR="002C66B7" w:rsidRPr="002A501A" w:rsidRDefault="002C66B7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9. </w:t>
      </w:r>
      <w:r w:rsidR="0014732F" w:rsidRPr="002A501A">
        <w:rPr>
          <w:rFonts w:ascii="Times New Roman" w:hAnsi="Times New Roman" w:cs="Times New Roman"/>
          <w:sz w:val="24"/>
          <w:szCs w:val="24"/>
        </w:rPr>
        <w:t xml:space="preserve">Ryszard </w:t>
      </w:r>
      <w:r w:rsidRPr="002A501A">
        <w:rPr>
          <w:rFonts w:ascii="Times New Roman" w:hAnsi="Times New Roman" w:cs="Times New Roman"/>
          <w:sz w:val="24"/>
          <w:szCs w:val="24"/>
        </w:rPr>
        <w:t xml:space="preserve">Aleksandrowicz </w:t>
      </w:r>
      <w:r w:rsidRPr="002A501A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440B7C" w:rsidRPr="002A501A">
        <w:rPr>
          <w:rFonts w:ascii="Times New Roman" w:hAnsi="Times New Roman" w:cs="Times New Roman"/>
          <w:sz w:val="24"/>
          <w:szCs w:val="24"/>
        </w:rPr>
        <w:t>. Warszawa: Wydawnictwo L</w:t>
      </w:r>
      <w:r w:rsidR="00FF4A1E" w:rsidRPr="002A501A">
        <w:rPr>
          <w:rFonts w:ascii="Times New Roman" w:hAnsi="Times New Roman" w:cs="Times New Roman"/>
          <w:sz w:val="24"/>
          <w:szCs w:val="24"/>
        </w:rPr>
        <w:t xml:space="preserve">ekarskie PZWL, </w:t>
      </w:r>
      <w:r w:rsidRPr="002A501A">
        <w:rPr>
          <w:rFonts w:ascii="Times New Roman" w:hAnsi="Times New Roman" w:cs="Times New Roman"/>
          <w:sz w:val="24"/>
          <w:szCs w:val="24"/>
        </w:rPr>
        <w:t>2004.</w:t>
      </w:r>
    </w:p>
    <w:p w:rsidR="004A54A4" w:rsidRPr="002A501A" w:rsidRDefault="004A54A4" w:rsidP="004A54A4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10.Arnold 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Hohmann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Werner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Hielscher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Style w:val="Uwydatnienie"/>
          <w:rFonts w:ascii="Times New Roman" w:hAnsi="Times New Roman" w:cs="Times New Roman"/>
          <w:sz w:val="24"/>
          <w:szCs w:val="24"/>
        </w:rPr>
        <w:t>Wprowadzenie do anatomii</w:t>
      </w:r>
      <w:r w:rsidRPr="002A501A">
        <w:rPr>
          <w:rFonts w:ascii="Times New Roman" w:hAnsi="Times New Roman" w:cs="Times New Roman"/>
          <w:sz w:val="24"/>
          <w:szCs w:val="24"/>
        </w:rPr>
        <w:t xml:space="preserve"> : funkcja narządu żucia. Warszawa: Wydawnictwo Kwintesencja, 1998</w:t>
      </w:r>
    </w:p>
    <w:p w:rsidR="00346DDF" w:rsidRPr="002A501A" w:rsidRDefault="00346DDF" w:rsidP="00CF097B">
      <w:pPr>
        <w:rPr>
          <w:rFonts w:ascii="Times New Roman" w:hAnsi="Times New Roman" w:cs="Times New Roman"/>
          <w:b/>
          <w:sz w:val="24"/>
          <w:szCs w:val="24"/>
        </w:rPr>
      </w:pPr>
    </w:p>
    <w:p w:rsidR="002C66B7" w:rsidRPr="002A501A" w:rsidRDefault="002C66B7" w:rsidP="00CF097B">
      <w:pPr>
        <w:rPr>
          <w:rFonts w:ascii="Times New Roman" w:hAnsi="Times New Roman" w:cs="Times New Roman"/>
          <w:b/>
          <w:sz w:val="24"/>
          <w:szCs w:val="24"/>
        </w:rPr>
      </w:pPr>
      <w:r w:rsidRPr="002A501A">
        <w:rPr>
          <w:rFonts w:ascii="Times New Roman" w:hAnsi="Times New Roman" w:cs="Times New Roman"/>
          <w:b/>
          <w:sz w:val="24"/>
          <w:szCs w:val="24"/>
        </w:rPr>
        <w:t>„Zdrowie publiczne”</w:t>
      </w:r>
    </w:p>
    <w:p w:rsidR="00956853" w:rsidRPr="002A501A" w:rsidRDefault="00956853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1</w:t>
      </w:r>
      <w:r w:rsidR="00FF4A1E" w:rsidRPr="002A501A">
        <w:rPr>
          <w:rFonts w:ascii="Times New Roman" w:hAnsi="Times New Roman" w:cs="Times New Roman"/>
          <w:sz w:val="24"/>
          <w:szCs w:val="24"/>
        </w:rPr>
        <w:t>.</w:t>
      </w:r>
      <w:r w:rsidR="00C4603B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i/>
          <w:sz w:val="24"/>
          <w:szCs w:val="24"/>
        </w:rPr>
        <w:t>Zdrowie publiczne.</w:t>
      </w:r>
      <w:r w:rsidR="00F252F3" w:rsidRPr="002A50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i/>
          <w:sz w:val="24"/>
          <w:szCs w:val="24"/>
        </w:rPr>
        <w:t>Podręcznik dla studentów i absolwentów wydziałów pielęgniarstwa</w:t>
      </w:r>
      <w:r w:rsidR="00440B7C" w:rsidRPr="002A501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 i nauk o zdrowiu akademii medycznych</w:t>
      </w:r>
      <w:r w:rsidR="00FF4A1E" w:rsidRPr="002A5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7D55" w:rsidRPr="002A501A">
        <w:rPr>
          <w:rFonts w:ascii="Times New Roman" w:hAnsi="Times New Roman" w:cs="Times New Roman"/>
          <w:sz w:val="24"/>
          <w:szCs w:val="24"/>
        </w:rPr>
        <w:t xml:space="preserve">red. Teresa B. Kulik, Maciej </w:t>
      </w:r>
      <w:proofErr w:type="spellStart"/>
      <w:r w:rsidR="00B37D55" w:rsidRPr="002A501A">
        <w:rPr>
          <w:rFonts w:ascii="Times New Roman" w:hAnsi="Times New Roman" w:cs="Times New Roman"/>
          <w:sz w:val="24"/>
          <w:szCs w:val="24"/>
        </w:rPr>
        <w:t>Latalski</w:t>
      </w:r>
      <w:proofErr w:type="spellEnd"/>
      <w:r w:rsidR="00FF4A1E" w:rsidRPr="002A501A">
        <w:rPr>
          <w:rFonts w:ascii="Times New Roman" w:hAnsi="Times New Roman" w:cs="Times New Roman"/>
          <w:sz w:val="24"/>
          <w:szCs w:val="24"/>
        </w:rPr>
        <w:t>.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603B" w:rsidRPr="002A501A">
        <w:rPr>
          <w:rFonts w:ascii="Times New Roman" w:hAnsi="Times New Roman" w:cs="Times New Roman"/>
          <w:sz w:val="24"/>
          <w:szCs w:val="24"/>
        </w:rPr>
        <w:t xml:space="preserve"> Lublin</w:t>
      </w:r>
      <w:r w:rsidR="00FF4A1E" w:rsidRPr="002A501A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FF4A1E" w:rsidRPr="002A501A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="00FF4A1E"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="00C4603B" w:rsidRPr="002A501A">
        <w:rPr>
          <w:rFonts w:ascii="Times New Roman" w:hAnsi="Times New Roman" w:cs="Times New Roman"/>
          <w:sz w:val="24"/>
          <w:szCs w:val="24"/>
        </w:rPr>
        <w:t>2002</w:t>
      </w:r>
    </w:p>
    <w:p w:rsidR="00FF4A1E" w:rsidRPr="002A501A" w:rsidRDefault="00C4603B" w:rsidP="00FF4A1E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lastRenderedPageBreak/>
        <w:t>2</w:t>
      </w:r>
      <w:r w:rsidR="002C66B7" w:rsidRPr="002A501A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.</w:t>
      </w:r>
      <w:r w:rsidR="00FF4A1E" w:rsidRPr="002A501A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="002C66B7" w:rsidRPr="002A501A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Promocja zdrowia dla studentów studiów licencjackich kierunku pielęgniarstwo</w:t>
      </w:r>
      <w:r w:rsidR="00440B7C" w:rsidRPr="002A501A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                               </w:t>
      </w:r>
      <w:r w:rsidR="002C66B7" w:rsidRPr="002A501A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i położnictwo</w:t>
      </w:r>
      <w:r w:rsidR="002C66B7" w:rsidRPr="002A5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C66B7" w:rsidRPr="002A501A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Promocja zdrowia w praktyce pielęgniarki i położnej</w:t>
      </w:r>
      <w:r w:rsidR="002C66B7" w:rsidRPr="002A501A">
        <w:rPr>
          <w:rFonts w:ascii="Times New Roman" w:hAnsi="Times New Roman" w:cs="Times New Roman"/>
          <w:sz w:val="24"/>
          <w:szCs w:val="24"/>
        </w:rPr>
        <w:t>,</w:t>
      </w:r>
      <w:r w:rsidR="002125F0" w:rsidRPr="002A501A">
        <w:rPr>
          <w:rFonts w:ascii="Times New Roman" w:hAnsi="Times New Roman" w:cs="Times New Roman"/>
          <w:sz w:val="24"/>
          <w:szCs w:val="24"/>
        </w:rPr>
        <w:t xml:space="preserve">  </w:t>
      </w:r>
      <w:r w:rsidR="00FF4A1E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9" w:tooltip="Anna Andruszkiewicz" w:history="1">
        <w:r w:rsidR="00FF4A1E" w:rsidRPr="002A501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Anna Andruszkiewicz</w:t>
        </w:r>
      </w:hyperlink>
      <w:r w:rsidR="00FF4A1E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0" w:tooltip="Mariola Banaszkiewicz" w:history="1">
        <w:r w:rsidR="00FF4A1E" w:rsidRPr="002A501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Mariola Banaszkiewicz</w:t>
        </w:r>
      </w:hyperlink>
      <w:r w:rsidR="00FF4A1E" w:rsidRPr="002A501A">
        <w:rPr>
          <w:rFonts w:ascii="Times New Roman" w:hAnsi="Times New Roman" w:cs="Times New Roman"/>
          <w:sz w:val="24"/>
          <w:szCs w:val="24"/>
        </w:rPr>
        <w:t xml:space="preserve">. Warszawa: </w:t>
      </w:r>
      <w:hyperlink r:id="rId11" w:tooltip="PZWL Wydawnictwo Lekarskie" w:history="1">
        <w:r w:rsidR="00FF4A1E" w:rsidRPr="002A501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="00FF4A1E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PZWL,2010</w:t>
      </w:r>
    </w:p>
    <w:p w:rsidR="002C66B7" w:rsidRPr="002A501A" w:rsidRDefault="00C4603B" w:rsidP="00CF097B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3</w:t>
      </w:r>
      <w:r w:rsidR="002C66B7" w:rsidRPr="002A501A">
        <w:rPr>
          <w:rFonts w:ascii="Times New Roman" w:hAnsi="Times New Roman" w:cs="Times New Roman"/>
          <w:sz w:val="24"/>
          <w:szCs w:val="24"/>
        </w:rPr>
        <w:t>.</w:t>
      </w:r>
      <w:r w:rsidR="002C66B7" w:rsidRPr="002A501A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="002C66B7" w:rsidRPr="002A501A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Epidemiologia w zdrowiu publicznym</w:t>
      </w:r>
      <w:r w:rsidR="002C66B7" w:rsidRPr="002A501A">
        <w:rPr>
          <w:rFonts w:ascii="Times New Roman" w:hAnsi="Times New Roman" w:cs="Times New Roman"/>
          <w:sz w:val="24"/>
          <w:szCs w:val="24"/>
        </w:rPr>
        <w:t>,</w:t>
      </w:r>
      <w:r w:rsidR="00B37D55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B37D55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12" w:tooltip="Jerzy Bzdęga" w:history="1">
        <w:r w:rsidR="00B37D55" w:rsidRPr="002A501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Jerzy Bzdęga</w:t>
        </w:r>
      </w:hyperlink>
      <w:r w:rsidR="00B37D55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440B7C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</w:t>
      </w:r>
      <w:hyperlink r:id="rId13" w:tooltip="Anita Gębska-Kuczerowska" w:history="1">
        <w:r w:rsidR="00B37D55" w:rsidRPr="002A501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Anita Gębska-</w:t>
        </w:r>
        <w:r w:rsidR="00440B7C" w:rsidRPr="002A501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</w:t>
        </w:r>
        <w:proofErr w:type="spellStart"/>
        <w:r w:rsidR="00B37D55" w:rsidRPr="002A501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Kuczerowska</w:t>
        </w:r>
        <w:proofErr w:type="spellEnd"/>
      </w:hyperlink>
      <w:r w:rsidR="00FF4A1E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FF4A1E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Warszawa: </w:t>
      </w:r>
      <w:hyperlink r:id="rId14" w:tooltip="PZWL Wydawnictwo Lekarskie" w:history="1">
        <w:r w:rsidR="002C66B7" w:rsidRPr="002A501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="00FF4A1E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 2020</w:t>
      </w:r>
    </w:p>
    <w:p w:rsidR="00F252F3" w:rsidRPr="002A501A" w:rsidRDefault="00F252F3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4.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 Zdrowie publiczne</w:t>
      </w:r>
      <w:r w:rsidR="00FF4A1E" w:rsidRPr="002A501A">
        <w:rPr>
          <w:rFonts w:ascii="Times New Roman" w:hAnsi="Times New Roman" w:cs="Times New Roman"/>
          <w:sz w:val="24"/>
          <w:szCs w:val="24"/>
        </w:rPr>
        <w:t>, red nauk.:</w:t>
      </w:r>
      <w:r w:rsidR="0014732F" w:rsidRPr="002A501A">
        <w:rPr>
          <w:rFonts w:ascii="Times New Roman" w:hAnsi="Times New Roman" w:cs="Times New Roman"/>
          <w:sz w:val="24"/>
          <w:szCs w:val="24"/>
        </w:rPr>
        <w:t xml:space="preserve"> Teresa B.</w:t>
      </w:r>
      <w:r w:rsidRPr="002A501A">
        <w:rPr>
          <w:rFonts w:ascii="Times New Roman" w:hAnsi="Times New Roman" w:cs="Times New Roman"/>
          <w:sz w:val="24"/>
          <w:szCs w:val="24"/>
        </w:rPr>
        <w:t xml:space="preserve"> Kulik, A</w:t>
      </w:r>
      <w:r w:rsidR="0014732F" w:rsidRPr="002A501A">
        <w:rPr>
          <w:rFonts w:ascii="Times New Roman" w:hAnsi="Times New Roman" w:cs="Times New Roman"/>
          <w:sz w:val="24"/>
          <w:szCs w:val="24"/>
        </w:rPr>
        <w:t>nna</w:t>
      </w:r>
      <w:r w:rsidR="00FF4A1E" w:rsidRPr="002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A1E" w:rsidRPr="002A501A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="00FF4A1E" w:rsidRPr="002A501A">
        <w:rPr>
          <w:rFonts w:ascii="Times New Roman" w:hAnsi="Times New Roman" w:cs="Times New Roman"/>
          <w:sz w:val="24"/>
          <w:szCs w:val="24"/>
        </w:rPr>
        <w:t>. Warszawa:</w:t>
      </w:r>
      <w:r w:rsidRPr="002A501A">
        <w:rPr>
          <w:rFonts w:ascii="Times New Roman" w:hAnsi="Times New Roman" w:cs="Times New Roman"/>
          <w:sz w:val="24"/>
          <w:szCs w:val="24"/>
        </w:rPr>
        <w:t xml:space="preserve"> Wyda</w:t>
      </w:r>
      <w:r w:rsidR="00FF4A1E" w:rsidRPr="002A501A">
        <w:rPr>
          <w:rFonts w:ascii="Times New Roman" w:hAnsi="Times New Roman" w:cs="Times New Roman"/>
          <w:sz w:val="24"/>
          <w:szCs w:val="24"/>
        </w:rPr>
        <w:t>wnictwo Lekarskie PZWL, 2014</w:t>
      </w:r>
    </w:p>
    <w:p w:rsidR="00F252F3" w:rsidRPr="002A501A" w:rsidRDefault="00F252F3" w:rsidP="002125F0">
      <w:pPr>
        <w:ind w:right="-284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5. J</w:t>
      </w:r>
      <w:r w:rsidR="00D62393" w:rsidRPr="002A501A">
        <w:rPr>
          <w:rFonts w:ascii="Times New Roman" w:hAnsi="Times New Roman" w:cs="Times New Roman"/>
          <w:sz w:val="24"/>
          <w:szCs w:val="24"/>
        </w:rPr>
        <w:t>erzy</w:t>
      </w:r>
      <w:r w:rsidRPr="002A501A">
        <w:rPr>
          <w:rFonts w:ascii="Times New Roman" w:hAnsi="Times New Roman" w:cs="Times New Roman"/>
          <w:sz w:val="24"/>
          <w:szCs w:val="24"/>
        </w:rPr>
        <w:t xml:space="preserve"> B. Karski, </w:t>
      </w:r>
      <w:r w:rsidRPr="002A501A">
        <w:rPr>
          <w:rFonts w:ascii="Times New Roman" w:hAnsi="Times New Roman" w:cs="Times New Roman"/>
          <w:i/>
          <w:sz w:val="24"/>
          <w:szCs w:val="24"/>
        </w:rPr>
        <w:t>Praktyka i teoria promocji zdrowia</w:t>
      </w:r>
      <w:r w:rsidR="00584B06" w:rsidRPr="002A501A">
        <w:rPr>
          <w:rFonts w:ascii="Times New Roman" w:hAnsi="Times New Roman" w:cs="Times New Roman"/>
          <w:sz w:val="24"/>
          <w:szCs w:val="24"/>
        </w:rPr>
        <w:t xml:space="preserve">. Warszawa: Wydawnictwo  </w:t>
      </w:r>
      <w:proofErr w:type="spellStart"/>
      <w:r w:rsidR="00584B06" w:rsidRPr="002A501A">
        <w:rPr>
          <w:rFonts w:ascii="Times New Roman" w:hAnsi="Times New Roman" w:cs="Times New Roman"/>
          <w:sz w:val="24"/>
          <w:szCs w:val="24"/>
        </w:rPr>
        <w:t>CeDeWu</w:t>
      </w:r>
      <w:proofErr w:type="spellEnd"/>
      <w:r w:rsidR="00584B06" w:rsidRPr="002A501A">
        <w:rPr>
          <w:rFonts w:ascii="Times New Roman" w:hAnsi="Times New Roman" w:cs="Times New Roman"/>
          <w:sz w:val="24"/>
          <w:szCs w:val="24"/>
        </w:rPr>
        <w:t>, 2003</w:t>
      </w:r>
    </w:p>
    <w:p w:rsidR="00F252F3" w:rsidRPr="002A501A" w:rsidRDefault="00F252F3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6. J</w:t>
      </w:r>
      <w:r w:rsidR="00D62393" w:rsidRPr="002A501A">
        <w:rPr>
          <w:rFonts w:ascii="Times New Roman" w:hAnsi="Times New Roman" w:cs="Times New Roman"/>
          <w:sz w:val="24"/>
          <w:szCs w:val="24"/>
        </w:rPr>
        <w:t>erzy</w:t>
      </w:r>
      <w:r w:rsidRPr="002A501A">
        <w:rPr>
          <w:rFonts w:ascii="Times New Roman" w:hAnsi="Times New Roman" w:cs="Times New Roman"/>
          <w:sz w:val="24"/>
          <w:szCs w:val="24"/>
        </w:rPr>
        <w:t xml:space="preserve"> Konieczny, </w:t>
      </w:r>
      <w:r w:rsidRPr="002A501A">
        <w:rPr>
          <w:rFonts w:ascii="Times New Roman" w:hAnsi="Times New Roman" w:cs="Times New Roman"/>
          <w:i/>
          <w:sz w:val="24"/>
          <w:szCs w:val="24"/>
        </w:rPr>
        <w:t>Bezpieczeństwo publiczne w nagłych zagrożeniach środowiska</w:t>
      </w:r>
      <w:r w:rsidR="00584B06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4B06" w:rsidRPr="002A501A">
        <w:rPr>
          <w:rFonts w:ascii="Times New Roman" w:hAnsi="Times New Roman" w:cs="Times New Roman"/>
          <w:sz w:val="24"/>
          <w:szCs w:val="24"/>
        </w:rPr>
        <w:t xml:space="preserve">Poznań: Wydawnictwo </w:t>
      </w:r>
      <w:proofErr w:type="spellStart"/>
      <w:r w:rsidR="00584B06" w:rsidRPr="002A501A">
        <w:rPr>
          <w:rFonts w:ascii="Times New Roman" w:hAnsi="Times New Roman" w:cs="Times New Roman"/>
          <w:sz w:val="24"/>
          <w:szCs w:val="24"/>
        </w:rPr>
        <w:t>Panoptikos</w:t>
      </w:r>
      <w:proofErr w:type="spellEnd"/>
      <w:r w:rsidR="00584B06" w:rsidRPr="002A501A">
        <w:rPr>
          <w:rFonts w:ascii="Times New Roman" w:hAnsi="Times New Roman" w:cs="Times New Roman"/>
          <w:sz w:val="24"/>
          <w:szCs w:val="24"/>
        </w:rPr>
        <w:t>, 1995</w:t>
      </w:r>
    </w:p>
    <w:p w:rsidR="00F252F3" w:rsidRPr="002A501A" w:rsidRDefault="00F252F3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7.</w:t>
      </w:r>
      <w:r w:rsidR="00F2191D" w:rsidRPr="002A501A">
        <w:rPr>
          <w:rFonts w:ascii="Times New Roman" w:hAnsi="Times New Roman" w:cs="Times New Roman"/>
          <w:sz w:val="24"/>
          <w:szCs w:val="24"/>
        </w:rPr>
        <w:t xml:space="preserve"> B</w:t>
      </w:r>
      <w:r w:rsidR="00D62393" w:rsidRPr="002A501A">
        <w:rPr>
          <w:rFonts w:ascii="Times New Roman" w:hAnsi="Times New Roman" w:cs="Times New Roman"/>
          <w:sz w:val="24"/>
          <w:szCs w:val="24"/>
        </w:rPr>
        <w:t xml:space="preserve">ogdan </w:t>
      </w:r>
      <w:r w:rsidR="00F2191D" w:rsidRPr="002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91D" w:rsidRPr="002A501A">
        <w:rPr>
          <w:rFonts w:ascii="Times New Roman" w:hAnsi="Times New Roman" w:cs="Times New Roman"/>
          <w:sz w:val="24"/>
          <w:szCs w:val="24"/>
        </w:rPr>
        <w:t>Rączkowski</w:t>
      </w:r>
      <w:proofErr w:type="spellEnd"/>
      <w:r w:rsidR="00F2191D"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="00F2191D" w:rsidRPr="002A501A">
        <w:rPr>
          <w:rFonts w:ascii="Times New Roman" w:hAnsi="Times New Roman" w:cs="Times New Roman"/>
          <w:i/>
          <w:sz w:val="24"/>
          <w:szCs w:val="24"/>
        </w:rPr>
        <w:t>BHP  w praktyce</w:t>
      </w:r>
      <w:r w:rsidR="00584B06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F2191D" w:rsidRPr="002A501A">
        <w:rPr>
          <w:rFonts w:ascii="Times New Roman" w:hAnsi="Times New Roman" w:cs="Times New Roman"/>
          <w:sz w:val="24"/>
          <w:szCs w:val="24"/>
        </w:rPr>
        <w:t>Gdańsk</w:t>
      </w:r>
      <w:r w:rsidR="00584B06" w:rsidRPr="002A501A">
        <w:rPr>
          <w:rFonts w:ascii="Times New Roman" w:hAnsi="Times New Roman" w:cs="Times New Roman"/>
          <w:sz w:val="24"/>
          <w:szCs w:val="24"/>
        </w:rPr>
        <w:t>: ODDK Sp. z o. o., 2018</w:t>
      </w:r>
    </w:p>
    <w:p w:rsidR="00F2191D" w:rsidRPr="002A501A" w:rsidRDefault="00F2191D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 Podstawy higieny</w:t>
      </w:r>
      <w:r w:rsidR="00584B06"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sz w:val="24"/>
          <w:szCs w:val="24"/>
        </w:rPr>
        <w:t> red</w:t>
      </w:r>
      <w:r w:rsidR="00C31153" w:rsidRPr="002A501A">
        <w:rPr>
          <w:rFonts w:ascii="Times New Roman" w:hAnsi="Times New Roman" w:cs="Times New Roman"/>
          <w:sz w:val="24"/>
          <w:szCs w:val="24"/>
        </w:rPr>
        <w:t>.</w:t>
      </w:r>
      <w:r w:rsidRPr="002A501A">
        <w:rPr>
          <w:rFonts w:ascii="Times New Roman" w:hAnsi="Times New Roman" w:cs="Times New Roman"/>
          <w:sz w:val="24"/>
          <w:szCs w:val="24"/>
        </w:rPr>
        <w:t> J</w:t>
      </w:r>
      <w:r w:rsidR="00584B06" w:rsidRPr="002A501A">
        <w:rPr>
          <w:rFonts w:ascii="Times New Roman" w:hAnsi="Times New Roman" w:cs="Times New Roman"/>
          <w:sz w:val="24"/>
          <w:szCs w:val="24"/>
        </w:rPr>
        <w:t>erzy Marcinkowski.</w:t>
      </w:r>
      <w:r w:rsidRPr="002A501A">
        <w:rPr>
          <w:rFonts w:ascii="Times New Roman" w:hAnsi="Times New Roman" w:cs="Times New Roman"/>
          <w:sz w:val="24"/>
          <w:szCs w:val="24"/>
        </w:rPr>
        <w:t xml:space="preserve"> Wrocław</w:t>
      </w:r>
      <w:r w:rsidR="00584B06" w:rsidRPr="002A501A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584B06" w:rsidRPr="002A501A">
        <w:rPr>
          <w:rFonts w:ascii="Times New Roman" w:hAnsi="Times New Roman" w:cs="Times New Roman"/>
          <w:sz w:val="24"/>
          <w:szCs w:val="24"/>
        </w:rPr>
        <w:t>Volumed</w:t>
      </w:r>
      <w:proofErr w:type="spellEnd"/>
      <w:r w:rsidR="00584B06" w:rsidRPr="002A501A">
        <w:rPr>
          <w:rFonts w:ascii="Times New Roman" w:hAnsi="Times New Roman" w:cs="Times New Roman"/>
          <w:sz w:val="24"/>
          <w:szCs w:val="24"/>
        </w:rPr>
        <w:t>, 1997</w:t>
      </w:r>
    </w:p>
    <w:p w:rsidR="00F2191D" w:rsidRPr="002A501A" w:rsidRDefault="00F2191D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9. </w:t>
      </w:r>
      <w:r w:rsidR="00584B06" w:rsidRPr="002A501A">
        <w:rPr>
          <w:rFonts w:ascii="Times New Roman" w:hAnsi="Times New Roman" w:cs="Times New Roman"/>
          <w:sz w:val="24"/>
          <w:szCs w:val="24"/>
        </w:rPr>
        <w:t xml:space="preserve">Krzysztof  Szczęch , </w:t>
      </w:r>
      <w:r w:rsidRPr="002A501A">
        <w:rPr>
          <w:rFonts w:ascii="Times New Roman" w:hAnsi="Times New Roman" w:cs="Times New Roman"/>
          <w:bCs/>
          <w:i/>
          <w:kern w:val="36"/>
          <w:sz w:val="24"/>
          <w:szCs w:val="24"/>
        </w:rPr>
        <w:t>Bezpieczeństwo i higiena pracy. Podręcznik do kształcenia zawodowego</w:t>
      </w:r>
      <w:r w:rsidR="00584B06" w:rsidRPr="002A501A">
        <w:rPr>
          <w:rFonts w:ascii="Times New Roman" w:hAnsi="Times New Roman" w:cs="Times New Roman"/>
          <w:bCs/>
          <w:kern w:val="36"/>
          <w:sz w:val="24"/>
          <w:szCs w:val="24"/>
        </w:rPr>
        <w:t xml:space="preserve">. Warszawa: </w:t>
      </w:r>
      <w:r w:rsidRPr="002A501A">
        <w:rPr>
          <w:rFonts w:ascii="Times New Roman" w:hAnsi="Times New Roman" w:cs="Times New Roman"/>
          <w:bCs/>
          <w:kern w:val="36"/>
          <w:sz w:val="24"/>
          <w:szCs w:val="24"/>
        </w:rPr>
        <w:t xml:space="preserve">WSiP, </w:t>
      </w:r>
      <w:r w:rsidRPr="002A501A">
        <w:rPr>
          <w:rFonts w:ascii="Times New Roman" w:hAnsi="Times New Roman" w:cs="Times New Roman"/>
          <w:sz w:val="24"/>
          <w:szCs w:val="24"/>
        </w:rPr>
        <w:t>2018.</w:t>
      </w:r>
    </w:p>
    <w:p w:rsidR="00F2191D" w:rsidRPr="002A501A" w:rsidRDefault="00F2191D" w:rsidP="00CF097B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10. </w:t>
      </w:r>
      <w:r w:rsidR="00D62393" w:rsidRPr="002A501A">
        <w:rPr>
          <w:rFonts w:ascii="Times New Roman" w:hAnsi="Times New Roman" w:cs="Times New Roman"/>
          <w:sz w:val="24"/>
          <w:szCs w:val="24"/>
        </w:rPr>
        <w:t xml:space="preserve">Stanisław Wieczorek  Paweł  Żukowski 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i/>
          <w:sz w:val="24"/>
          <w:szCs w:val="24"/>
        </w:rPr>
        <w:t>Organizacja bezpiecznej pracy</w:t>
      </w:r>
      <w:r w:rsidR="00584B06" w:rsidRPr="002A501A">
        <w:rPr>
          <w:rFonts w:ascii="Times New Roman" w:hAnsi="Times New Roman" w:cs="Times New Roman"/>
          <w:sz w:val="24"/>
          <w:szCs w:val="24"/>
        </w:rPr>
        <w:t>. Kraków–Tarnobrzeg: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Tarbon</w:t>
      </w:r>
      <w:r w:rsidR="00584B06" w:rsidRPr="002A501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584B06" w:rsidRPr="002A501A">
        <w:rPr>
          <w:rFonts w:ascii="Times New Roman" w:hAnsi="Times New Roman" w:cs="Times New Roman"/>
          <w:sz w:val="24"/>
          <w:szCs w:val="24"/>
        </w:rPr>
        <w:t xml:space="preserve"> Sp. z o. o.,</w:t>
      </w:r>
      <w:r w:rsidRPr="002A501A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F70E43" w:rsidRPr="002A501A" w:rsidRDefault="00F70E43" w:rsidP="00CF097B">
      <w:pPr>
        <w:rPr>
          <w:rFonts w:ascii="Times New Roman" w:hAnsi="Times New Roman" w:cs="Times New Roman"/>
          <w:b/>
          <w:sz w:val="24"/>
          <w:szCs w:val="24"/>
        </w:rPr>
      </w:pPr>
    </w:p>
    <w:p w:rsidR="00F2191D" w:rsidRPr="002A501A" w:rsidRDefault="00F2191D" w:rsidP="00CF097B">
      <w:pPr>
        <w:rPr>
          <w:rFonts w:ascii="Times New Roman" w:hAnsi="Times New Roman" w:cs="Times New Roman"/>
          <w:b/>
          <w:sz w:val="24"/>
          <w:szCs w:val="24"/>
        </w:rPr>
      </w:pPr>
      <w:r w:rsidRPr="002A501A">
        <w:rPr>
          <w:rFonts w:ascii="Times New Roman" w:hAnsi="Times New Roman" w:cs="Times New Roman"/>
          <w:b/>
          <w:sz w:val="24"/>
          <w:szCs w:val="24"/>
        </w:rPr>
        <w:t>„Zasady i techniki pracy asystentki stomatologicznej”</w:t>
      </w:r>
      <w:r w:rsidR="009A4A25" w:rsidRPr="002A501A">
        <w:rPr>
          <w:rFonts w:ascii="Times New Roman" w:hAnsi="Times New Roman" w:cs="Times New Roman"/>
          <w:b/>
          <w:sz w:val="24"/>
          <w:szCs w:val="24"/>
        </w:rPr>
        <w:t>, „Czynna asysta”</w:t>
      </w:r>
    </w:p>
    <w:p w:rsidR="00F2191D" w:rsidRPr="002A501A" w:rsidRDefault="00F2191D" w:rsidP="00F2191D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Style w:val="Uwydatnienie"/>
          <w:rFonts w:ascii="Times New Roman" w:hAnsi="Times New Roman" w:cs="Times New Roman"/>
          <w:i w:val="0"/>
          <w:sz w:val="24"/>
          <w:szCs w:val="24"/>
        </w:rPr>
        <w:t>1.</w:t>
      </w:r>
      <w:r w:rsidR="005E3BB9" w:rsidRPr="002A501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A501A">
        <w:rPr>
          <w:rStyle w:val="Uwydatnienie"/>
          <w:rFonts w:ascii="Times New Roman" w:hAnsi="Times New Roman" w:cs="Times New Roman"/>
          <w:sz w:val="24"/>
          <w:szCs w:val="24"/>
        </w:rPr>
        <w:t>Podręcznik dla asystentek i higienistek stomatologicznych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4B06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red. nauk.</w:t>
      </w:r>
      <w:r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="00584B06" w:rsidRPr="002A501A">
        <w:rPr>
          <w:rFonts w:ascii="Times New Roman" w:hAnsi="Times New Roman" w:cs="Times New Roman"/>
          <w:sz w:val="24"/>
          <w:szCs w:val="24"/>
        </w:rPr>
        <w:t>Zbigniew Jańczuk. Warszawa</w:t>
      </w:r>
      <w:r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Pr="002A501A">
        <w:rPr>
          <w:rFonts w:ascii="Times New Roman" w:hAnsi="Times New Roman" w:cs="Times New Roman"/>
          <w:sz w:val="24"/>
          <w:szCs w:val="24"/>
        </w:rPr>
        <w:t>Wyda</w:t>
      </w:r>
      <w:r w:rsidR="00584B06" w:rsidRPr="002A501A">
        <w:rPr>
          <w:rFonts w:ascii="Times New Roman" w:hAnsi="Times New Roman" w:cs="Times New Roman"/>
          <w:sz w:val="24"/>
          <w:szCs w:val="24"/>
        </w:rPr>
        <w:t>wnictwo Lekarskie PZWL, 2018</w:t>
      </w:r>
    </w:p>
    <w:p w:rsidR="00F2191D" w:rsidRPr="002A501A" w:rsidRDefault="00F2191D" w:rsidP="00F2191D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2.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 Asystowanie w stomatologii. Podręcznik dla asyst i higienistek stomatologicznych</w:t>
      </w:r>
      <w:r w:rsidRPr="002A501A">
        <w:rPr>
          <w:rFonts w:ascii="Times New Roman" w:hAnsi="Times New Roman" w:cs="Times New Roman"/>
          <w:sz w:val="24"/>
          <w:szCs w:val="24"/>
        </w:rPr>
        <w:t>,</w:t>
      </w:r>
      <w:r w:rsidR="00584B06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40B7C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  <w:r w:rsidR="00584B06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red. nauk.</w:t>
      </w:r>
      <w:r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LeahVern</w:t>
      </w:r>
      <w:proofErr w:type="spellEnd"/>
      <w:r w:rsidR="00584B06" w:rsidRPr="002A501A">
        <w:rPr>
          <w:rFonts w:ascii="Times New Roman" w:hAnsi="Times New Roman" w:cs="Times New Roman"/>
          <w:sz w:val="24"/>
          <w:szCs w:val="24"/>
        </w:rPr>
        <w:t xml:space="preserve"> Barnett. Wrocław: </w:t>
      </w:r>
      <w:r w:rsidR="00D30298" w:rsidRPr="002A50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Wydawnictwo Medyczne</w:t>
      </w:r>
      <w:r w:rsidR="00584B06" w:rsidRPr="002A501A">
        <w:rPr>
          <w:rFonts w:ascii="Times New Roman" w:hAnsi="Times New Roman" w:cs="Times New Roman"/>
          <w:sz w:val="24"/>
          <w:szCs w:val="24"/>
        </w:rPr>
        <w:t xml:space="preserve"> Urban &amp; Partner, </w:t>
      </w:r>
      <w:r w:rsidR="00D30298" w:rsidRPr="002A501A">
        <w:rPr>
          <w:rFonts w:ascii="Times New Roman" w:hAnsi="Times New Roman" w:cs="Times New Roman"/>
          <w:sz w:val="24"/>
          <w:szCs w:val="24"/>
        </w:rPr>
        <w:t>2005</w:t>
      </w:r>
    </w:p>
    <w:p w:rsidR="009A4A25" w:rsidRPr="002A501A" w:rsidRDefault="009A4A25" w:rsidP="00F2191D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3. </w:t>
      </w:r>
      <w:r w:rsidR="00D30298" w:rsidRPr="002A501A">
        <w:rPr>
          <w:rFonts w:ascii="Times New Roman" w:hAnsi="Times New Roman" w:cs="Times New Roman"/>
          <w:sz w:val="24"/>
          <w:szCs w:val="24"/>
        </w:rPr>
        <w:t>Wiesław Krajewski,</w:t>
      </w:r>
      <w:r w:rsidR="00D30298" w:rsidRPr="002A50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i/>
          <w:sz w:val="24"/>
          <w:szCs w:val="24"/>
        </w:rPr>
        <w:t>Podstawy profilaktyki stomatologicznej. Metodyka i środki</w:t>
      </w:r>
      <w:r w:rsidR="00D30298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D30298" w:rsidRPr="002A501A">
        <w:rPr>
          <w:rFonts w:ascii="Times New Roman" w:hAnsi="Times New Roman" w:cs="Times New Roman"/>
          <w:sz w:val="24"/>
          <w:szCs w:val="24"/>
        </w:rPr>
        <w:t xml:space="preserve">Warszawa:  </w:t>
      </w:r>
      <w:proofErr w:type="spellStart"/>
      <w:r w:rsidR="00D30298" w:rsidRPr="002A501A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 Tour Press International</w:t>
      </w:r>
      <w:r w:rsidR="00D30298" w:rsidRPr="002A501A">
        <w:rPr>
          <w:rFonts w:ascii="Times New Roman" w:hAnsi="Times New Roman" w:cs="Times New Roman"/>
          <w:sz w:val="24"/>
          <w:szCs w:val="24"/>
        </w:rPr>
        <w:t>, 2005</w:t>
      </w:r>
    </w:p>
    <w:p w:rsidR="00F2191D" w:rsidRPr="002A501A" w:rsidRDefault="00D30298" w:rsidP="00F2191D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4.</w:t>
      </w:r>
      <w:r w:rsidR="00F2191D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F2191D" w:rsidRPr="002A501A">
        <w:rPr>
          <w:rStyle w:val="Uwydatnienie"/>
          <w:rFonts w:ascii="Times New Roman" w:hAnsi="Times New Roman" w:cs="Times New Roman"/>
          <w:sz w:val="24"/>
          <w:szCs w:val="24"/>
        </w:rPr>
        <w:t>Vademecum asysty dentystycznej</w:t>
      </w:r>
      <w:r w:rsidR="00F2191D" w:rsidRPr="002A501A">
        <w:rPr>
          <w:rFonts w:ascii="Times New Roman" w:hAnsi="Times New Roman" w:cs="Times New Roman"/>
          <w:sz w:val="24"/>
          <w:szCs w:val="24"/>
        </w:rPr>
        <w:t xml:space="preserve">: </w:t>
      </w:r>
      <w:r w:rsidR="00F2191D" w:rsidRPr="002A501A">
        <w:rPr>
          <w:rFonts w:ascii="Times New Roman" w:hAnsi="Times New Roman" w:cs="Times New Roman"/>
          <w:i/>
          <w:sz w:val="24"/>
          <w:szCs w:val="24"/>
        </w:rPr>
        <w:t>profilaktyka w gabinecie</w:t>
      </w:r>
      <w:r w:rsidR="00F2191D" w:rsidRPr="002A501A">
        <w:rPr>
          <w:rFonts w:ascii="Times New Roman" w:hAnsi="Times New Roman" w:cs="Times New Roman"/>
          <w:sz w:val="24"/>
          <w:szCs w:val="24"/>
        </w:rPr>
        <w:t>,</w:t>
      </w:r>
      <w:r w:rsidRPr="002A501A">
        <w:rPr>
          <w:rFonts w:ascii="Times New Roman" w:hAnsi="Times New Roman" w:cs="Times New Roman"/>
          <w:sz w:val="24"/>
          <w:szCs w:val="24"/>
        </w:rPr>
        <w:t xml:space="preserve"> Dorota  Grzyśka, Michał Kluczkowski, Anna Nowik, Katarzyna Ostrowska. Warszawa: Wydawnictwo</w:t>
      </w:r>
      <w:r w:rsidR="00F2191D" w:rsidRPr="002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91D" w:rsidRPr="002A501A">
        <w:rPr>
          <w:rFonts w:ascii="Times New Roman" w:hAnsi="Times New Roman" w:cs="Times New Roman"/>
          <w:sz w:val="24"/>
          <w:szCs w:val="24"/>
        </w:rPr>
        <w:t>Elamed</w:t>
      </w:r>
      <w:proofErr w:type="spellEnd"/>
      <w:r w:rsidR="00F2191D" w:rsidRPr="002A501A">
        <w:rPr>
          <w:rFonts w:ascii="Times New Roman" w:hAnsi="Times New Roman" w:cs="Times New Roman"/>
          <w:sz w:val="24"/>
          <w:szCs w:val="24"/>
        </w:rPr>
        <w:t>, Katowice</w:t>
      </w:r>
      <w:r w:rsidRPr="002A501A">
        <w:rPr>
          <w:rFonts w:ascii="Times New Roman" w:hAnsi="Times New Roman" w:cs="Times New Roman"/>
          <w:sz w:val="24"/>
          <w:szCs w:val="24"/>
        </w:rPr>
        <w:t>, 2015</w:t>
      </w:r>
    </w:p>
    <w:p w:rsidR="00F2191D" w:rsidRPr="002A501A" w:rsidRDefault="00D30298" w:rsidP="00F219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2191D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191D" w:rsidRPr="002A501A">
        <w:rPr>
          <w:color w:val="000000" w:themeColor="text1"/>
          <w:sz w:val="24"/>
          <w:szCs w:val="24"/>
        </w:rPr>
        <w:t xml:space="preserve"> </w:t>
      </w:r>
      <w:r w:rsidR="00D62393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Marta </w:t>
      </w:r>
      <w:r w:rsidR="00F2191D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>Szymańska-</w:t>
      </w:r>
      <w:proofErr w:type="spellStart"/>
      <w:r w:rsidR="00F2191D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>Sowula</w:t>
      </w:r>
      <w:proofErr w:type="spellEnd"/>
      <w:r w:rsidR="00F2191D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393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Katarzyna </w:t>
      </w:r>
      <w:r w:rsidR="00F2191D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>Chmiel</w:t>
      </w:r>
      <w:r w:rsidR="008D5302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191D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91D" w:rsidRPr="002A50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Profilaktyka stomatologiczna</w:t>
      </w:r>
      <w:r w:rsidR="008D5302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40B7C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8D5302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>Poznań:</w:t>
      </w:r>
      <w:r w:rsidR="00F2191D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Centrum</w:t>
      </w:r>
      <w:r w:rsidR="008D5302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Rozwoju Edukacji </w:t>
      </w:r>
      <w:proofErr w:type="spellStart"/>
      <w:r w:rsidR="008D5302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>Edicon</w:t>
      </w:r>
      <w:proofErr w:type="spellEnd"/>
      <w:r w:rsidR="008D5302" w:rsidRPr="002A501A">
        <w:rPr>
          <w:rFonts w:ascii="Times New Roman" w:hAnsi="Times New Roman" w:cs="Times New Roman"/>
          <w:color w:val="000000" w:themeColor="text1"/>
          <w:sz w:val="24"/>
          <w:szCs w:val="24"/>
        </w:rPr>
        <w:t>, 2016</w:t>
      </w:r>
    </w:p>
    <w:p w:rsidR="00F2191D" w:rsidRPr="002A501A" w:rsidRDefault="00D30298" w:rsidP="00F2191D">
      <w:pPr>
        <w:pStyle w:val="desc"/>
        <w:rPr>
          <w:color w:val="000000" w:themeColor="text1"/>
        </w:rPr>
      </w:pPr>
      <w:r w:rsidRPr="002A501A">
        <w:rPr>
          <w:color w:val="000000" w:themeColor="text1"/>
        </w:rPr>
        <w:t>6</w:t>
      </w:r>
      <w:r w:rsidR="00F2191D" w:rsidRPr="002A501A">
        <w:rPr>
          <w:color w:val="000000" w:themeColor="text1"/>
        </w:rPr>
        <w:t>.</w:t>
      </w:r>
      <w:r w:rsidR="00346DDF" w:rsidRPr="002A501A">
        <w:rPr>
          <w:color w:val="000000" w:themeColor="text1"/>
        </w:rPr>
        <w:t xml:space="preserve"> </w:t>
      </w:r>
      <w:r w:rsidR="00D62393" w:rsidRPr="002A501A">
        <w:rPr>
          <w:color w:val="000000" w:themeColor="text1"/>
        </w:rPr>
        <w:t xml:space="preserve">Marta </w:t>
      </w:r>
      <w:r w:rsidR="00F2191D" w:rsidRPr="002A501A">
        <w:rPr>
          <w:color w:val="000000" w:themeColor="text1"/>
        </w:rPr>
        <w:t>Szymańska-</w:t>
      </w:r>
      <w:proofErr w:type="spellStart"/>
      <w:r w:rsidR="00F2191D" w:rsidRPr="002A501A">
        <w:rPr>
          <w:color w:val="000000" w:themeColor="text1"/>
        </w:rPr>
        <w:t>Sowula</w:t>
      </w:r>
      <w:proofErr w:type="spellEnd"/>
      <w:r w:rsidR="00F2191D" w:rsidRPr="002A501A">
        <w:rPr>
          <w:color w:val="000000" w:themeColor="text1"/>
        </w:rPr>
        <w:t xml:space="preserve"> </w:t>
      </w:r>
      <w:r w:rsidR="00D62393" w:rsidRPr="002A501A">
        <w:rPr>
          <w:color w:val="000000" w:themeColor="text1"/>
        </w:rPr>
        <w:t xml:space="preserve">Katarzyna </w:t>
      </w:r>
      <w:r w:rsidR="00F2191D" w:rsidRPr="002A501A">
        <w:rPr>
          <w:color w:val="000000" w:themeColor="text1"/>
        </w:rPr>
        <w:t xml:space="preserve">Chmiel </w:t>
      </w:r>
      <w:r w:rsidR="00F2191D" w:rsidRPr="002A501A">
        <w:rPr>
          <w:i/>
          <w:color w:val="000000" w:themeColor="text1"/>
        </w:rPr>
        <w:t>Zasady i techniki pracy w gabinecie stomatologicznym,</w:t>
      </w:r>
      <w:r w:rsidR="00C31153" w:rsidRPr="002A501A">
        <w:rPr>
          <w:i/>
          <w:color w:val="000000" w:themeColor="text1"/>
        </w:rPr>
        <w:t xml:space="preserve"> </w:t>
      </w:r>
      <w:r w:rsidR="00F2191D" w:rsidRPr="002A501A">
        <w:rPr>
          <w:rStyle w:val="desc-label"/>
          <w:rFonts w:eastAsia="Cambria"/>
          <w:color w:val="000000" w:themeColor="text1"/>
        </w:rPr>
        <w:t>Wydano:</w:t>
      </w:r>
      <w:r w:rsidR="00F2191D" w:rsidRPr="002A501A">
        <w:rPr>
          <w:color w:val="000000" w:themeColor="text1"/>
        </w:rPr>
        <w:t xml:space="preserve"> Centrum Rozwoju Edukacji </w:t>
      </w:r>
      <w:proofErr w:type="spellStart"/>
      <w:r w:rsidR="00F2191D" w:rsidRPr="002A501A">
        <w:rPr>
          <w:color w:val="000000" w:themeColor="text1"/>
        </w:rPr>
        <w:t>Edicon</w:t>
      </w:r>
      <w:proofErr w:type="spellEnd"/>
      <w:r w:rsidR="00F2191D" w:rsidRPr="002A501A">
        <w:rPr>
          <w:color w:val="000000" w:themeColor="text1"/>
        </w:rPr>
        <w:t>, Poznań</w:t>
      </w:r>
    </w:p>
    <w:p w:rsidR="00B906A8" w:rsidRPr="002A501A" w:rsidRDefault="00B906A8" w:rsidP="009A4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7. Czasopisma</w:t>
      </w:r>
      <w:r w:rsidR="00A81588" w:rsidRPr="002A501A">
        <w:rPr>
          <w:rFonts w:ascii="Times New Roman" w:hAnsi="Times New Roman" w:cs="Times New Roman"/>
          <w:sz w:val="24"/>
          <w:szCs w:val="24"/>
        </w:rPr>
        <w:t>:</w:t>
      </w:r>
    </w:p>
    <w:p w:rsidR="00B906A8" w:rsidRPr="002A501A" w:rsidRDefault="00B906A8" w:rsidP="002125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-</w:t>
      </w:r>
      <w:r w:rsidR="009A4A25" w:rsidRPr="002A501A">
        <w:rPr>
          <w:rFonts w:ascii="Times New Roman" w:hAnsi="Times New Roman" w:cs="Times New Roman"/>
          <w:sz w:val="24"/>
          <w:szCs w:val="24"/>
        </w:rPr>
        <w:t xml:space="preserve"> Asysta Dentystyczna, </w:t>
      </w:r>
      <w:proofErr w:type="spellStart"/>
      <w:r w:rsidR="009A4A25" w:rsidRPr="002A501A">
        <w:rPr>
          <w:rFonts w:ascii="Times New Roman" w:hAnsi="Times New Roman" w:cs="Times New Roman"/>
          <w:sz w:val="24"/>
          <w:szCs w:val="24"/>
        </w:rPr>
        <w:t>Elamed</w:t>
      </w:r>
      <w:proofErr w:type="spellEnd"/>
    </w:p>
    <w:p w:rsidR="00B906A8" w:rsidRPr="002A501A" w:rsidRDefault="00B906A8" w:rsidP="002125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- </w:t>
      </w:r>
      <w:r w:rsidR="009A4A25" w:rsidRPr="002A501A">
        <w:rPr>
          <w:rFonts w:ascii="Times New Roman" w:hAnsi="Times New Roman" w:cs="Times New Roman"/>
          <w:sz w:val="24"/>
          <w:szCs w:val="24"/>
        </w:rPr>
        <w:t>Asystentka i Higienistka Stomatologiczna, As Media</w:t>
      </w:r>
    </w:p>
    <w:p w:rsidR="009A4A25" w:rsidRPr="002A501A" w:rsidRDefault="00B906A8" w:rsidP="002125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- </w:t>
      </w:r>
      <w:r w:rsidR="009A4A25" w:rsidRPr="002A501A">
        <w:rPr>
          <w:rFonts w:ascii="Times New Roman" w:hAnsi="Times New Roman" w:cs="Times New Roman"/>
          <w:sz w:val="24"/>
          <w:szCs w:val="24"/>
        </w:rPr>
        <w:t xml:space="preserve"> Nowy Gabinet Stomatologiczny, </w:t>
      </w:r>
      <w:proofErr w:type="spellStart"/>
      <w:r w:rsidR="009A4A25" w:rsidRPr="002A501A">
        <w:rPr>
          <w:rFonts w:ascii="Times New Roman" w:hAnsi="Times New Roman" w:cs="Times New Roman"/>
          <w:sz w:val="24"/>
          <w:szCs w:val="24"/>
        </w:rPr>
        <w:t>SPSMedia</w:t>
      </w:r>
      <w:proofErr w:type="spellEnd"/>
    </w:p>
    <w:p w:rsidR="00F2191D" w:rsidRPr="002A501A" w:rsidRDefault="00F2191D" w:rsidP="00F2191D">
      <w:pPr>
        <w:pStyle w:val="desc"/>
        <w:rPr>
          <w:b/>
          <w:color w:val="000000" w:themeColor="text1"/>
        </w:rPr>
      </w:pPr>
      <w:r w:rsidRPr="002A501A">
        <w:rPr>
          <w:b/>
          <w:color w:val="000000" w:themeColor="text1"/>
        </w:rPr>
        <w:lastRenderedPageBreak/>
        <w:t>„Propedeutyka stomatologii”</w:t>
      </w:r>
    </w:p>
    <w:p w:rsidR="0031513D" w:rsidRPr="002A501A" w:rsidRDefault="0031513D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1.</w:t>
      </w:r>
      <w:r w:rsidR="006A3B58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sz w:val="24"/>
          <w:szCs w:val="24"/>
        </w:rPr>
        <w:t xml:space="preserve">Zbigniew Jańczuk, </w:t>
      </w:r>
      <w:r w:rsidRPr="002A501A">
        <w:rPr>
          <w:rFonts w:ascii="Times New Roman" w:hAnsi="Times New Roman" w:cs="Times New Roman"/>
          <w:i/>
          <w:sz w:val="24"/>
          <w:szCs w:val="24"/>
        </w:rPr>
        <w:t>Podręcznik dla asystentek i higienistek stomatologicznych</w:t>
      </w:r>
      <w:r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01A">
        <w:rPr>
          <w:rFonts w:ascii="Times New Roman" w:hAnsi="Times New Roman" w:cs="Times New Roman"/>
          <w:sz w:val="24"/>
          <w:szCs w:val="24"/>
        </w:rPr>
        <w:t>Warszawa:  Wydawnictwo Lekarskie PZWL, 2016</w:t>
      </w:r>
    </w:p>
    <w:p w:rsidR="0031513D" w:rsidRPr="002A501A" w:rsidRDefault="0031513D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13D" w:rsidRPr="002A501A" w:rsidRDefault="0031513D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2. Zbigniew Jańczuk ,Marek Bladowski,  </w:t>
      </w:r>
      <w:r w:rsidRPr="002A501A">
        <w:rPr>
          <w:rFonts w:ascii="Times New Roman" w:hAnsi="Times New Roman" w:cs="Times New Roman"/>
          <w:i/>
          <w:sz w:val="24"/>
          <w:szCs w:val="24"/>
        </w:rPr>
        <w:t>Zasady pracy przy leżącym pacjencie</w:t>
      </w:r>
      <w:r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01A">
        <w:rPr>
          <w:rFonts w:ascii="Times New Roman" w:hAnsi="Times New Roman" w:cs="Times New Roman"/>
          <w:sz w:val="24"/>
          <w:szCs w:val="24"/>
        </w:rPr>
        <w:t>Warszawa: Wydawnictwo Kwintesencja, 2006</w:t>
      </w:r>
    </w:p>
    <w:p w:rsidR="0031513D" w:rsidRPr="002A501A" w:rsidRDefault="0031513D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13D" w:rsidRPr="002A501A" w:rsidRDefault="0031513D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3. </w:t>
      </w:r>
      <w:r w:rsidRPr="002A501A">
        <w:rPr>
          <w:rFonts w:ascii="Times New Roman" w:hAnsi="Times New Roman" w:cs="Times New Roman"/>
          <w:i/>
          <w:sz w:val="24"/>
          <w:szCs w:val="24"/>
        </w:rPr>
        <w:t>Asystowanie w stomatologii. Podręcznik dla asyst i higienistek stomatologicznych</w:t>
      </w:r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501A">
        <w:rPr>
          <w:rFonts w:ascii="Times New Roman" w:hAnsi="Times New Roman" w:cs="Times New Roman"/>
          <w:sz w:val="24"/>
          <w:szCs w:val="24"/>
        </w:rPr>
        <w:t xml:space="preserve">red. nauk.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Leah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Vern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 Barnett. Wrocław: Wydawnictwo Medyczne Urban &amp; Partner, 2006</w:t>
      </w:r>
    </w:p>
    <w:p w:rsidR="0031513D" w:rsidRPr="002A501A" w:rsidRDefault="0031513D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13D" w:rsidRPr="002A501A" w:rsidRDefault="0031513D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4. Agnieszka Mielczarek, Renata Kowalik, Małgorzata Najman, 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Podręcznik dla asystentek </w:t>
      </w:r>
      <w:r w:rsidR="00440B7C" w:rsidRPr="002A501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A501A">
        <w:rPr>
          <w:rFonts w:ascii="Times New Roman" w:hAnsi="Times New Roman" w:cs="Times New Roman"/>
          <w:i/>
          <w:sz w:val="24"/>
          <w:szCs w:val="24"/>
        </w:rPr>
        <w:t>i higienistek stomatologicznych</w:t>
      </w:r>
      <w:r w:rsidRPr="002A501A">
        <w:rPr>
          <w:rFonts w:ascii="Times New Roman" w:hAnsi="Times New Roman" w:cs="Times New Roman"/>
          <w:sz w:val="24"/>
          <w:szCs w:val="24"/>
        </w:rPr>
        <w:t>. Warszawa: Wydawnictwo Lekarskie PZWL, 2016</w:t>
      </w:r>
    </w:p>
    <w:p w:rsidR="0031513D" w:rsidRPr="002A501A" w:rsidRDefault="0031513D" w:rsidP="0031513D">
      <w:pPr>
        <w:rPr>
          <w:rFonts w:ascii="Times New Roman" w:hAnsi="Times New Roman" w:cs="Times New Roman"/>
          <w:b/>
          <w:sz w:val="24"/>
          <w:szCs w:val="24"/>
        </w:rPr>
      </w:pPr>
    </w:p>
    <w:p w:rsidR="0031513D" w:rsidRPr="002A501A" w:rsidRDefault="0031513D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5. Marek Bladowski , </w:t>
      </w:r>
      <w:r w:rsidRPr="002A501A">
        <w:rPr>
          <w:rFonts w:ascii="Times New Roman" w:hAnsi="Times New Roman" w:cs="Times New Roman"/>
          <w:i/>
          <w:sz w:val="24"/>
          <w:szCs w:val="24"/>
        </w:rPr>
        <w:t>Atlas techniki pracy na cztery ręce w stomatologii ogólnej</w:t>
      </w:r>
      <w:r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A501A">
        <w:rPr>
          <w:rFonts w:ascii="Times New Roman" w:hAnsi="Times New Roman" w:cs="Times New Roman"/>
          <w:sz w:val="24"/>
          <w:szCs w:val="24"/>
        </w:rPr>
        <w:t>Gliwice: Wydawnictwo Euro-Direct-Media, 1999</w:t>
      </w:r>
    </w:p>
    <w:p w:rsidR="0031513D" w:rsidRPr="002A501A" w:rsidRDefault="0031513D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13D" w:rsidRPr="002A501A" w:rsidRDefault="0031513D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6</w:t>
      </w:r>
      <w:r w:rsidR="005E3BB9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Pr="002A501A">
        <w:rPr>
          <w:rFonts w:ascii="Times New Roman" w:hAnsi="Times New Roman" w:cs="Times New Roman"/>
          <w:sz w:val="24"/>
          <w:szCs w:val="24"/>
        </w:rPr>
        <w:t>Przepisy prawa aktualnie obowiązujące, dotyczące sporządzania, prowadzenia                              i udostępniania dokumentacji medycznej</w:t>
      </w:r>
    </w:p>
    <w:p w:rsidR="0031513D" w:rsidRPr="002A501A" w:rsidRDefault="0031513D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13D" w:rsidRPr="002A501A" w:rsidRDefault="00633E1A" w:rsidP="0031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7. </w:t>
      </w:r>
      <w:r w:rsidR="0031513D" w:rsidRPr="002A501A">
        <w:rPr>
          <w:rFonts w:ascii="Times New Roman" w:hAnsi="Times New Roman" w:cs="Times New Roman"/>
          <w:sz w:val="24"/>
          <w:szCs w:val="24"/>
        </w:rPr>
        <w:t>Aktualnie obowiązujące Rozporządzenia Ministra Zdrowia, przepisy prawa, w tym Stacji Sanitarno-Epidemiologicznej</w:t>
      </w:r>
    </w:p>
    <w:p w:rsidR="0031513D" w:rsidRPr="002A501A" w:rsidRDefault="0031513D" w:rsidP="0031513D">
      <w:pPr>
        <w:rPr>
          <w:rFonts w:ascii="Times New Roman" w:hAnsi="Times New Roman" w:cs="Times New Roman"/>
          <w:b/>
          <w:sz w:val="24"/>
          <w:szCs w:val="24"/>
        </w:rPr>
      </w:pPr>
    </w:p>
    <w:p w:rsidR="0069125A" w:rsidRPr="002A501A" w:rsidRDefault="0069125A" w:rsidP="0069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389" w:rsidRPr="002A501A" w:rsidRDefault="002A6577" w:rsidP="00CF097B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A501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„Podstawy psychologii”</w:t>
      </w:r>
    </w:p>
    <w:p w:rsidR="002A6577" w:rsidRPr="002A501A" w:rsidRDefault="002A6577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1.</w:t>
      </w:r>
      <w:r w:rsidR="00633E1A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sz w:val="24"/>
          <w:szCs w:val="24"/>
        </w:rPr>
        <w:t>J</w:t>
      </w:r>
      <w:r w:rsidR="008F4302" w:rsidRPr="002A501A">
        <w:rPr>
          <w:rFonts w:ascii="Times New Roman" w:hAnsi="Times New Roman" w:cs="Times New Roman"/>
          <w:sz w:val="24"/>
          <w:szCs w:val="24"/>
        </w:rPr>
        <w:t>acek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Formański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 ,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Psychologia. Podręcznik dla szkół </w:t>
      </w:r>
      <w:r w:rsidR="008D5302" w:rsidRPr="002A501A">
        <w:rPr>
          <w:rFonts w:ascii="Times New Roman" w:hAnsi="Times New Roman" w:cs="Times New Roman"/>
          <w:i/>
          <w:sz w:val="24"/>
          <w:szCs w:val="24"/>
        </w:rPr>
        <w:t xml:space="preserve">medycznych. </w:t>
      </w:r>
      <w:r w:rsidR="00440B7C" w:rsidRPr="002A501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8D5302" w:rsidRPr="002A501A">
        <w:rPr>
          <w:rFonts w:ascii="Times New Roman" w:hAnsi="Times New Roman" w:cs="Times New Roman"/>
          <w:sz w:val="24"/>
          <w:szCs w:val="24"/>
        </w:rPr>
        <w:t xml:space="preserve">Warszawa: </w:t>
      </w:r>
      <w:r w:rsidRPr="002A501A">
        <w:rPr>
          <w:rFonts w:ascii="Times New Roman" w:hAnsi="Times New Roman" w:cs="Times New Roman"/>
          <w:sz w:val="24"/>
          <w:szCs w:val="24"/>
        </w:rPr>
        <w:t>Wyda</w:t>
      </w:r>
      <w:r w:rsidR="008D5302" w:rsidRPr="002A501A">
        <w:rPr>
          <w:rFonts w:ascii="Times New Roman" w:hAnsi="Times New Roman" w:cs="Times New Roman"/>
          <w:sz w:val="24"/>
          <w:szCs w:val="24"/>
        </w:rPr>
        <w:t>wnictwo Lekarskie PZWL, 2003</w:t>
      </w:r>
    </w:p>
    <w:p w:rsidR="002A6577" w:rsidRPr="002A501A" w:rsidRDefault="002A6577" w:rsidP="002A6577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2. </w:t>
      </w:r>
      <w:r w:rsidR="008F4302" w:rsidRPr="002A501A">
        <w:rPr>
          <w:rFonts w:ascii="Times New Roman" w:hAnsi="Times New Roman" w:cs="Times New Roman"/>
          <w:sz w:val="24"/>
          <w:szCs w:val="24"/>
        </w:rPr>
        <w:t xml:space="preserve">Anna </w:t>
      </w:r>
      <w:r w:rsidRPr="002A501A">
        <w:rPr>
          <w:rFonts w:ascii="Times New Roman" w:hAnsi="Times New Roman" w:cs="Times New Roman"/>
          <w:sz w:val="24"/>
          <w:szCs w:val="24"/>
        </w:rPr>
        <w:t xml:space="preserve"> Nowak, A</w:t>
      </w:r>
      <w:r w:rsidR="008F4302" w:rsidRPr="002A501A">
        <w:rPr>
          <w:rFonts w:ascii="Times New Roman" w:hAnsi="Times New Roman" w:cs="Times New Roman"/>
          <w:sz w:val="24"/>
          <w:szCs w:val="24"/>
        </w:rPr>
        <w:t>leksandra</w:t>
      </w:r>
      <w:r w:rsidRPr="002A501A">
        <w:rPr>
          <w:rFonts w:ascii="Times New Roman" w:hAnsi="Times New Roman" w:cs="Times New Roman"/>
          <w:sz w:val="24"/>
          <w:szCs w:val="24"/>
        </w:rPr>
        <w:t xml:space="preserve">. Stanek, </w:t>
      </w:r>
      <w:r w:rsidRPr="002A501A">
        <w:rPr>
          <w:rFonts w:ascii="Times New Roman" w:hAnsi="Times New Roman" w:cs="Times New Roman"/>
          <w:i/>
          <w:sz w:val="24"/>
          <w:szCs w:val="24"/>
        </w:rPr>
        <w:t>Kompetencje personalne i społeczne. Jak je rozwijać?</w:t>
      </w:r>
      <w:r w:rsidR="008D5302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5302" w:rsidRPr="002A501A">
        <w:rPr>
          <w:rFonts w:ascii="Times New Roman" w:hAnsi="Times New Roman" w:cs="Times New Roman"/>
          <w:sz w:val="24"/>
          <w:szCs w:val="24"/>
        </w:rPr>
        <w:t xml:space="preserve">Poznań: </w:t>
      </w:r>
      <w:r w:rsidR="008D5302" w:rsidRPr="002A501A">
        <w:rPr>
          <w:rStyle w:val="red"/>
          <w:rFonts w:ascii="Times New Roman" w:hAnsi="Times New Roman" w:cs="Times New Roman"/>
          <w:sz w:val="24"/>
          <w:szCs w:val="24"/>
        </w:rPr>
        <w:t xml:space="preserve">Wydawnictwo </w:t>
      </w:r>
      <w:hyperlink r:id="rId15" w:history="1">
        <w:proofErr w:type="spellStart"/>
        <w:r w:rsidRPr="002A501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Edicon</w:t>
        </w:r>
        <w:proofErr w:type="spellEnd"/>
      </w:hyperlink>
      <w:r w:rsidR="008D5302" w:rsidRPr="002A501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2012</w:t>
      </w:r>
    </w:p>
    <w:p w:rsidR="002A6577" w:rsidRPr="002A501A" w:rsidRDefault="002A6577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8F4302" w:rsidRPr="002A501A">
        <w:rPr>
          <w:rFonts w:ascii="Times New Roman" w:hAnsi="Times New Roman" w:cs="Times New Roman"/>
          <w:sz w:val="24"/>
          <w:szCs w:val="24"/>
        </w:rPr>
        <w:t xml:space="preserve">Robert </w:t>
      </w:r>
      <w:r w:rsidRPr="002A501A">
        <w:rPr>
          <w:rFonts w:ascii="Times New Roman" w:hAnsi="Times New Roman" w:cs="Times New Roman"/>
          <w:sz w:val="24"/>
          <w:szCs w:val="24"/>
        </w:rPr>
        <w:t xml:space="preserve"> Sternberg, </w:t>
      </w:r>
      <w:r w:rsidRPr="002A501A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="00A5155B" w:rsidRPr="002A501A">
        <w:rPr>
          <w:rFonts w:ascii="Times New Roman" w:hAnsi="Times New Roman" w:cs="Times New Roman"/>
          <w:sz w:val="24"/>
          <w:szCs w:val="24"/>
        </w:rPr>
        <w:t>. Warszawa:</w:t>
      </w:r>
      <w:r w:rsidRPr="002A501A">
        <w:rPr>
          <w:rFonts w:ascii="Times New Roman" w:hAnsi="Times New Roman" w:cs="Times New Roman"/>
          <w:sz w:val="24"/>
          <w:szCs w:val="24"/>
        </w:rPr>
        <w:t xml:space="preserve"> W</w:t>
      </w:r>
      <w:r w:rsidR="00A5155B" w:rsidRPr="002A501A">
        <w:rPr>
          <w:rFonts w:ascii="Times New Roman" w:hAnsi="Times New Roman" w:cs="Times New Roman"/>
          <w:sz w:val="24"/>
          <w:szCs w:val="24"/>
        </w:rPr>
        <w:t>SiP, 1999</w:t>
      </w:r>
    </w:p>
    <w:p w:rsidR="002A6577" w:rsidRPr="002A501A" w:rsidRDefault="002A6577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4. J</w:t>
      </w:r>
      <w:r w:rsidR="008F4302" w:rsidRPr="002A501A">
        <w:rPr>
          <w:rFonts w:ascii="Times New Roman" w:hAnsi="Times New Roman" w:cs="Times New Roman"/>
          <w:sz w:val="24"/>
          <w:szCs w:val="24"/>
        </w:rPr>
        <w:t>an F</w:t>
      </w:r>
      <w:r w:rsidRPr="002A501A">
        <w:rPr>
          <w:rFonts w:ascii="Times New Roman" w:hAnsi="Times New Roman" w:cs="Times New Roman"/>
          <w:sz w:val="24"/>
          <w:szCs w:val="24"/>
        </w:rPr>
        <w:t xml:space="preserve">. Terelak, </w:t>
      </w:r>
      <w:r w:rsidRPr="002A501A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="00A5155B" w:rsidRPr="002A501A">
        <w:rPr>
          <w:rFonts w:ascii="Times New Roman" w:hAnsi="Times New Roman" w:cs="Times New Roman"/>
          <w:sz w:val="24"/>
          <w:szCs w:val="24"/>
        </w:rPr>
        <w:t>. Łódź: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A5155B" w:rsidRPr="002A501A">
        <w:rPr>
          <w:rFonts w:ascii="Times New Roman" w:hAnsi="Times New Roman" w:cs="Times New Roman"/>
          <w:sz w:val="24"/>
          <w:szCs w:val="24"/>
        </w:rPr>
        <w:t>Wydawnictwo</w:t>
      </w:r>
      <w:r w:rsidRPr="002A501A">
        <w:rPr>
          <w:rFonts w:ascii="Times New Roman" w:hAnsi="Times New Roman" w:cs="Times New Roman"/>
          <w:sz w:val="24"/>
          <w:szCs w:val="24"/>
        </w:rPr>
        <w:t xml:space="preserve"> WSAP</w:t>
      </w:r>
      <w:r w:rsidR="00A5155B" w:rsidRPr="002A50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6577" w:rsidRPr="002A501A" w:rsidRDefault="002A6577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5. Z</w:t>
      </w:r>
      <w:r w:rsidR="008F4302" w:rsidRPr="002A501A">
        <w:rPr>
          <w:rFonts w:ascii="Times New Roman" w:hAnsi="Times New Roman" w:cs="Times New Roman"/>
          <w:sz w:val="24"/>
          <w:szCs w:val="24"/>
        </w:rPr>
        <w:t xml:space="preserve">iemowit </w:t>
      </w:r>
      <w:r w:rsidRPr="002A501A">
        <w:rPr>
          <w:rFonts w:ascii="Times New Roman" w:hAnsi="Times New Roman" w:cs="Times New Roman"/>
          <w:sz w:val="24"/>
          <w:szCs w:val="24"/>
        </w:rPr>
        <w:t xml:space="preserve"> Włodarski, A</w:t>
      </w:r>
      <w:r w:rsidR="008F4302" w:rsidRPr="002A501A">
        <w:rPr>
          <w:rFonts w:ascii="Times New Roman" w:hAnsi="Times New Roman" w:cs="Times New Roman"/>
          <w:sz w:val="24"/>
          <w:szCs w:val="24"/>
        </w:rPr>
        <w:t xml:space="preserve">nna </w:t>
      </w:r>
      <w:r w:rsidRPr="002A501A">
        <w:rPr>
          <w:rFonts w:ascii="Times New Roman" w:hAnsi="Times New Roman" w:cs="Times New Roman"/>
          <w:sz w:val="24"/>
          <w:szCs w:val="24"/>
        </w:rPr>
        <w:t xml:space="preserve"> Matczak, </w:t>
      </w:r>
      <w:r w:rsidRPr="002A501A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="00A5155B" w:rsidRPr="002A501A">
        <w:rPr>
          <w:rFonts w:ascii="Times New Roman" w:hAnsi="Times New Roman" w:cs="Times New Roman"/>
          <w:sz w:val="24"/>
          <w:szCs w:val="24"/>
        </w:rPr>
        <w:t xml:space="preserve">. Warszawa: </w:t>
      </w:r>
      <w:r w:rsidRPr="002A501A">
        <w:rPr>
          <w:rFonts w:ascii="Times New Roman" w:hAnsi="Times New Roman" w:cs="Times New Roman"/>
          <w:sz w:val="24"/>
          <w:szCs w:val="24"/>
        </w:rPr>
        <w:t>WSiP</w:t>
      </w:r>
      <w:r w:rsidR="00A5155B" w:rsidRPr="002A501A">
        <w:rPr>
          <w:rFonts w:ascii="Times New Roman" w:hAnsi="Times New Roman" w:cs="Times New Roman"/>
          <w:sz w:val="24"/>
          <w:szCs w:val="24"/>
        </w:rPr>
        <w:t>, 1998</w:t>
      </w:r>
    </w:p>
    <w:p w:rsidR="00F70E43" w:rsidRPr="002A501A" w:rsidRDefault="00F70E43" w:rsidP="002A6577">
      <w:pPr>
        <w:rPr>
          <w:rFonts w:ascii="Times New Roman" w:hAnsi="Times New Roman" w:cs="Times New Roman"/>
          <w:b/>
          <w:sz w:val="24"/>
          <w:szCs w:val="24"/>
        </w:rPr>
      </w:pPr>
    </w:p>
    <w:p w:rsidR="00F2191D" w:rsidRPr="002A501A" w:rsidRDefault="00F2191D" w:rsidP="002A6577">
      <w:pPr>
        <w:rPr>
          <w:rFonts w:ascii="Times New Roman" w:hAnsi="Times New Roman" w:cs="Times New Roman"/>
          <w:b/>
          <w:sz w:val="24"/>
          <w:szCs w:val="24"/>
        </w:rPr>
      </w:pPr>
      <w:r w:rsidRPr="002A501A">
        <w:rPr>
          <w:rFonts w:ascii="Times New Roman" w:hAnsi="Times New Roman" w:cs="Times New Roman"/>
          <w:b/>
          <w:sz w:val="24"/>
          <w:szCs w:val="24"/>
        </w:rPr>
        <w:t>„Podstawy mikrobiologii i farmakologii”</w:t>
      </w:r>
    </w:p>
    <w:p w:rsidR="00947635" w:rsidRPr="002A501A" w:rsidRDefault="00947635" w:rsidP="00947635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1. Daniel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Modnicki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</w:rPr>
        <w:t>Farmakologia. Podręcznik dla słuchaczy szkół policealnych, T.1</w:t>
      </w:r>
      <w:r w:rsidRPr="002A501A">
        <w:rPr>
          <w:rFonts w:ascii="Times New Roman" w:hAnsi="Times New Roman" w:cs="Times New Roman"/>
          <w:sz w:val="24"/>
          <w:szCs w:val="24"/>
        </w:rPr>
        <w:t>.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sz w:val="24"/>
          <w:szCs w:val="24"/>
        </w:rPr>
        <w:t xml:space="preserve"> Łomża: Oficyna Wydawnicza Stopka, 2013 </w:t>
      </w:r>
    </w:p>
    <w:p w:rsidR="00947635" w:rsidRPr="002A501A" w:rsidRDefault="00947635" w:rsidP="00947635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2. Daniel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Modnicki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</w:rPr>
        <w:t>Farmakologia. Podręcznik dla słuchaczy szkół policealnych, T.2</w:t>
      </w:r>
      <w:r w:rsidRPr="002A501A">
        <w:rPr>
          <w:rFonts w:ascii="Times New Roman" w:hAnsi="Times New Roman" w:cs="Times New Roman"/>
          <w:sz w:val="24"/>
          <w:szCs w:val="24"/>
        </w:rPr>
        <w:t>.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sz w:val="24"/>
          <w:szCs w:val="24"/>
        </w:rPr>
        <w:t xml:space="preserve"> Łomża: Oficyna Wydawnicza Stopka, 2014</w:t>
      </w:r>
    </w:p>
    <w:p w:rsidR="00947635" w:rsidRPr="002A501A" w:rsidRDefault="00947635" w:rsidP="00947635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3. Andrzej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Danysz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Kompendium farmakologii i farmakoterapii dla lekarzy i studentów. </w:t>
      </w:r>
      <w:r w:rsidRPr="002A501A">
        <w:rPr>
          <w:rFonts w:ascii="Times New Roman" w:hAnsi="Times New Roman" w:cs="Times New Roman"/>
          <w:sz w:val="24"/>
          <w:szCs w:val="24"/>
        </w:rPr>
        <w:t xml:space="preserve">Wrocław: Wydawnictwo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Volumed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>, 1994</w:t>
      </w:r>
    </w:p>
    <w:p w:rsidR="00947635" w:rsidRPr="002A501A" w:rsidRDefault="00947635" w:rsidP="002A6577">
      <w:pPr>
        <w:rPr>
          <w:rFonts w:ascii="Times New Roman" w:hAnsi="Times New Roman" w:cs="Times New Roman"/>
          <w:b/>
          <w:sz w:val="24"/>
          <w:szCs w:val="24"/>
        </w:rPr>
      </w:pPr>
    </w:p>
    <w:p w:rsidR="002A6577" w:rsidRPr="002A501A" w:rsidRDefault="002A6577" w:rsidP="002A6577">
      <w:pPr>
        <w:rPr>
          <w:rFonts w:ascii="Times New Roman" w:hAnsi="Times New Roman" w:cs="Times New Roman"/>
          <w:b/>
          <w:sz w:val="24"/>
          <w:szCs w:val="24"/>
        </w:rPr>
      </w:pPr>
      <w:r w:rsidRPr="002A501A">
        <w:rPr>
          <w:rFonts w:ascii="Times New Roman" w:hAnsi="Times New Roman" w:cs="Times New Roman"/>
          <w:b/>
          <w:sz w:val="24"/>
          <w:szCs w:val="24"/>
        </w:rPr>
        <w:t>„Ratownictwo przedmedyczne”</w:t>
      </w:r>
    </w:p>
    <w:p w:rsidR="002A6577" w:rsidRPr="002A501A" w:rsidRDefault="00300BC8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1.</w:t>
      </w:r>
      <w:r w:rsidR="002866C7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sz w:val="24"/>
          <w:szCs w:val="24"/>
        </w:rPr>
        <w:t>M</w:t>
      </w:r>
      <w:r w:rsidR="008F4302" w:rsidRPr="002A501A">
        <w:rPr>
          <w:rFonts w:ascii="Times New Roman" w:hAnsi="Times New Roman" w:cs="Times New Roman"/>
          <w:sz w:val="24"/>
          <w:szCs w:val="24"/>
        </w:rPr>
        <w:t xml:space="preserve">ariusz 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Goniewicz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</w:rPr>
        <w:t>Pierwsza pomoc</w:t>
      </w:r>
      <w:r w:rsidR="00A5155B" w:rsidRPr="002A501A">
        <w:rPr>
          <w:rFonts w:ascii="Times New Roman" w:hAnsi="Times New Roman" w:cs="Times New Roman"/>
          <w:sz w:val="24"/>
          <w:szCs w:val="24"/>
        </w:rPr>
        <w:t xml:space="preserve">. Warszawa: Wydawnictwo Lekarskie </w:t>
      </w:r>
      <w:r w:rsidRPr="002A501A">
        <w:rPr>
          <w:rFonts w:ascii="Times New Roman" w:hAnsi="Times New Roman" w:cs="Times New Roman"/>
          <w:sz w:val="24"/>
          <w:szCs w:val="24"/>
        </w:rPr>
        <w:t xml:space="preserve">PZWL, </w:t>
      </w:r>
      <w:r w:rsidR="00A5155B" w:rsidRPr="002A501A">
        <w:rPr>
          <w:rFonts w:ascii="Times New Roman" w:hAnsi="Times New Roman" w:cs="Times New Roman"/>
          <w:sz w:val="24"/>
          <w:szCs w:val="24"/>
        </w:rPr>
        <w:t>2011</w:t>
      </w:r>
    </w:p>
    <w:p w:rsidR="00300BC8" w:rsidRPr="002A501A" w:rsidRDefault="00300BC8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2. </w:t>
      </w:r>
      <w:r w:rsidR="008F4302" w:rsidRPr="002A501A">
        <w:rPr>
          <w:rFonts w:ascii="Times New Roman" w:hAnsi="Times New Roman" w:cs="Times New Roman"/>
          <w:sz w:val="24"/>
          <w:szCs w:val="24"/>
        </w:rPr>
        <w:t xml:space="preserve">Artur </w:t>
      </w:r>
      <w:r w:rsidRPr="002A501A">
        <w:rPr>
          <w:rFonts w:ascii="Times New Roman" w:hAnsi="Times New Roman" w:cs="Times New Roman"/>
          <w:sz w:val="24"/>
          <w:szCs w:val="24"/>
        </w:rPr>
        <w:t xml:space="preserve"> Dziak, </w:t>
      </w:r>
      <w:r w:rsidRPr="002A501A">
        <w:rPr>
          <w:rFonts w:ascii="Times New Roman" w:hAnsi="Times New Roman" w:cs="Times New Roman"/>
          <w:i/>
          <w:sz w:val="24"/>
          <w:szCs w:val="24"/>
        </w:rPr>
        <w:t>Pierwsza pomoc</w:t>
      </w:r>
      <w:r w:rsidR="00A5155B" w:rsidRPr="002A501A">
        <w:rPr>
          <w:rFonts w:ascii="Times New Roman" w:hAnsi="Times New Roman" w:cs="Times New Roman"/>
          <w:sz w:val="24"/>
          <w:szCs w:val="24"/>
        </w:rPr>
        <w:t>. Warszawa: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A5155B" w:rsidRPr="002A501A">
        <w:rPr>
          <w:rFonts w:ascii="Times New Roman" w:hAnsi="Times New Roman" w:cs="Times New Roman"/>
          <w:sz w:val="24"/>
          <w:szCs w:val="24"/>
        </w:rPr>
        <w:t xml:space="preserve">Wydawnictwo Lekarskie PZWL, </w:t>
      </w:r>
      <w:r w:rsidR="00F03DB5" w:rsidRPr="002A501A">
        <w:rPr>
          <w:rFonts w:ascii="Times New Roman" w:hAnsi="Times New Roman" w:cs="Times New Roman"/>
          <w:sz w:val="24"/>
          <w:szCs w:val="24"/>
        </w:rPr>
        <w:t>1988</w:t>
      </w:r>
    </w:p>
    <w:p w:rsidR="00300BC8" w:rsidRPr="002A501A" w:rsidRDefault="00300BC8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3. </w:t>
      </w:r>
      <w:r w:rsidR="008F4302" w:rsidRPr="002A501A">
        <w:rPr>
          <w:rFonts w:ascii="Times New Roman" w:hAnsi="Times New Roman" w:cs="Times New Roman"/>
          <w:sz w:val="24"/>
          <w:szCs w:val="24"/>
        </w:rPr>
        <w:t xml:space="preserve">Albert  </w:t>
      </w:r>
      <w:proofErr w:type="spellStart"/>
      <w:r w:rsidR="008F4302" w:rsidRPr="002A501A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="008F4302" w:rsidRPr="002A501A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</w:rPr>
        <w:t>Podręcznik pierwszej pomocy</w:t>
      </w:r>
      <w:r w:rsidR="00F03DB5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03DB5" w:rsidRPr="002A501A">
        <w:rPr>
          <w:rFonts w:ascii="Times New Roman" w:hAnsi="Times New Roman" w:cs="Times New Roman"/>
          <w:sz w:val="24"/>
          <w:szCs w:val="24"/>
        </w:rPr>
        <w:t>Warszawa: Wydawnictwo Lekarskie PZWL, 1999</w:t>
      </w:r>
    </w:p>
    <w:p w:rsidR="00300BC8" w:rsidRPr="002A501A" w:rsidRDefault="00300BC8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4. P</w:t>
      </w:r>
      <w:r w:rsidR="008F4302" w:rsidRPr="002A501A">
        <w:rPr>
          <w:rFonts w:ascii="Times New Roman" w:hAnsi="Times New Roman" w:cs="Times New Roman"/>
          <w:sz w:val="24"/>
          <w:szCs w:val="24"/>
        </w:rPr>
        <w:t xml:space="preserve">iotr </w:t>
      </w:r>
      <w:r w:rsidRPr="002A501A">
        <w:rPr>
          <w:rFonts w:ascii="Times New Roman" w:hAnsi="Times New Roman" w:cs="Times New Roman"/>
          <w:sz w:val="24"/>
          <w:szCs w:val="24"/>
        </w:rPr>
        <w:t xml:space="preserve"> Grochowski, P</w:t>
      </w:r>
      <w:r w:rsidR="008F4302" w:rsidRPr="002A501A">
        <w:rPr>
          <w:rFonts w:ascii="Times New Roman" w:hAnsi="Times New Roman" w:cs="Times New Roman"/>
          <w:sz w:val="24"/>
          <w:szCs w:val="24"/>
        </w:rPr>
        <w:t xml:space="preserve">iotr </w:t>
      </w:r>
      <w:r w:rsidRPr="002A501A">
        <w:rPr>
          <w:rFonts w:ascii="Times New Roman" w:hAnsi="Times New Roman" w:cs="Times New Roman"/>
          <w:sz w:val="24"/>
          <w:szCs w:val="24"/>
        </w:rPr>
        <w:t xml:space="preserve"> Żurek, </w:t>
      </w:r>
      <w:r w:rsidRPr="002A501A">
        <w:rPr>
          <w:rFonts w:ascii="Times New Roman" w:hAnsi="Times New Roman" w:cs="Times New Roman"/>
          <w:i/>
          <w:sz w:val="24"/>
          <w:szCs w:val="24"/>
        </w:rPr>
        <w:t>Pierwsza pomoc przedmedyczna. Podręcznik dla każ</w:t>
      </w:r>
      <w:r w:rsidR="00F03DB5" w:rsidRPr="002A501A">
        <w:rPr>
          <w:rFonts w:ascii="Times New Roman" w:hAnsi="Times New Roman" w:cs="Times New Roman"/>
          <w:i/>
          <w:sz w:val="24"/>
          <w:szCs w:val="24"/>
        </w:rPr>
        <w:t xml:space="preserve">dego. </w:t>
      </w:r>
      <w:r w:rsidR="00F03DB5" w:rsidRPr="002A501A">
        <w:rPr>
          <w:rFonts w:ascii="Times New Roman" w:hAnsi="Times New Roman" w:cs="Times New Roman"/>
          <w:sz w:val="24"/>
          <w:szCs w:val="24"/>
        </w:rPr>
        <w:t xml:space="preserve">Warszawa: </w:t>
      </w:r>
      <w:hyperlink r:id="rId16" w:history="1">
        <w:proofErr w:type="spellStart"/>
        <w:r w:rsidRPr="002A501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WSPiA</w:t>
        </w:r>
        <w:proofErr w:type="spellEnd"/>
        <w:r w:rsidRPr="002A501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Wyższa Szkoła Pedagogiki i Administracji</w:t>
        </w:r>
      </w:hyperlink>
      <w:r w:rsidR="00F03DB5" w:rsidRPr="002A501A"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300BC8" w:rsidRPr="002A501A" w:rsidRDefault="00300BC8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5. A</w:t>
      </w:r>
      <w:r w:rsidR="008F4302" w:rsidRPr="002A501A">
        <w:rPr>
          <w:rFonts w:ascii="Times New Roman" w:hAnsi="Times New Roman" w:cs="Times New Roman"/>
          <w:sz w:val="24"/>
          <w:szCs w:val="24"/>
        </w:rPr>
        <w:t xml:space="preserve">dam </w:t>
      </w:r>
      <w:r w:rsidRPr="002A501A">
        <w:rPr>
          <w:rFonts w:ascii="Times New Roman" w:hAnsi="Times New Roman" w:cs="Times New Roman"/>
          <w:sz w:val="24"/>
          <w:szCs w:val="24"/>
        </w:rPr>
        <w:t xml:space="preserve"> Mikołajczak, </w:t>
      </w:r>
      <w:r w:rsidRPr="002A501A">
        <w:rPr>
          <w:rFonts w:ascii="Times New Roman" w:hAnsi="Times New Roman" w:cs="Times New Roman"/>
          <w:i/>
          <w:sz w:val="24"/>
          <w:szCs w:val="24"/>
        </w:rPr>
        <w:t>Pierwsza pomoc – poradnik</w:t>
      </w:r>
      <w:r w:rsidR="00F03DB5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Pr="002A501A">
        <w:rPr>
          <w:rFonts w:ascii="Times New Roman" w:hAnsi="Times New Roman" w:cs="Times New Roman"/>
          <w:sz w:val="24"/>
          <w:szCs w:val="24"/>
        </w:rPr>
        <w:t>Poznań</w:t>
      </w:r>
      <w:r w:rsidR="00F03DB5" w:rsidRPr="002A501A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F03DB5" w:rsidRPr="002A501A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="00F03DB5" w:rsidRPr="002A501A">
        <w:rPr>
          <w:rFonts w:ascii="Times New Roman" w:hAnsi="Times New Roman" w:cs="Times New Roman"/>
          <w:sz w:val="24"/>
          <w:szCs w:val="24"/>
        </w:rPr>
        <w:t>, 2016</w:t>
      </w:r>
    </w:p>
    <w:p w:rsidR="00956853" w:rsidRPr="002A501A" w:rsidRDefault="00956853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6. A</w:t>
      </w:r>
      <w:r w:rsidR="008F4302" w:rsidRPr="002A501A">
        <w:rPr>
          <w:rFonts w:ascii="Times New Roman" w:hAnsi="Times New Roman" w:cs="Times New Roman"/>
          <w:sz w:val="24"/>
          <w:szCs w:val="24"/>
        </w:rPr>
        <w:t>nna</w:t>
      </w:r>
      <w:r w:rsidR="00A07067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Chrząszczewska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</w:rPr>
        <w:t>Bandażowanie</w:t>
      </w:r>
      <w:r w:rsidR="00F03DB5" w:rsidRPr="002A501A">
        <w:rPr>
          <w:rFonts w:ascii="Times New Roman" w:hAnsi="Times New Roman" w:cs="Times New Roman"/>
          <w:sz w:val="24"/>
          <w:szCs w:val="24"/>
        </w:rPr>
        <w:t xml:space="preserve">. Warszawa: Wydawnictwo Lekarskie </w:t>
      </w:r>
      <w:r w:rsidRPr="002A501A">
        <w:rPr>
          <w:rFonts w:ascii="Times New Roman" w:hAnsi="Times New Roman" w:cs="Times New Roman"/>
          <w:sz w:val="24"/>
          <w:szCs w:val="24"/>
        </w:rPr>
        <w:t xml:space="preserve"> PZWL, </w:t>
      </w:r>
      <w:r w:rsidR="00F03DB5" w:rsidRPr="002A501A">
        <w:rPr>
          <w:rFonts w:ascii="Times New Roman" w:hAnsi="Times New Roman" w:cs="Times New Roman"/>
          <w:sz w:val="24"/>
          <w:szCs w:val="24"/>
        </w:rPr>
        <w:t>2010</w:t>
      </w:r>
    </w:p>
    <w:p w:rsidR="00F70E43" w:rsidRPr="002A501A" w:rsidRDefault="00F70E43" w:rsidP="002A6577">
      <w:pPr>
        <w:rPr>
          <w:rFonts w:ascii="Times New Roman" w:hAnsi="Times New Roman" w:cs="Times New Roman"/>
          <w:b/>
          <w:sz w:val="24"/>
          <w:szCs w:val="24"/>
        </w:rPr>
      </w:pPr>
    </w:p>
    <w:p w:rsidR="007C1C82" w:rsidRPr="002A501A" w:rsidRDefault="007C1C82" w:rsidP="002A6577">
      <w:pPr>
        <w:rPr>
          <w:rFonts w:ascii="Times New Roman" w:hAnsi="Times New Roman" w:cs="Times New Roman"/>
          <w:b/>
          <w:sz w:val="24"/>
          <w:szCs w:val="24"/>
        </w:rPr>
      </w:pPr>
      <w:r w:rsidRPr="002A501A">
        <w:rPr>
          <w:rFonts w:ascii="Times New Roman" w:hAnsi="Times New Roman" w:cs="Times New Roman"/>
          <w:b/>
          <w:sz w:val="24"/>
          <w:szCs w:val="24"/>
        </w:rPr>
        <w:t>„Podstawy prawa i przedsiębiorczości w zawodzie”</w:t>
      </w:r>
    </w:p>
    <w:p w:rsidR="007C1C82" w:rsidRPr="002A501A" w:rsidRDefault="007C1C82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1. Zbigniew Makieła, Tomasz Rachwał, </w:t>
      </w:r>
      <w:r w:rsidRPr="002A501A">
        <w:rPr>
          <w:rFonts w:ascii="Times New Roman" w:hAnsi="Times New Roman" w:cs="Times New Roman"/>
          <w:i/>
          <w:sz w:val="24"/>
          <w:szCs w:val="24"/>
        </w:rPr>
        <w:t>Krok w przedsiębiorczość. Podręcznik do podstaw przedsiębiorczości dla szkół ponadgimnazjalnych</w:t>
      </w:r>
      <w:r w:rsidR="00F03DB5" w:rsidRPr="002A501A">
        <w:rPr>
          <w:rFonts w:ascii="Times New Roman" w:hAnsi="Times New Roman" w:cs="Times New Roman"/>
          <w:sz w:val="24"/>
          <w:szCs w:val="24"/>
        </w:rPr>
        <w:t xml:space="preserve">. Warszawa: </w:t>
      </w:r>
      <w:r w:rsidRPr="002A501A">
        <w:rPr>
          <w:rFonts w:ascii="Times New Roman" w:hAnsi="Times New Roman" w:cs="Times New Roman"/>
          <w:sz w:val="24"/>
          <w:szCs w:val="24"/>
        </w:rPr>
        <w:t>Wydawnictwo Nowa Era</w:t>
      </w:r>
      <w:r w:rsidR="00F03DB5" w:rsidRPr="002A501A">
        <w:rPr>
          <w:rFonts w:ascii="Times New Roman" w:hAnsi="Times New Roman" w:cs="Times New Roman"/>
          <w:sz w:val="24"/>
          <w:szCs w:val="24"/>
        </w:rPr>
        <w:t>,</w:t>
      </w:r>
      <w:r w:rsidRPr="002A501A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C1C82" w:rsidRPr="002A501A" w:rsidRDefault="007C1C82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2. Jacek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</w:rPr>
        <w:t>Zarys</w:t>
      </w:r>
      <w:r w:rsidR="00F03DB5" w:rsidRPr="002A501A">
        <w:rPr>
          <w:rFonts w:ascii="Times New Roman" w:hAnsi="Times New Roman" w:cs="Times New Roman"/>
          <w:i/>
          <w:sz w:val="24"/>
          <w:szCs w:val="24"/>
        </w:rPr>
        <w:t xml:space="preserve"> przedsiębiorczości. Podręcznik</w:t>
      </w:r>
      <w:r w:rsidR="00F03DB5" w:rsidRPr="002A501A">
        <w:rPr>
          <w:rFonts w:ascii="Times New Roman" w:hAnsi="Times New Roman" w:cs="Times New Roman"/>
          <w:sz w:val="24"/>
          <w:szCs w:val="24"/>
        </w:rPr>
        <w:t>. Warszawa: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3DB5" w:rsidRPr="002A501A">
        <w:rPr>
          <w:rFonts w:ascii="Times New Roman" w:hAnsi="Times New Roman" w:cs="Times New Roman"/>
          <w:sz w:val="24"/>
          <w:szCs w:val="24"/>
        </w:rPr>
        <w:t xml:space="preserve">Wydawnictwo Ekonomik,  2012 </w:t>
      </w:r>
    </w:p>
    <w:p w:rsidR="007C1C82" w:rsidRPr="002A501A" w:rsidRDefault="007C1C82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3. Jacek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</w:rPr>
        <w:t>Podejmowanie i prowadzenie działalności gospodarczej. Podręcznik</w:t>
      </w:r>
      <w:r w:rsidR="00F03DB5" w:rsidRPr="002A501A">
        <w:rPr>
          <w:rFonts w:ascii="Times New Roman" w:hAnsi="Times New Roman" w:cs="Times New Roman"/>
          <w:sz w:val="24"/>
          <w:szCs w:val="24"/>
        </w:rPr>
        <w:t>. Warszawa: Wydawnictwo Ekonomik,</w:t>
      </w:r>
      <w:r w:rsidRPr="002A501A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7C1C82" w:rsidRPr="002A501A" w:rsidRDefault="007C1C82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4. Piotr Urbaniak, </w:t>
      </w:r>
      <w:r w:rsidRPr="002A501A">
        <w:rPr>
          <w:rFonts w:ascii="Times New Roman" w:hAnsi="Times New Roman" w:cs="Times New Roman"/>
          <w:i/>
          <w:sz w:val="24"/>
          <w:szCs w:val="24"/>
        </w:rPr>
        <w:t>Wprowadzenie do mikro- i makroekonomii</w:t>
      </w:r>
      <w:r w:rsidR="007761E7" w:rsidRPr="002A501A">
        <w:rPr>
          <w:rFonts w:ascii="Times New Roman" w:hAnsi="Times New Roman" w:cs="Times New Roman"/>
          <w:sz w:val="24"/>
          <w:szCs w:val="24"/>
        </w:rPr>
        <w:t xml:space="preserve">. Poznań: Wydawnictwo </w:t>
      </w:r>
      <w:proofErr w:type="spellStart"/>
      <w:r w:rsidR="007761E7" w:rsidRPr="002A501A">
        <w:rPr>
          <w:rFonts w:ascii="Times New Roman" w:hAnsi="Times New Roman" w:cs="Times New Roman"/>
          <w:sz w:val="24"/>
          <w:szCs w:val="24"/>
        </w:rPr>
        <w:t>eMPI</w:t>
      </w:r>
      <w:proofErr w:type="spellEnd"/>
      <w:r w:rsidR="00F03DB5" w:rsidRPr="002A501A">
        <w:rPr>
          <w:rFonts w:ascii="Times New Roman" w:hAnsi="Times New Roman" w:cs="Times New Roman"/>
          <w:sz w:val="24"/>
          <w:szCs w:val="24"/>
        </w:rPr>
        <w:t>, 2002</w:t>
      </w:r>
    </w:p>
    <w:p w:rsidR="007C1C82" w:rsidRPr="002A501A" w:rsidRDefault="007C1C82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5. Marian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Sygit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</w:rPr>
        <w:t>Zdrowie publiczne</w:t>
      </w:r>
      <w:r w:rsidR="007761E7" w:rsidRPr="002A501A">
        <w:rPr>
          <w:rFonts w:ascii="Times New Roman" w:hAnsi="Times New Roman" w:cs="Times New Roman"/>
          <w:sz w:val="24"/>
          <w:szCs w:val="24"/>
        </w:rPr>
        <w:t>. Warszawa: Wydawnictwo Wolters Kluwer Polska, 2017</w:t>
      </w:r>
    </w:p>
    <w:p w:rsidR="007C1C82" w:rsidRPr="002A501A" w:rsidRDefault="007C1C82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6. Iwona Bojar, Hanna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Kachaniuk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Katarzyna Kocka, </w:t>
      </w:r>
      <w:r w:rsidRPr="002A501A">
        <w:rPr>
          <w:rFonts w:ascii="Times New Roman" w:hAnsi="Times New Roman" w:cs="Times New Roman"/>
          <w:i/>
          <w:sz w:val="24"/>
          <w:szCs w:val="24"/>
        </w:rPr>
        <w:t>Zdrowie publiczne</w:t>
      </w:r>
      <w:r w:rsidR="007761E7" w:rsidRPr="002A501A">
        <w:rPr>
          <w:rFonts w:ascii="Times New Roman" w:hAnsi="Times New Roman" w:cs="Times New Roman"/>
          <w:sz w:val="24"/>
          <w:szCs w:val="24"/>
        </w:rPr>
        <w:t>.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7761E7" w:rsidRPr="002A501A">
        <w:rPr>
          <w:rFonts w:ascii="Times New Roman" w:hAnsi="Times New Roman" w:cs="Times New Roman"/>
          <w:sz w:val="24"/>
          <w:szCs w:val="24"/>
        </w:rPr>
        <w:t xml:space="preserve">Lublin : Wydawnictwo </w:t>
      </w:r>
      <w:proofErr w:type="spellStart"/>
      <w:r w:rsidR="007761E7" w:rsidRPr="002A501A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="007761E7" w:rsidRPr="002A501A">
        <w:rPr>
          <w:rFonts w:ascii="Times New Roman" w:hAnsi="Times New Roman" w:cs="Times New Roman"/>
          <w:sz w:val="24"/>
          <w:szCs w:val="24"/>
        </w:rPr>
        <w:t>,</w:t>
      </w:r>
      <w:r w:rsidRPr="002A501A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7C1C82" w:rsidRPr="002A501A" w:rsidRDefault="007C1C82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7. Jolanta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Teresa Kulik, </w:t>
      </w:r>
      <w:r w:rsidRPr="002A501A">
        <w:rPr>
          <w:rFonts w:ascii="Times New Roman" w:hAnsi="Times New Roman" w:cs="Times New Roman"/>
          <w:i/>
          <w:sz w:val="24"/>
          <w:szCs w:val="24"/>
        </w:rPr>
        <w:t>Zdrowie publiczne</w:t>
      </w:r>
      <w:r w:rsidR="007761E7" w:rsidRPr="002A501A">
        <w:rPr>
          <w:rFonts w:ascii="Times New Roman" w:hAnsi="Times New Roman" w:cs="Times New Roman"/>
          <w:sz w:val="24"/>
          <w:szCs w:val="24"/>
        </w:rPr>
        <w:t xml:space="preserve">. Warszawa: </w:t>
      </w:r>
      <w:r w:rsidRPr="002A501A">
        <w:rPr>
          <w:rFonts w:ascii="Times New Roman" w:hAnsi="Times New Roman" w:cs="Times New Roman"/>
          <w:sz w:val="24"/>
          <w:szCs w:val="24"/>
        </w:rPr>
        <w:t>Wyda</w:t>
      </w:r>
      <w:r w:rsidR="007761E7" w:rsidRPr="002A501A">
        <w:rPr>
          <w:rFonts w:ascii="Times New Roman" w:hAnsi="Times New Roman" w:cs="Times New Roman"/>
          <w:sz w:val="24"/>
          <w:szCs w:val="24"/>
        </w:rPr>
        <w:t>wnictwo Lekarskie PZWL, 2014</w:t>
      </w:r>
    </w:p>
    <w:p w:rsidR="007C1C82" w:rsidRPr="002A501A" w:rsidRDefault="007C1C82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8. Ustawy.</w:t>
      </w:r>
    </w:p>
    <w:p w:rsidR="00947635" w:rsidRPr="002A501A" w:rsidRDefault="00947635" w:rsidP="002A6577">
      <w:pPr>
        <w:rPr>
          <w:rFonts w:ascii="Times New Roman" w:hAnsi="Times New Roman" w:cs="Times New Roman"/>
          <w:b/>
          <w:sz w:val="24"/>
          <w:szCs w:val="24"/>
        </w:rPr>
      </w:pPr>
    </w:p>
    <w:p w:rsidR="000030C5" w:rsidRPr="002A501A" w:rsidRDefault="000030C5" w:rsidP="002A6577">
      <w:pPr>
        <w:rPr>
          <w:rFonts w:ascii="Times New Roman" w:hAnsi="Times New Roman" w:cs="Times New Roman"/>
          <w:b/>
          <w:sz w:val="24"/>
          <w:szCs w:val="24"/>
        </w:rPr>
      </w:pPr>
      <w:r w:rsidRPr="002A501A">
        <w:rPr>
          <w:rFonts w:ascii="Times New Roman" w:hAnsi="Times New Roman" w:cs="Times New Roman"/>
          <w:b/>
          <w:sz w:val="24"/>
          <w:szCs w:val="24"/>
        </w:rPr>
        <w:t>„Zagadnienia bioetyczne w zawodzie”</w:t>
      </w: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1. </w:t>
      </w:r>
      <w:r w:rsidR="00A07067" w:rsidRPr="002A501A">
        <w:rPr>
          <w:rFonts w:ascii="Times New Roman" w:hAnsi="Times New Roman" w:cs="Times New Roman"/>
          <w:sz w:val="24"/>
          <w:szCs w:val="24"/>
        </w:rPr>
        <w:t xml:space="preserve">Michaele </w:t>
      </w:r>
      <w:proofErr w:type="spellStart"/>
      <w:r w:rsidR="00A07067" w:rsidRPr="002A501A">
        <w:rPr>
          <w:rFonts w:ascii="Times New Roman" w:hAnsi="Times New Roman" w:cs="Times New Roman"/>
          <w:sz w:val="24"/>
          <w:szCs w:val="24"/>
        </w:rPr>
        <w:t>Aramini</w:t>
      </w:r>
      <w:proofErr w:type="spellEnd"/>
      <w:r w:rsidR="00A07067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iCs/>
          <w:sz w:val="24"/>
          <w:szCs w:val="24"/>
        </w:rPr>
        <w:t>Bioetyka dla wszystkich</w:t>
      </w:r>
      <w:r w:rsidR="00223797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Pr="002A501A">
        <w:rPr>
          <w:rFonts w:ascii="Times New Roman" w:hAnsi="Times New Roman" w:cs="Times New Roman"/>
          <w:sz w:val="24"/>
          <w:szCs w:val="24"/>
        </w:rPr>
        <w:t>Kraków</w:t>
      </w:r>
      <w:r w:rsidR="00223797" w:rsidRPr="002A501A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="00223797" w:rsidRPr="002A501A">
        <w:rPr>
          <w:rFonts w:ascii="Times New Roman" w:hAnsi="Times New Roman" w:cs="Times New Roman"/>
          <w:sz w:val="24"/>
          <w:szCs w:val="24"/>
        </w:rPr>
        <w:t>eSPe</w:t>
      </w:r>
      <w:proofErr w:type="spellEnd"/>
      <w:r w:rsidR="00342FEA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223797" w:rsidRPr="002A501A">
        <w:rPr>
          <w:rFonts w:ascii="Times New Roman" w:hAnsi="Times New Roman" w:cs="Times New Roman"/>
          <w:sz w:val="24"/>
          <w:szCs w:val="24"/>
        </w:rPr>
        <w:t>,</w:t>
      </w:r>
      <w:r w:rsidR="00342FEA" w:rsidRPr="002A501A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2.</w:t>
      </w:r>
      <w:r w:rsidR="002866C7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A07067" w:rsidRPr="002A501A">
        <w:rPr>
          <w:rFonts w:ascii="Times New Roman" w:hAnsi="Times New Roman" w:cs="Times New Roman"/>
          <w:sz w:val="24"/>
          <w:szCs w:val="24"/>
        </w:rPr>
        <w:t xml:space="preserve">Edmund </w:t>
      </w:r>
      <w:r w:rsidRPr="002A501A">
        <w:rPr>
          <w:rFonts w:ascii="Times New Roman" w:hAnsi="Times New Roman" w:cs="Times New Roman"/>
          <w:sz w:val="24"/>
          <w:szCs w:val="24"/>
        </w:rPr>
        <w:t xml:space="preserve"> Kowalski, </w:t>
      </w:r>
      <w:r w:rsidRPr="002A501A">
        <w:rPr>
          <w:rFonts w:ascii="Times New Roman" w:hAnsi="Times New Roman" w:cs="Times New Roman"/>
          <w:i/>
          <w:iCs/>
          <w:sz w:val="24"/>
          <w:szCs w:val="24"/>
        </w:rPr>
        <w:t>Osoba i bioetyka</w:t>
      </w:r>
      <w:r w:rsidR="00223797" w:rsidRPr="002A501A">
        <w:rPr>
          <w:rFonts w:ascii="Times New Roman" w:hAnsi="Times New Roman" w:cs="Times New Roman"/>
          <w:sz w:val="24"/>
          <w:szCs w:val="24"/>
        </w:rPr>
        <w:t>. Kraków</w:t>
      </w:r>
      <w:r w:rsidR="00342FEA" w:rsidRPr="002A501A">
        <w:rPr>
          <w:rFonts w:ascii="Times New Roman" w:hAnsi="Times New Roman" w:cs="Times New Roman"/>
          <w:sz w:val="24"/>
          <w:szCs w:val="24"/>
        </w:rPr>
        <w:t>: Wydawnictwo</w:t>
      </w:r>
      <w:r w:rsidR="00223797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342FEA" w:rsidRPr="002A501A">
        <w:rPr>
          <w:rFonts w:ascii="Times New Roman" w:hAnsi="Times New Roman" w:cs="Times New Roman"/>
          <w:sz w:val="24"/>
          <w:szCs w:val="24"/>
        </w:rPr>
        <w:t xml:space="preserve"> Homo Dei, 2009</w:t>
      </w:r>
    </w:p>
    <w:p w:rsidR="000030C5" w:rsidRPr="002A501A" w:rsidRDefault="000030C5" w:rsidP="000030C5">
      <w:pPr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3.</w:t>
      </w:r>
      <w:r w:rsidR="002866C7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A07067" w:rsidRPr="002A501A">
        <w:rPr>
          <w:rFonts w:ascii="Times New Roman" w:hAnsi="Times New Roman" w:cs="Times New Roman"/>
          <w:sz w:val="24"/>
          <w:szCs w:val="24"/>
        </w:rPr>
        <w:t xml:space="preserve">Ramon 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A07067" w:rsidRPr="002A501A">
        <w:rPr>
          <w:rFonts w:ascii="Times New Roman" w:hAnsi="Times New Roman" w:cs="Times New Roman"/>
          <w:sz w:val="24"/>
          <w:szCs w:val="24"/>
        </w:rPr>
        <w:t xml:space="preserve">Lucas </w:t>
      </w:r>
      <w:proofErr w:type="spellStart"/>
      <w:r w:rsidR="00A07067" w:rsidRPr="002A501A">
        <w:rPr>
          <w:rFonts w:ascii="Times New Roman" w:hAnsi="Times New Roman" w:cs="Times New Roman"/>
          <w:sz w:val="24"/>
          <w:szCs w:val="24"/>
        </w:rPr>
        <w:t>Lucas</w:t>
      </w:r>
      <w:proofErr w:type="spellEnd"/>
      <w:r w:rsidR="00A07067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iCs/>
          <w:sz w:val="24"/>
          <w:szCs w:val="24"/>
        </w:rPr>
        <w:t>Bioetyka dla każdego</w:t>
      </w:r>
      <w:r w:rsidR="00342FEA" w:rsidRPr="002A501A">
        <w:rPr>
          <w:rFonts w:ascii="Times New Roman" w:hAnsi="Times New Roman" w:cs="Times New Roman"/>
          <w:sz w:val="24"/>
          <w:szCs w:val="24"/>
        </w:rPr>
        <w:t>. Częstochowa:</w:t>
      </w:r>
      <w:r w:rsidRPr="002A501A">
        <w:rPr>
          <w:rFonts w:ascii="Times New Roman" w:hAnsi="Times New Roman" w:cs="Times New Roman"/>
          <w:sz w:val="24"/>
          <w:szCs w:val="24"/>
        </w:rPr>
        <w:t xml:space="preserve"> Ed</w:t>
      </w:r>
      <w:r w:rsidR="00342FEA" w:rsidRPr="002A501A">
        <w:rPr>
          <w:rFonts w:ascii="Times New Roman" w:hAnsi="Times New Roman" w:cs="Times New Roman"/>
          <w:sz w:val="24"/>
          <w:szCs w:val="24"/>
        </w:rPr>
        <w:t>ycja Świętego Pawła, 2005</w:t>
      </w: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</w:rPr>
      </w:pP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2A501A">
        <w:rPr>
          <w:rFonts w:ascii="Times New Roman" w:hAnsi="Times New Roman" w:cs="Times New Roman"/>
          <w:i/>
          <w:iCs/>
          <w:sz w:val="24"/>
          <w:szCs w:val="24"/>
        </w:rPr>
        <w:t>Encyklopedia bioetyki</w:t>
      </w:r>
      <w:r w:rsidRPr="002A501A">
        <w:rPr>
          <w:rFonts w:ascii="Times New Roman" w:hAnsi="Times New Roman" w:cs="Times New Roman"/>
          <w:sz w:val="24"/>
          <w:szCs w:val="24"/>
        </w:rPr>
        <w:t>,</w:t>
      </w:r>
      <w:r w:rsidR="00342FEA" w:rsidRPr="002A501A">
        <w:rPr>
          <w:rFonts w:ascii="Times New Roman" w:hAnsi="Times New Roman" w:cs="Times New Roman"/>
          <w:sz w:val="24"/>
          <w:szCs w:val="24"/>
        </w:rPr>
        <w:t xml:space="preserve">  red. Andrzej  </w:t>
      </w:r>
      <w:proofErr w:type="spellStart"/>
      <w:r w:rsidR="00342FEA" w:rsidRPr="002A501A">
        <w:rPr>
          <w:rFonts w:ascii="Times New Roman" w:hAnsi="Times New Roman" w:cs="Times New Roman"/>
          <w:sz w:val="24"/>
          <w:szCs w:val="24"/>
        </w:rPr>
        <w:t>Muszala</w:t>
      </w:r>
      <w:proofErr w:type="spellEnd"/>
      <w:r w:rsidR="00342FEA" w:rsidRPr="002A501A">
        <w:rPr>
          <w:rFonts w:ascii="Times New Roman" w:hAnsi="Times New Roman" w:cs="Times New Roman"/>
          <w:sz w:val="24"/>
          <w:szCs w:val="24"/>
        </w:rPr>
        <w:t xml:space="preserve">. Radom: </w:t>
      </w:r>
      <w:r w:rsidRPr="002A501A">
        <w:rPr>
          <w:rFonts w:ascii="Times New Roman" w:hAnsi="Times New Roman" w:cs="Times New Roman"/>
          <w:sz w:val="24"/>
          <w:szCs w:val="24"/>
        </w:rPr>
        <w:t>Polskie Wy</w:t>
      </w:r>
      <w:r w:rsidR="00342FEA" w:rsidRPr="002A501A">
        <w:rPr>
          <w:rFonts w:ascii="Times New Roman" w:hAnsi="Times New Roman" w:cs="Times New Roman"/>
          <w:sz w:val="24"/>
          <w:szCs w:val="24"/>
        </w:rPr>
        <w:t xml:space="preserve">dawnictwo Encyklopedyczne, </w:t>
      </w:r>
      <w:r w:rsidRPr="002A501A">
        <w:rPr>
          <w:rFonts w:ascii="Times New Roman" w:hAnsi="Times New Roman" w:cs="Times New Roman"/>
          <w:sz w:val="24"/>
          <w:szCs w:val="24"/>
        </w:rPr>
        <w:t xml:space="preserve"> 2009.</w:t>
      </w: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5.</w:t>
      </w:r>
      <w:r w:rsidR="00342FEA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342FEA" w:rsidRPr="002A501A">
        <w:rPr>
          <w:rFonts w:ascii="Times New Roman" w:hAnsi="Times New Roman" w:cs="Times New Roman"/>
          <w:i/>
          <w:iCs/>
          <w:sz w:val="24"/>
          <w:szCs w:val="24"/>
        </w:rPr>
        <w:t>Bioetyka</w:t>
      </w:r>
      <w:r w:rsidR="00342FEA" w:rsidRPr="002A501A">
        <w:rPr>
          <w:rFonts w:ascii="Times New Roman" w:hAnsi="Times New Roman" w:cs="Times New Roman"/>
          <w:sz w:val="24"/>
          <w:szCs w:val="24"/>
        </w:rPr>
        <w:t xml:space="preserve">, red. </w:t>
      </w:r>
      <w:r w:rsidR="00A07067" w:rsidRPr="002A501A">
        <w:rPr>
          <w:rFonts w:ascii="Times New Roman" w:hAnsi="Times New Roman" w:cs="Times New Roman"/>
          <w:sz w:val="24"/>
          <w:szCs w:val="24"/>
        </w:rPr>
        <w:t xml:space="preserve">Joanna </w:t>
      </w:r>
      <w:r w:rsidR="00342FEA" w:rsidRPr="002A501A">
        <w:rPr>
          <w:rFonts w:ascii="Times New Roman" w:hAnsi="Times New Roman" w:cs="Times New Roman"/>
          <w:sz w:val="24"/>
          <w:szCs w:val="24"/>
        </w:rPr>
        <w:t>Różańska, Weronika Chańska. Warszawa: Wydawnictwo</w:t>
      </w:r>
      <w:r w:rsidRPr="002A501A">
        <w:rPr>
          <w:rFonts w:ascii="Times New Roman" w:hAnsi="Times New Roman" w:cs="Times New Roman"/>
          <w:sz w:val="24"/>
          <w:szCs w:val="24"/>
        </w:rPr>
        <w:t xml:space="preserve"> LEX</w:t>
      </w:r>
      <w:r w:rsidR="00342FEA" w:rsidRPr="002A501A">
        <w:rPr>
          <w:rFonts w:ascii="Times New Roman" w:hAnsi="Times New Roman" w:cs="Times New Roman"/>
          <w:sz w:val="24"/>
          <w:szCs w:val="24"/>
        </w:rPr>
        <w:t xml:space="preserve"> Grupa Wolters Kluwer, </w:t>
      </w:r>
      <w:r w:rsidRPr="002A501A">
        <w:rPr>
          <w:rFonts w:ascii="Times New Roman" w:hAnsi="Times New Roman" w:cs="Times New Roman"/>
          <w:sz w:val="24"/>
          <w:szCs w:val="24"/>
        </w:rPr>
        <w:t>2013.</w:t>
      </w: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6. </w:t>
      </w:r>
      <w:r w:rsidR="00A07067" w:rsidRPr="002A501A">
        <w:rPr>
          <w:rFonts w:ascii="Times New Roman" w:hAnsi="Times New Roman" w:cs="Times New Roman"/>
          <w:sz w:val="24"/>
          <w:szCs w:val="24"/>
        </w:rPr>
        <w:t xml:space="preserve">Tadeusz </w:t>
      </w:r>
      <w:r w:rsidR="00342FEA" w:rsidRPr="002A501A">
        <w:rPr>
          <w:rFonts w:ascii="Times New Roman" w:hAnsi="Times New Roman" w:cs="Times New Roman"/>
          <w:sz w:val="24"/>
          <w:szCs w:val="24"/>
        </w:rPr>
        <w:t>Ślipko</w:t>
      </w:r>
      <w:r w:rsidR="00A07067" w:rsidRPr="002A501A">
        <w:rPr>
          <w:rFonts w:ascii="Times New Roman" w:hAnsi="Times New Roman" w:cs="Times New Roman"/>
          <w:sz w:val="24"/>
          <w:szCs w:val="24"/>
        </w:rPr>
        <w:t>,</w:t>
      </w:r>
      <w:r w:rsidR="00342FEA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i/>
          <w:iCs/>
          <w:sz w:val="24"/>
          <w:szCs w:val="24"/>
        </w:rPr>
        <w:t>Bioetyka – najważniejsze problemy</w:t>
      </w:r>
      <w:r w:rsidR="00342FEA" w:rsidRPr="002A501A">
        <w:rPr>
          <w:rFonts w:ascii="Times New Roman" w:hAnsi="Times New Roman" w:cs="Times New Roman"/>
          <w:sz w:val="24"/>
          <w:szCs w:val="24"/>
        </w:rPr>
        <w:t>. Kraków:</w:t>
      </w:r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="00342FEA" w:rsidRPr="002A501A">
        <w:rPr>
          <w:rFonts w:ascii="Times New Roman" w:hAnsi="Times New Roman" w:cs="Times New Roman"/>
          <w:sz w:val="24"/>
          <w:szCs w:val="24"/>
        </w:rPr>
        <w:t xml:space="preserve">Wydawnictwo Petrus, </w:t>
      </w:r>
      <w:r w:rsidRPr="002A501A">
        <w:rPr>
          <w:rFonts w:ascii="Times New Roman" w:hAnsi="Times New Roman" w:cs="Times New Roman"/>
          <w:sz w:val="24"/>
          <w:szCs w:val="24"/>
        </w:rPr>
        <w:t>2012</w:t>
      </w: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2A501A">
        <w:rPr>
          <w:rFonts w:ascii="Times New Roman" w:hAnsi="Times New Roman" w:cs="Times New Roman"/>
          <w:sz w:val="24"/>
          <w:szCs w:val="24"/>
        </w:rPr>
        <w:t>7.</w:t>
      </w:r>
      <w:r w:rsidRPr="002A501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07067" w:rsidRPr="002A501A">
        <w:rPr>
          <w:rFonts w:ascii="Times New Roman" w:hAnsi="Times New Roman" w:cs="Times New Roman"/>
          <w:sz w:val="24"/>
          <w:szCs w:val="24"/>
          <w:lang w:val="it-IT"/>
        </w:rPr>
        <w:t>Elio Sgreccia</w:t>
      </w:r>
      <w:r w:rsidRPr="002A501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  <w:lang w:val="it-IT"/>
        </w:rPr>
        <w:t>Manuale di bioetica I. Fondamenti ed etica biomedica</w:t>
      </w:r>
      <w:r w:rsidR="00342FEA" w:rsidRPr="002A501A">
        <w:rPr>
          <w:rFonts w:ascii="Times New Roman" w:hAnsi="Times New Roman" w:cs="Times New Roman"/>
          <w:sz w:val="24"/>
          <w:szCs w:val="24"/>
          <w:lang w:val="it-IT"/>
        </w:rPr>
        <w:t>. Milano: Vita e Pensiero,</w:t>
      </w:r>
      <w:r w:rsidRPr="002A501A">
        <w:rPr>
          <w:rFonts w:ascii="Times New Roman" w:hAnsi="Times New Roman" w:cs="Times New Roman"/>
          <w:sz w:val="24"/>
          <w:szCs w:val="24"/>
          <w:lang w:val="it-IT"/>
        </w:rPr>
        <w:t>1999</w:t>
      </w:r>
    </w:p>
    <w:p w:rsidR="00F70E43" w:rsidRPr="002A501A" w:rsidRDefault="00F70E43" w:rsidP="002A6577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030C5" w:rsidRPr="002A501A" w:rsidRDefault="000030C5" w:rsidP="002A6577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501A">
        <w:rPr>
          <w:rFonts w:ascii="Times New Roman" w:hAnsi="Times New Roman" w:cs="Times New Roman"/>
          <w:b/>
          <w:sz w:val="24"/>
          <w:szCs w:val="24"/>
          <w:lang w:val="it-IT"/>
        </w:rPr>
        <w:t>“Język migowy”</w:t>
      </w:r>
    </w:p>
    <w:p w:rsidR="000030C5" w:rsidRPr="002A501A" w:rsidRDefault="000030C5" w:rsidP="002A6577">
      <w:pPr>
        <w:rPr>
          <w:rFonts w:ascii="Times New Roman" w:eastAsia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1.</w:t>
      </w:r>
      <w:r w:rsidRPr="002A5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067" w:rsidRPr="002A501A">
        <w:rPr>
          <w:rFonts w:ascii="Times New Roman" w:eastAsia="Times New Roman" w:hAnsi="Times New Roman" w:cs="Times New Roman"/>
          <w:sz w:val="24"/>
          <w:szCs w:val="24"/>
        </w:rPr>
        <w:t xml:space="preserve">Bogdan Szczepankowski </w:t>
      </w:r>
      <w:r w:rsidRPr="002A50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eastAsia="Times New Roman" w:hAnsi="Times New Roman" w:cs="Times New Roman"/>
          <w:i/>
          <w:sz w:val="24"/>
          <w:szCs w:val="24"/>
        </w:rPr>
        <w:t>Język migowy. Pierwsza pomoc medyczna</w:t>
      </w:r>
      <w:r w:rsidR="00342FEA" w:rsidRPr="002A501A">
        <w:rPr>
          <w:rFonts w:ascii="Times New Roman" w:eastAsia="Times New Roman" w:hAnsi="Times New Roman" w:cs="Times New Roman"/>
          <w:sz w:val="24"/>
          <w:szCs w:val="24"/>
        </w:rPr>
        <w:t>. Warszawa: Wydawnictwo CEM, 1996</w:t>
      </w: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906A8" w:rsidRPr="002A5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067" w:rsidRPr="002A501A">
        <w:rPr>
          <w:rFonts w:ascii="Times New Roman" w:eastAsia="Times New Roman" w:hAnsi="Times New Roman" w:cs="Times New Roman"/>
          <w:sz w:val="24"/>
          <w:szCs w:val="24"/>
        </w:rPr>
        <w:t>Józef  K.</w:t>
      </w:r>
      <w:r w:rsidRPr="002A501A">
        <w:rPr>
          <w:rFonts w:ascii="Times New Roman" w:hAnsi="Times New Roman" w:cs="Times New Roman"/>
          <w:sz w:val="24"/>
          <w:szCs w:val="24"/>
        </w:rPr>
        <w:t xml:space="preserve"> Hendzel, </w:t>
      </w:r>
      <w:r w:rsidRPr="002A501A">
        <w:rPr>
          <w:rFonts w:ascii="Times New Roman" w:hAnsi="Times New Roman" w:cs="Times New Roman"/>
          <w:i/>
          <w:sz w:val="24"/>
          <w:szCs w:val="24"/>
        </w:rPr>
        <w:t>Słownik polskiego języka miganego</w:t>
      </w:r>
      <w:r w:rsidR="00342FEA" w:rsidRPr="002A501A">
        <w:rPr>
          <w:rFonts w:ascii="Times New Roman" w:hAnsi="Times New Roman" w:cs="Times New Roman"/>
          <w:sz w:val="24"/>
          <w:szCs w:val="24"/>
        </w:rPr>
        <w:t>. Olsztyn: Wydawnictwo Rakiel, 1999</w:t>
      </w:r>
    </w:p>
    <w:p w:rsidR="00F70E43" w:rsidRPr="002A501A" w:rsidRDefault="00F70E43" w:rsidP="002A6577">
      <w:pPr>
        <w:rPr>
          <w:rFonts w:ascii="Times New Roman" w:hAnsi="Times New Roman" w:cs="Times New Roman"/>
          <w:b/>
          <w:sz w:val="24"/>
          <w:szCs w:val="24"/>
        </w:rPr>
      </w:pPr>
    </w:p>
    <w:p w:rsidR="000030C5" w:rsidRPr="002A501A" w:rsidRDefault="000030C5" w:rsidP="002A6577">
      <w:pPr>
        <w:rPr>
          <w:rFonts w:ascii="Times New Roman" w:hAnsi="Times New Roman" w:cs="Times New Roman"/>
          <w:b/>
          <w:sz w:val="24"/>
          <w:szCs w:val="24"/>
        </w:rPr>
      </w:pPr>
      <w:r w:rsidRPr="002A501A">
        <w:rPr>
          <w:rFonts w:ascii="Times New Roman" w:hAnsi="Times New Roman" w:cs="Times New Roman"/>
          <w:b/>
          <w:sz w:val="24"/>
          <w:szCs w:val="24"/>
        </w:rPr>
        <w:t>„Język obcy w zawodzie”</w:t>
      </w: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1.</w:t>
      </w:r>
      <w:r w:rsidR="00CE7113" w:rsidRPr="002A5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113" w:rsidRPr="002A501A">
        <w:rPr>
          <w:rFonts w:ascii="Times New Roman" w:hAnsi="Times New Roman" w:cs="Times New Roman"/>
          <w:sz w:val="24"/>
          <w:szCs w:val="24"/>
        </w:rPr>
        <w:t>Ewa</w:t>
      </w:r>
      <w:r w:rsidR="00A07067" w:rsidRPr="002A5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113" w:rsidRPr="002A501A">
        <w:rPr>
          <w:rFonts w:ascii="Times New Roman" w:hAnsi="Times New Roman" w:cs="Times New Roman"/>
          <w:sz w:val="24"/>
          <w:szCs w:val="24"/>
        </w:rPr>
        <w:t xml:space="preserve"> Fleischer, </w:t>
      </w:r>
      <w:r w:rsidRPr="002A501A">
        <w:rPr>
          <w:rFonts w:ascii="Times New Roman" w:hAnsi="Times New Roman" w:cs="Times New Roman"/>
          <w:i/>
          <w:sz w:val="24"/>
          <w:szCs w:val="24"/>
        </w:rPr>
        <w:t>Język angielski zawodowy w branży stomatologicznej</w:t>
      </w:r>
      <w:r w:rsidR="00342FEA" w:rsidRPr="002A501A">
        <w:rPr>
          <w:rFonts w:ascii="Times New Roman" w:hAnsi="Times New Roman" w:cs="Times New Roman"/>
          <w:sz w:val="24"/>
          <w:szCs w:val="24"/>
        </w:rPr>
        <w:t xml:space="preserve">. </w:t>
      </w:r>
      <w:r w:rsidR="005E3BB9" w:rsidRPr="002A50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2FEA" w:rsidRPr="002A501A">
        <w:rPr>
          <w:rFonts w:ascii="Times New Roman" w:hAnsi="Times New Roman" w:cs="Times New Roman"/>
          <w:sz w:val="24"/>
          <w:szCs w:val="24"/>
        </w:rPr>
        <w:t>Warszawa:</w:t>
      </w:r>
      <w:r w:rsidRPr="002A501A">
        <w:rPr>
          <w:rFonts w:ascii="Times New Roman" w:hAnsi="Times New Roman" w:cs="Times New Roman"/>
          <w:sz w:val="24"/>
          <w:szCs w:val="24"/>
        </w:rPr>
        <w:t xml:space="preserve"> Wydawnictwo </w:t>
      </w:r>
      <w:r w:rsidR="00342FEA" w:rsidRPr="002A501A">
        <w:rPr>
          <w:rFonts w:ascii="Times New Roman" w:hAnsi="Times New Roman" w:cs="Times New Roman"/>
          <w:sz w:val="24"/>
          <w:szCs w:val="24"/>
        </w:rPr>
        <w:t>Centrum Rozwoju Edukacji EDICON, 2018</w:t>
      </w: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2. </w:t>
      </w:r>
      <w:r w:rsidR="00CE7113" w:rsidRPr="002A501A">
        <w:rPr>
          <w:rFonts w:ascii="Times New Roman" w:hAnsi="Times New Roman" w:cs="Times New Roman"/>
          <w:sz w:val="24"/>
          <w:szCs w:val="24"/>
        </w:rPr>
        <w:t xml:space="preserve">Anna Lipińska </w:t>
      </w:r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="00CE7113" w:rsidRPr="002A501A">
        <w:rPr>
          <w:rFonts w:ascii="Times New Roman" w:hAnsi="Times New Roman" w:cs="Times New Roman"/>
          <w:sz w:val="24"/>
          <w:szCs w:val="24"/>
        </w:rPr>
        <w:t>Sylwia Wiśniewska-</w:t>
      </w:r>
      <w:proofErr w:type="spellStart"/>
      <w:r w:rsidR="00CE7113" w:rsidRPr="002A501A">
        <w:rPr>
          <w:rFonts w:ascii="Times New Roman" w:hAnsi="Times New Roman" w:cs="Times New Roman"/>
          <w:sz w:val="24"/>
          <w:szCs w:val="24"/>
        </w:rPr>
        <w:t>Leśków</w:t>
      </w:r>
      <w:proofErr w:type="spellEnd"/>
      <w:r w:rsidR="00CE7113" w:rsidRPr="002A501A">
        <w:rPr>
          <w:rFonts w:ascii="Times New Roman" w:hAnsi="Times New Roman" w:cs="Times New Roman"/>
          <w:sz w:val="24"/>
          <w:szCs w:val="24"/>
        </w:rPr>
        <w:t xml:space="preserve"> </w:t>
      </w:r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="00CE7113" w:rsidRPr="002A501A">
        <w:rPr>
          <w:rFonts w:ascii="Times New Roman" w:hAnsi="Times New Roman" w:cs="Times New Roman"/>
          <w:sz w:val="24"/>
          <w:szCs w:val="24"/>
        </w:rPr>
        <w:t>Zuzanna Szczepankiewicz</w:t>
      </w:r>
      <w:r w:rsidRPr="002A501A">
        <w:rPr>
          <w:rFonts w:ascii="Times New Roman" w:hAnsi="Times New Roman" w:cs="Times New Roman"/>
          <w:sz w:val="24"/>
          <w:szCs w:val="24"/>
        </w:rPr>
        <w:t xml:space="preserve">., 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2A501A">
        <w:rPr>
          <w:rFonts w:ascii="Times New Roman" w:hAnsi="Times New Roman" w:cs="Times New Roman"/>
          <w:i/>
          <w:sz w:val="24"/>
          <w:szCs w:val="24"/>
        </w:rPr>
        <w:t>MedicalSciences</w:t>
      </w:r>
      <w:proofErr w:type="spellEnd"/>
      <w:r w:rsidR="003E377E" w:rsidRPr="002A501A">
        <w:rPr>
          <w:rFonts w:ascii="Times New Roman" w:hAnsi="Times New Roman" w:cs="Times New Roman"/>
          <w:sz w:val="24"/>
          <w:szCs w:val="24"/>
        </w:rPr>
        <w:t xml:space="preserve">. Wrocław: Wydawnictwo </w:t>
      </w:r>
      <w:proofErr w:type="spellStart"/>
      <w:r w:rsidR="003E377E" w:rsidRPr="002A501A"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 w:rsidR="003E377E" w:rsidRPr="002A501A">
        <w:rPr>
          <w:rFonts w:ascii="Times New Roman" w:hAnsi="Times New Roman" w:cs="Times New Roman"/>
          <w:sz w:val="24"/>
          <w:szCs w:val="24"/>
        </w:rPr>
        <w:t>,</w:t>
      </w:r>
      <w:r w:rsidRPr="002A501A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3. </w:t>
      </w:r>
      <w:r w:rsidR="00CE7113" w:rsidRPr="002A501A">
        <w:rPr>
          <w:rFonts w:ascii="Times New Roman" w:hAnsi="Times New Roman" w:cs="Times New Roman"/>
          <w:sz w:val="24"/>
          <w:szCs w:val="24"/>
        </w:rPr>
        <w:t xml:space="preserve">Joanna Ciecierska </w:t>
      </w:r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="00CE7113" w:rsidRPr="002A501A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="00CE7113" w:rsidRPr="002A501A">
        <w:rPr>
          <w:rFonts w:ascii="Times New Roman" w:hAnsi="Times New Roman" w:cs="Times New Roman"/>
          <w:sz w:val="24"/>
          <w:szCs w:val="24"/>
        </w:rPr>
        <w:t>Jenike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, 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2A501A">
        <w:rPr>
          <w:rFonts w:ascii="Times New Roman" w:hAnsi="Times New Roman" w:cs="Times New Roman"/>
          <w:i/>
          <w:sz w:val="24"/>
          <w:szCs w:val="24"/>
        </w:rPr>
        <w:t>medicine</w:t>
      </w:r>
      <w:proofErr w:type="spellEnd"/>
      <w:r w:rsidR="003E377E" w:rsidRPr="002A501A">
        <w:rPr>
          <w:rFonts w:ascii="Times New Roman" w:hAnsi="Times New Roman" w:cs="Times New Roman"/>
          <w:sz w:val="24"/>
          <w:szCs w:val="24"/>
        </w:rPr>
        <w:t xml:space="preserve">. Warszawa: Wydawnictwo </w:t>
      </w:r>
      <w:r w:rsidR="00144668" w:rsidRPr="002A501A">
        <w:rPr>
          <w:rFonts w:ascii="Times New Roman" w:hAnsi="Times New Roman" w:cs="Times New Roman"/>
          <w:sz w:val="24"/>
          <w:szCs w:val="24"/>
        </w:rPr>
        <w:t xml:space="preserve">Lekarskie </w:t>
      </w:r>
      <w:r w:rsidR="003E377E" w:rsidRPr="002A501A">
        <w:rPr>
          <w:rFonts w:ascii="Times New Roman" w:hAnsi="Times New Roman" w:cs="Times New Roman"/>
          <w:sz w:val="24"/>
          <w:szCs w:val="24"/>
        </w:rPr>
        <w:t>PZWL,</w:t>
      </w:r>
      <w:r w:rsidRPr="002A501A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0030C5" w:rsidRPr="002A501A" w:rsidRDefault="000030C5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4. </w:t>
      </w:r>
      <w:r w:rsidR="00CE7113" w:rsidRPr="002A501A">
        <w:rPr>
          <w:rFonts w:ascii="Times New Roman" w:hAnsi="Times New Roman" w:cs="Times New Roman"/>
          <w:sz w:val="24"/>
          <w:szCs w:val="24"/>
        </w:rPr>
        <w:t xml:space="preserve">Anna </w:t>
      </w:r>
      <w:r w:rsidRPr="002A501A">
        <w:rPr>
          <w:rFonts w:ascii="Times New Roman" w:hAnsi="Times New Roman" w:cs="Times New Roman"/>
          <w:sz w:val="24"/>
          <w:szCs w:val="24"/>
        </w:rPr>
        <w:t xml:space="preserve">Podlewska </w:t>
      </w:r>
      <w:r w:rsidRPr="002A501A">
        <w:rPr>
          <w:rFonts w:ascii="Times New Roman" w:hAnsi="Times New Roman" w:cs="Times New Roman"/>
          <w:i/>
          <w:sz w:val="24"/>
          <w:szCs w:val="24"/>
        </w:rPr>
        <w:t>, Angielski w tłumaczeniach – medyczny</w:t>
      </w:r>
      <w:r w:rsidR="003E377E" w:rsidRPr="002A501A">
        <w:rPr>
          <w:rFonts w:ascii="Times New Roman" w:hAnsi="Times New Roman" w:cs="Times New Roman"/>
          <w:sz w:val="24"/>
          <w:szCs w:val="24"/>
        </w:rPr>
        <w:t xml:space="preserve">. Warszawa: Wydawnictwo </w:t>
      </w:r>
      <w:proofErr w:type="spellStart"/>
      <w:r w:rsidR="003E377E" w:rsidRPr="002A501A"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 w:rsidR="003E377E" w:rsidRPr="002A501A">
        <w:rPr>
          <w:rFonts w:ascii="Times New Roman" w:hAnsi="Times New Roman" w:cs="Times New Roman"/>
          <w:sz w:val="24"/>
          <w:szCs w:val="24"/>
        </w:rPr>
        <w:t>,</w:t>
      </w:r>
      <w:r w:rsidR="00440B7C" w:rsidRPr="002A501A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440B7C" w:rsidRPr="002A501A" w:rsidRDefault="00440B7C" w:rsidP="002A6577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 xml:space="preserve">5. Jenny </w:t>
      </w:r>
      <w:proofErr w:type="spellStart"/>
      <w:r w:rsidRPr="002A501A">
        <w:rPr>
          <w:rFonts w:ascii="Times New Roman" w:hAnsi="Times New Roman" w:cs="Times New Roman"/>
          <w:sz w:val="24"/>
          <w:szCs w:val="24"/>
        </w:rPr>
        <w:t>Doole’y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1A">
        <w:rPr>
          <w:rFonts w:ascii="Times New Roman" w:hAnsi="Times New Roman" w:cs="Times New Roman"/>
          <w:i/>
          <w:sz w:val="24"/>
          <w:szCs w:val="24"/>
        </w:rPr>
        <w:t>Career</w:t>
      </w:r>
      <w:proofErr w:type="spellEnd"/>
      <w:r w:rsidRPr="002A5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01A">
        <w:rPr>
          <w:rFonts w:ascii="Times New Roman" w:hAnsi="Times New Roman" w:cs="Times New Roman"/>
          <w:i/>
          <w:sz w:val="24"/>
          <w:szCs w:val="24"/>
        </w:rPr>
        <w:t>Paths</w:t>
      </w:r>
      <w:proofErr w:type="spellEnd"/>
      <w:r w:rsidR="00EA2940" w:rsidRPr="002A501A">
        <w:rPr>
          <w:rFonts w:ascii="Times New Roman" w:hAnsi="Times New Roman" w:cs="Times New Roman"/>
          <w:i/>
          <w:sz w:val="24"/>
          <w:szCs w:val="24"/>
        </w:rPr>
        <w:t>:</w:t>
      </w:r>
      <w:r w:rsidRPr="002A5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01A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="00EA2940" w:rsidRPr="002A501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A2940" w:rsidRPr="002A501A">
        <w:rPr>
          <w:rFonts w:ascii="Times New Roman" w:hAnsi="Times New Roman" w:cs="Times New Roman"/>
          <w:i/>
          <w:sz w:val="24"/>
          <w:szCs w:val="24"/>
        </w:rPr>
        <w:t>S</w:t>
      </w:r>
      <w:r w:rsidRPr="002A501A">
        <w:rPr>
          <w:rFonts w:ascii="Times New Roman" w:hAnsi="Times New Roman" w:cs="Times New Roman"/>
          <w:i/>
          <w:sz w:val="24"/>
          <w:szCs w:val="24"/>
        </w:rPr>
        <w:t>tudent’s</w:t>
      </w:r>
      <w:proofErr w:type="spellEnd"/>
      <w:r w:rsidRPr="002A5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501A"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 w:rsidRPr="002A501A">
        <w:rPr>
          <w:rFonts w:ascii="Times New Roman" w:hAnsi="Times New Roman" w:cs="Times New Roman"/>
          <w:sz w:val="24"/>
          <w:szCs w:val="24"/>
        </w:rPr>
        <w:t>, Express Publishing</w:t>
      </w:r>
    </w:p>
    <w:p w:rsidR="00F70E43" w:rsidRPr="002A501A" w:rsidRDefault="00F70E43" w:rsidP="002A6577">
      <w:pPr>
        <w:rPr>
          <w:rFonts w:ascii="Times New Roman" w:hAnsi="Times New Roman" w:cs="Times New Roman"/>
          <w:b/>
          <w:sz w:val="24"/>
          <w:szCs w:val="24"/>
        </w:rPr>
      </w:pPr>
    </w:p>
    <w:p w:rsidR="001D6389" w:rsidRPr="002A501A" w:rsidRDefault="001D6389" w:rsidP="002A6577">
      <w:pPr>
        <w:rPr>
          <w:rFonts w:ascii="Times New Roman" w:hAnsi="Times New Roman" w:cs="Times New Roman"/>
          <w:b/>
          <w:sz w:val="24"/>
          <w:szCs w:val="24"/>
        </w:rPr>
      </w:pPr>
      <w:r w:rsidRPr="002A501A">
        <w:rPr>
          <w:rFonts w:ascii="Times New Roman" w:hAnsi="Times New Roman" w:cs="Times New Roman"/>
          <w:b/>
          <w:sz w:val="24"/>
          <w:szCs w:val="24"/>
        </w:rPr>
        <w:t>„Wychowanie fizyczne”</w:t>
      </w:r>
    </w:p>
    <w:p w:rsidR="001D6389" w:rsidRPr="002A501A" w:rsidRDefault="001D6389" w:rsidP="001D6389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1. Portale edukacyjne:</w:t>
      </w:r>
    </w:p>
    <w:p w:rsidR="001D6389" w:rsidRPr="002A501A" w:rsidRDefault="001D6389" w:rsidP="001D6389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- Centrum sportowca pl</w:t>
      </w:r>
      <w:r w:rsidR="00440B7C" w:rsidRPr="002A501A">
        <w:rPr>
          <w:rFonts w:ascii="Times New Roman" w:hAnsi="Times New Roman" w:cs="Times New Roman"/>
          <w:sz w:val="24"/>
          <w:szCs w:val="24"/>
        </w:rPr>
        <w:t>.</w:t>
      </w:r>
    </w:p>
    <w:p w:rsidR="001D6389" w:rsidRPr="002A501A" w:rsidRDefault="001D6389" w:rsidP="001D6389">
      <w:pPr>
        <w:rPr>
          <w:rFonts w:ascii="Times New Roman" w:hAnsi="Times New Roman" w:cs="Times New Roman"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- Jasna strona spektrum pl</w:t>
      </w:r>
      <w:r w:rsidR="00440B7C" w:rsidRPr="002A50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D6389" w:rsidRPr="002A501A" w:rsidRDefault="001D6389" w:rsidP="001D6389">
      <w:pPr>
        <w:rPr>
          <w:rFonts w:ascii="Times New Roman" w:hAnsi="Times New Roman" w:cs="Times New Roman"/>
          <w:b/>
          <w:sz w:val="24"/>
          <w:szCs w:val="24"/>
        </w:rPr>
      </w:pPr>
      <w:r w:rsidRPr="002A501A">
        <w:rPr>
          <w:rFonts w:ascii="Times New Roman" w:hAnsi="Times New Roman" w:cs="Times New Roman"/>
          <w:sz w:val="24"/>
          <w:szCs w:val="24"/>
        </w:rPr>
        <w:t>- Drużyna energii pl</w:t>
      </w:r>
      <w:r w:rsidR="00440B7C" w:rsidRPr="002A501A">
        <w:rPr>
          <w:rFonts w:ascii="Times New Roman" w:hAnsi="Times New Roman" w:cs="Times New Roman"/>
          <w:sz w:val="24"/>
          <w:szCs w:val="24"/>
        </w:rPr>
        <w:t>.</w:t>
      </w:r>
      <w:r w:rsidRPr="002A501A">
        <w:rPr>
          <w:rFonts w:ascii="Times New Roman" w:hAnsi="Times New Roman" w:cs="Times New Roman"/>
          <w:sz w:val="24"/>
          <w:szCs w:val="24"/>
        </w:rPr>
        <w:t xml:space="preserve"> - ćwiczenia w domu</w:t>
      </w:r>
    </w:p>
    <w:p w:rsidR="00F70E43" w:rsidRDefault="00F70E43" w:rsidP="0018254D">
      <w:pPr>
        <w:rPr>
          <w:b/>
          <w:sz w:val="24"/>
          <w:szCs w:val="24"/>
        </w:rPr>
      </w:pPr>
    </w:p>
    <w:sectPr w:rsidR="00F70E43" w:rsidSect="002125F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E20D6"/>
    <w:multiLevelType w:val="hybridMultilevel"/>
    <w:tmpl w:val="E73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33464"/>
    <w:multiLevelType w:val="hybridMultilevel"/>
    <w:tmpl w:val="7B82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551"/>
    <w:multiLevelType w:val="hybridMultilevel"/>
    <w:tmpl w:val="FBE4F9E2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AF6"/>
    <w:multiLevelType w:val="hybridMultilevel"/>
    <w:tmpl w:val="06D2F15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C4919"/>
    <w:multiLevelType w:val="hybridMultilevel"/>
    <w:tmpl w:val="00F8985A"/>
    <w:lvl w:ilvl="0" w:tplc="AE8A6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F0B"/>
    <w:multiLevelType w:val="hybridMultilevel"/>
    <w:tmpl w:val="CAFE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5FDB"/>
    <w:multiLevelType w:val="hybridMultilevel"/>
    <w:tmpl w:val="11EE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A35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35F3"/>
    <w:multiLevelType w:val="hybridMultilevel"/>
    <w:tmpl w:val="FA0C6C0A"/>
    <w:lvl w:ilvl="0" w:tplc="04FA2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5624D"/>
    <w:multiLevelType w:val="hybridMultilevel"/>
    <w:tmpl w:val="EE64F48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E7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1594"/>
    <w:multiLevelType w:val="hybridMultilevel"/>
    <w:tmpl w:val="CF56985E"/>
    <w:lvl w:ilvl="0" w:tplc="07AA7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4672"/>
    <w:multiLevelType w:val="hybridMultilevel"/>
    <w:tmpl w:val="5C20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15AB"/>
    <w:multiLevelType w:val="hybridMultilevel"/>
    <w:tmpl w:val="A62C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4DF3"/>
    <w:multiLevelType w:val="hybridMultilevel"/>
    <w:tmpl w:val="E572FE14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0731"/>
    <w:multiLevelType w:val="hybridMultilevel"/>
    <w:tmpl w:val="D05E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566D"/>
    <w:multiLevelType w:val="hybridMultilevel"/>
    <w:tmpl w:val="4F4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FCF"/>
    <w:multiLevelType w:val="hybridMultilevel"/>
    <w:tmpl w:val="1A988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4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1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28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B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D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8F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3B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28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8497E"/>
    <w:multiLevelType w:val="hybridMultilevel"/>
    <w:tmpl w:val="427E2AB2"/>
    <w:lvl w:ilvl="0" w:tplc="26560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E083E"/>
    <w:multiLevelType w:val="hybridMultilevel"/>
    <w:tmpl w:val="67F8F56C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A5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E04AB"/>
    <w:multiLevelType w:val="hybridMultilevel"/>
    <w:tmpl w:val="939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D0233"/>
    <w:multiLevelType w:val="hybridMultilevel"/>
    <w:tmpl w:val="3244E278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14D2A"/>
    <w:multiLevelType w:val="hybridMultilevel"/>
    <w:tmpl w:val="FFEA4072"/>
    <w:lvl w:ilvl="0" w:tplc="02B89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7"/>
  </w:num>
  <w:num w:numId="9">
    <w:abstractNumId w:val="20"/>
  </w:num>
  <w:num w:numId="10">
    <w:abstractNumId w:val="18"/>
  </w:num>
  <w:num w:numId="11">
    <w:abstractNumId w:val="9"/>
  </w:num>
  <w:num w:numId="12">
    <w:abstractNumId w:val="4"/>
  </w:num>
  <w:num w:numId="13">
    <w:abstractNumId w:val="13"/>
  </w:num>
  <w:num w:numId="14">
    <w:abstractNumId w:val="3"/>
  </w:num>
  <w:num w:numId="15">
    <w:abstractNumId w:val="17"/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1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D"/>
    <w:rsid w:val="000030C5"/>
    <w:rsid w:val="00020EEB"/>
    <w:rsid w:val="00033F93"/>
    <w:rsid w:val="00057A5D"/>
    <w:rsid w:val="00091A35"/>
    <w:rsid w:val="000A2D47"/>
    <w:rsid w:val="000C5BFC"/>
    <w:rsid w:val="000C6208"/>
    <w:rsid w:val="000F3743"/>
    <w:rsid w:val="000F4DC3"/>
    <w:rsid w:val="000F5799"/>
    <w:rsid w:val="00102208"/>
    <w:rsid w:val="00103806"/>
    <w:rsid w:val="00104513"/>
    <w:rsid w:val="00111785"/>
    <w:rsid w:val="00125531"/>
    <w:rsid w:val="001370C4"/>
    <w:rsid w:val="00143CC2"/>
    <w:rsid w:val="0014434B"/>
    <w:rsid w:val="00144668"/>
    <w:rsid w:val="00145A68"/>
    <w:rsid w:val="00146826"/>
    <w:rsid w:val="0014732F"/>
    <w:rsid w:val="00172340"/>
    <w:rsid w:val="00173E85"/>
    <w:rsid w:val="0018254D"/>
    <w:rsid w:val="001A2117"/>
    <w:rsid w:val="001A357E"/>
    <w:rsid w:val="001B7A42"/>
    <w:rsid w:val="001C0CD0"/>
    <w:rsid w:val="001D6389"/>
    <w:rsid w:val="001E0586"/>
    <w:rsid w:val="001F2EA7"/>
    <w:rsid w:val="001F3730"/>
    <w:rsid w:val="00212458"/>
    <w:rsid w:val="002125F0"/>
    <w:rsid w:val="00223797"/>
    <w:rsid w:val="00223D9C"/>
    <w:rsid w:val="002866C7"/>
    <w:rsid w:val="002872BD"/>
    <w:rsid w:val="00297B84"/>
    <w:rsid w:val="002A143E"/>
    <w:rsid w:val="002A38A6"/>
    <w:rsid w:val="002A501A"/>
    <w:rsid w:val="002A6577"/>
    <w:rsid w:val="002C3107"/>
    <w:rsid w:val="002C66B7"/>
    <w:rsid w:val="002E46AB"/>
    <w:rsid w:val="002F14B2"/>
    <w:rsid w:val="002F6D29"/>
    <w:rsid w:val="00300BC8"/>
    <w:rsid w:val="0031513D"/>
    <w:rsid w:val="00316B3A"/>
    <w:rsid w:val="00317F57"/>
    <w:rsid w:val="00321B1D"/>
    <w:rsid w:val="003268B4"/>
    <w:rsid w:val="003350E8"/>
    <w:rsid w:val="00342FEA"/>
    <w:rsid w:val="003432B8"/>
    <w:rsid w:val="00346DDF"/>
    <w:rsid w:val="00364BA6"/>
    <w:rsid w:val="00367CEB"/>
    <w:rsid w:val="003848B0"/>
    <w:rsid w:val="003919BB"/>
    <w:rsid w:val="003B2BFD"/>
    <w:rsid w:val="003B7E4F"/>
    <w:rsid w:val="003C3137"/>
    <w:rsid w:val="003D6020"/>
    <w:rsid w:val="003E377E"/>
    <w:rsid w:val="003E6197"/>
    <w:rsid w:val="003F7EA1"/>
    <w:rsid w:val="004104F8"/>
    <w:rsid w:val="0042097C"/>
    <w:rsid w:val="0042593C"/>
    <w:rsid w:val="00431844"/>
    <w:rsid w:val="004362C1"/>
    <w:rsid w:val="00440B7C"/>
    <w:rsid w:val="00440EC3"/>
    <w:rsid w:val="0044471C"/>
    <w:rsid w:val="00450E91"/>
    <w:rsid w:val="004655A2"/>
    <w:rsid w:val="00474C2E"/>
    <w:rsid w:val="00477732"/>
    <w:rsid w:val="004A54A4"/>
    <w:rsid w:val="004A5E1C"/>
    <w:rsid w:val="004C49BE"/>
    <w:rsid w:val="004C646A"/>
    <w:rsid w:val="004D389E"/>
    <w:rsid w:val="004E11E9"/>
    <w:rsid w:val="00526514"/>
    <w:rsid w:val="0053049C"/>
    <w:rsid w:val="005516D9"/>
    <w:rsid w:val="00551790"/>
    <w:rsid w:val="00561442"/>
    <w:rsid w:val="00584B06"/>
    <w:rsid w:val="005B50CD"/>
    <w:rsid w:val="005C7EA4"/>
    <w:rsid w:val="005D23F4"/>
    <w:rsid w:val="005E0D6C"/>
    <w:rsid w:val="005E2AE9"/>
    <w:rsid w:val="005E3BB9"/>
    <w:rsid w:val="005E444A"/>
    <w:rsid w:val="005F1044"/>
    <w:rsid w:val="00611D5E"/>
    <w:rsid w:val="00623F3C"/>
    <w:rsid w:val="0062625C"/>
    <w:rsid w:val="00632582"/>
    <w:rsid w:val="00633E1A"/>
    <w:rsid w:val="006410BF"/>
    <w:rsid w:val="006449F6"/>
    <w:rsid w:val="00650B92"/>
    <w:rsid w:val="0065458A"/>
    <w:rsid w:val="00655E73"/>
    <w:rsid w:val="006602A9"/>
    <w:rsid w:val="00677A12"/>
    <w:rsid w:val="00684272"/>
    <w:rsid w:val="0069125A"/>
    <w:rsid w:val="006A3B58"/>
    <w:rsid w:val="006C6840"/>
    <w:rsid w:val="006C7A84"/>
    <w:rsid w:val="006E5E99"/>
    <w:rsid w:val="006F6479"/>
    <w:rsid w:val="00713990"/>
    <w:rsid w:val="0071793B"/>
    <w:rsid w:val="00723C22"/>
    <w:rsid w:val="00727118"/>
    <w:rsid w:val="00743F47"/>
    <w:rsid w:val="0076364D"/>
    <w:rsid w:val="007761E7"/>
    <w:rsid w:val="0077798B"/>
    <w:rsid w:val="00782FB2"/>
    <w:rsid w:val="00783B29"/>
    <w:rsid w:val="0079204F"/>
    <w:rsid w:val="0079214B"/>
    <w:rsid w:val="007B4C57"/>
    <w:rsid w:val="007B662B"/>
    <w:rsid w:val="007C16E9"/>
    <w:rsid w:val="007C1C82"/>
    <w:rsid w:val="007C1D85"/>
    <w:rsid w:val="007C73D4"/>
    <w:rsid w:val="007D5919"/>
    <w:rsid w:val="007F27C3"/>
    <w:rsid w:val="007F72EC"/>
    <w:rsid w:val="00815B10"/>
    <w:rsid w:val="0081610F"/>
    <w:rsid w:val="00822CE6"/>
    <w:rsid w:val="00824FB4"/>
    <w:rsid w:val="0082504D"/>
    <w:rsid w:val="00835F01"/>
    <w:rsid w:val="00846803"/>
    <w:rsid w:val="008563A6"/>
    <w:rsid w:val="0085652F"/>
    <w:rsid w:val="00872BF6"/>
    <w:rsid w:val="00883888"/>
    <w:rsid w:val="0088442E"/>
    <w:rsid w:val="00887327"/>
    <w:rsid w:val="00892EBA"/>
    <w:rsid w:val="0089575C"/>
    <w:rsid w:val="008A18A0"/>
    <w:rsid w:val="008C62BF"/>
    <w:rsid w:val="008D0C3C"/>
    <w:rsid w:val="008D5302"/>
    <w:rsid w:val="008E6C4B"/>
    <w:rsid w:val="008F4302"/>
    <w:rsid w:val="008F5FF8"/>
    <w:rsid w:val="008F6439"/>
    <w:rsid w:val="00924804"/>
    <w:rsid w:val="009316D1"/>
    <w:rsid w:val="009461EC"/>
    <w:rsid w:val="00947635"/>
    <w:rsid w:val="009526E0"/>
    <w:rsid w:val="00956853"/>
    <w:rsid w:val="009600BC"/>
    <w:rsid w:val="00961253"/>
    <w:rsid w:val="009650BB"/>
    <w:rsid w:val="00965A8A"/>
    <w:rsid w:val="00994042"/>
    <w:rsid w:val="009A02ED"/>
    <w:rsid w:val="009A4A25"/>
    <w:rsid w:val="009B3256"/>
    <w:rsid w:val="009C3642"/>
    <w:rsid w:val="009D7D3D"/>
    <w:rsid w:val="009E19DA"/>
    <w:rsid w:val="00A07067"/>
    <w:rsid w:val="00A221F0"/>
    <w:rsid w:val="00A43085"/>
    <w:rsid w:val="00A4373F"/>
    <w:rsid w:val="00A5155B"/>
    <w:rsid w:val="00A54CCA"/>
    <w:rsid w:val="00A66F85"/>
    <w:rsid w:val="00A70AE9"/>
    <w:rsid w:val="00A73086"/>
    <w:rsid w:val="00A76AD7"/>
    <w:rsid w:val="00A81588"/>
    <w:rsid w:val="00A85019"/>
    <w:rsid w:val="00A87D96"/>
    <w:rsid w:val="00A92881"/>
    <w:rsid w:val="00AB3DA9"/>
    <w:rsid w:val="00AC0708"/>
    <w:rsid w:val="00AD1D35"/>
    <w:rsid w:val="00B031F8"/>
    <w:rsid w:val="00B121F2"/>
    <w:rsid w:val="00B20B40"/>
    <w:rsid w:val="00B37D55"/>
    <w:rsid w:val="00B41CE6"/>
    <w:rsid w:val="00B44D4E"/>
    <w:rsid w:val="00B65701"/>
    <w:rsid w:val="00B906A8"/>
    <w:rsid w:val="00BA6DA0"/>
    <w:rsid w:val="00BB24E9"/>
    <w:rsid w:val="00BB641F"/>
    <w:rsid w:val="00BC02F5"/>
    <w:rsid w:val="00BC3FB0"/>
    <w:rsid w:val="00BD3BC5"/>
    <w:rsid w:val="00BD6703"/>
    <w:rsid w:val="00BF1BF9"/>
    <w:rsid w:val="00BF76BE"/>
    <w:rsid w:val="00C06CAD"/>
    <w:rsid w:val="00C31153"/>
    <w:rsid w:val="00C45B51"/>
    <w:rsid w:val="00C4603B"/>
    <w:rsid w:val="00C66AA9"/>
    <w:rsid w:val="00CA4EEC"/>
    <w:rsid w:val="00CB4523"/>
    <w:rsid w:val="00CC3228"/>
    <w:rsid w:val="00CC38A8"/>
    <w:rsid w:val="00CC62BF"/>
    <w:rsid w:val="00CD2D99"/>
    <w:rsid w:val="00CE1DB6"/>
    <w:rsid w:val="00CE7113"/>
    <w:rsid w:val="00CF0476"/>
    <w:rsid w:val="00CF097B"/>
    <w:rsid w:val="00CF6D56"/>
    <w:rsid w:val="00D04968"/>
    <w:rsid w:val="00D05A35"/>
    <w:rsid w:val="00D1092F"/>
    <w:rsid w:val="00D132CF"/>
    <w:rsid w:val="00D14A1C"/>
    <w:rsid w:val="00D173FB"/>
    <w:rsid w:val="00D2244E"/>
    <w:rsid w:val="00D22CFA"/>
    <w:rsid w:val="00D23BD0"/>
    <w:rsid w:val="00D24196"/>
    <w:rsid w:val="00D30298"/>
    <w:rsid w:val="00D62393"/>
    <w:rsid w:val="00D64DBA"/>
    <w:rsid w:val="00D962DF"/>
    <w:rsid w:val="00DA039E"/>
    <w:rsid w:val="00DF6638"/>
    <w:rsid w:val="00E25178"/>
    <w:rsid w:val="00E27FD6"/>
    <w:rsid w:val="00E320E3"/>
    <w:rsid w:val="00E37681"/>
    <w:rsid w:val="00E37B0D"/>
    <w:rsid w:val="00E601E8"/>
    <w:rsid w:val="00E71D02"/>
    <w:rsid w:val="00E806C9"/>
    <w:rsid w:val="00E859AA"/>
    <w:rsid w:val="00EA1947"/>
    <w:rsid w:val="00EA24C3"/>
    <w:rsid w:val="00EA2940"/>
    <w:rsid w:val="00EB166A"/>
    <w:rsid w:val="00EC4EC4"/>
    <w:rsid w:val="00EC689E"/>
    <w:rsid w:val="00EC7FD7"/>
    <w:rsid w:val="00ED2B4B"/>
    <w:rsid w:val="00EE1FB7"/>
    <w:rsid w:val="00F03DB5"/>
    <w:rsid w:val="00F2191D"/>
    <w:rsid w:val="00F252F3"/>
    <w:rsid w:val="00F32F60"/>
    <w:rsid w:val="00F34B2E"/>
    <w:rsid w:val="00F379FB"/>
    <w:rsid w:val="00F70E43"/>
    <w:rsid w:val="00F7399D"/>
    <w:rsid w:val="00F85BA1"/>
    <w:rsid w:val="00F86A53"/>
    <w:rsid w:val="00FD6386"/>
    <w:rsid w:val="00FF10D3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medbook.com.pl/ksiazka/pokaz/id/4164/tytul/podstawy-anatomii-czlowieka-golab-wydawnictwo-lekarskie-pzwl" TargetMode="External"/><Relationship Id="rId13" Type="http://schemas.openxmlformats.org/officeDocument/2006/relationships/hyperlink" Target="https://pzwl.pl/autor/Anita-Gebska-Kuczerowska,a,583905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edbook.com.pl/ksiazka/pokaz/id/11164/tytul/zarys-anatomii-czlowieka-wozniacka-wydawnictwo-az" TargetMode="External"/><Relationship Id="rId12" Type="http://schemas.openxmlformats.org/officeDocument/2006/relationships/hyperlink" Target="https://pzwl.pl/autor/Jerzy-Bzdega,a,58390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ieprzeczytane.pl/wydawnictwo/WSPiA+-+Wy%C5%BCsza+Szko%C5%82a+Pedagogiki+i+Administracj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zwl.pl/wydawca/PZWL-Wydawnictwo-Lekarskie,w,6707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siazki-medyczne.eu/manufacturer/edicon" TargetMode="External"/><Relationship Id="rId10" Type="http://schemas.openxmlformats.org/officeDocument/2006/relationships/hyperlink" Target="https://pzwl.pl/autor/Mariola-Banaszkiewicz,a,14991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zwl.pl/autor/Anna-Andruszkiewicz,a,1499125" TargetMode="External"/><Relationship Id="rId14" Type="http://schemas.openxmlformats.org/officeDocument/2006/relationships/hyperlink" Target="https://pzwl.pl/wydawca/PZWL-Wydawnictwo-Lekarskie,w,6707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2845-6AB7-4F52-986E-AB46C3D4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1F932A0.dotm</Template>
  <TotalTime>5</TotalTime>
  <Pages>5</Pages>
  <Words>1439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O</dc:creator>
  <cp:lastModifiedBy>BIBLIOTEKA</cp:lastModifiedBy>
  <cp:revision>6</cp:revision>
  <cp:lastPrinted>2022-10-11T08:39:00Z</cp:lastPrinted>
  <dcterms:created xsi:type="dcterms:W3CDTF">2022-10-11T07:35:00Z</dcterms:created>
  <dcterms:modified xsi:type="dcterms:W3CDTF">2022-10-11T08:39:00Z</dcterms:modified>
</cp:coreProperties>
</file>