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pStyle w:val="Nagwek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AE6649" w:rsidRDefault="00AE6649" w:rsidP="00F86A53">
      <w:pPr>
        <w:pStyle w:val="desc"/>
        <w:rPr>
          <w:b/>
          <w:color w:val="000000" w:themeColor="text1"/>
          <w:sz w:val="28"/>
        </w:rPr>
      </w:pPr>
    </w:p>
    <w:p w:rsidR="00F86A53" w:rsidRPr="00AE6649" w:rsidRDefault="00F86A53" w:rsidP="00AE6649">
      <w:pPr>
        <w:pStyle w:val="desc"/>
        <w:jc w:val="center"/>
        <w:rPr>
          <w:b/>
          <w:color w:val="000000" w:themeColor="text1"/>
          <w:sz w:val="32"/>
        </w:rPr>
      </w:pPr>
      <w:r w:rsidRPr="00AE6649">
        <w:rPr>
          <w:b/>
          <w:color w:val="000000" w:themeColor="text1"/>
          <w:sz w:val="32"/>
        </w:rPr>
        <w:t>Technik usług kosmetycznych</w:t>
      </w:r>
    </w:p>
    <w:p w:rsidR="006E5E99" w:rsidRPr="00F70E43" w:rsidRDefault="006E5E99" w:rsidP="00F86A53">
      <w:pPr>
        <w:pStyle w:val="desc"/>
        <w:rPr>
          <w:b/>
          <w:color w:val="000000" w:themeColor="text1"/>
          <w:sz w:val="28"/>
        </w:rPr>
      </w:pPr>
    </w:p>
    <w:p w:rsidR="00F86A53" w:rsidRPr="00EC7FD7" w:rsidRDefault="00CE1DB6" w:rsidP="00F86A53">
      <w:pPr>
        <w:pStyle w:val="desc"/>
        <w:rPr>
          <w:b/>
          <w:color w:val="000000" w:themeColor="text1"/>
        </w:rPr>
      </w:pPr>
      <w:r w:rsidRPr="00EC7FD7">
        <w:rPr>
          <w:b/>
          <w:color w:val="000000" w:themeColor="text1"/>
        </w:rPr>
        <w:t>„Dermatologia”</w:t>
      </w:r>
    </w:p>
    <w:p w:rsidR="00143CC2" w:rsidRPr="00EC7FD7" w:rsidRDefault="00EC7FD7" w:rsidP="00F86A53">
      <w:pPr>
        <w:pStyle w:val="desc"/>
      </w:pPr>
      <w:r w:rsidRPr="00EC7FD7">
        <w:t>1.</w:t>
      </w:r>
      <w:r w:rsidR="004A5E1C">
        <w:t xml:space="preserve">Danuta Nowicka </w:t>
      </w:r>
      <w:r w:rsidR="00143CC2" w:rsidRPr="00EC7FD7">
        <w:t xml:space="preserve">, </w:t>
      </w:r>
      <w:r w:rsidR="00143CC2" w:rsidRPr="00EC7FD7">
        <w:rPr>
          <w:i/>
        </w:rPr>
        <w:t>Dermatologia</w:t>
      </w:r>
      <w:r w:rsidR="00D64DBA">
        <w:t>. Wrocław:</w:t>
      </w:r>
      <w:r w:rsidR="00143CC2" w:rsidRPr="00EC7FD7">
        <w:t xml:space="preserve"> Górnic</w:t>
      </w:r>
      <w:r w:rsidR="00D64DBA">
        <w:t>ki Wydawnictwo Medyczne, 2011</w:t>
      </w:r>
    </w:p>
    <w:p w:rsidR="00143CC2" w:rsidRPr="00EC7FD7" w:rsidRDefault="00EC7FD7" w:rsidP="00F86A53">
      <w:pPr>
        <w:pStyle w:val="desc"/>
      </w:pPr>
      <w:r w:rsidRPr="00EC7FD7">
        <w:t>2.</w:t>
      </w:r>
      <w:r w:rsidR="00AD1D35">
        <w:t xml:space="preserve"> </w:t>
      </w:r>
      <w:r w:rsidR="00143CC2" w:rsidRPr="00EC7FD7">
        <w:rPr>
          <w:i/>
        </w:rPr>
        <w:t>Wstęp do kosmetyki. Podstawy anatomiczno-dermatologiczne w kosmetyce</w:t>
      </w:r>
      <w:r w:rsidR="00143CC2" w:rsidRPr="00EC7FD7">
        <w:t>,</w:t>
      </w:r>
      <w:r w:rsidR="00AD1D35">
        <w:t xml:space="preserve"> Monika Grono Marzena </w:t>
      </w:r>
      <w:r w:rsidR="00AD1D35" w:rsidRPr="00EC7FD7">
        <w:t>M</w:t>
      </w:r>
      <w:r w:rsidR="00AD1D35">
        <w:t xml:space="preserve">rozowska, </w:t>
      </w:r>
      <w:r w:rsidR="00AD1D35" w:rsidRPr="00EC7FD7">
        <w:t xml:space="preserve"> </w:t>
      </w:r>
      <w:r w:rsidR="00AD1D35">
        <w:t xml:space="preserve">Aleksandra </w:t>
      </w:r>
      <w:proofErr w:type="spellStart"/>
      <w:r w:rsidR="00AD1D35">
        <w:t>Salczyńska</w:t>
      </w:r>
      <w:proofErr w:type="spellEnd"/>
      <w:r w:rsidR="00AD1D35">
        <w:t xml:space="preserve"> </w:t>
      </w:r>
      <w:r w:rsidR="00AD1D35" w:rsidRPr="00EC7FD7">
        <w:t xml:space="preserve">, </w:t>
      </w:r>
      <w:r w:rsidR="00AD1D35">
        <w:t xml:space="preserve">Alina Sroka </w:t>
      </w:r>
      <w:r w:rsidR="00AD1D35" w:rsidRPr="00EC7FD7">
        <w:t xml:space="preserve">, </w:t>
      </w:r>
      <w:r w:rsidR="00AD1D35">
        <w:t xml:space="preserve">Beata Woźnicka </w:t>
      </w:r>
      <w:r w:rsidR="00AD1D35" w:rsidRPr="00EC7FD7">
        <w:t xml:space="preserve">, </w:t>
      </w:r>
      <w:r w:rsidR="00AD1D35">
        <w:t>Anna Zaborowska</w:t>
      </w:r>
      <w:r w:rsidR="00AD1D35" w:rsidRPr="00EC7FD7">
        <w:t>.</w:t>
      </w:r>
      <w:r w:rsidR="007F27C3">
        <w:t xml:space="preserve"> Warszawa: Wydawnictwo</w:t>
      </w:r>
      <w:r w:rsidR="00143CC2" w:rsidRPr="00EC7FD7">
        <w:t xml:space="preserve"> Nowa Era</w:t>
      </w:r>
      <w:r w:rsidR="007F27C3">
        <w:t>, 2013</w:t>
      </w:r>
    </w:p>
    <w:p w:rsidR="00143CC2" w:rsidRPr="00EC7FD7" w:rsidRDefault="00EC7FD7" w:rsidP="00F86A53">
      <w:pPr>
        <w:pStyle w:val="desc"/>
      </w:pPr>
      <w:r w:rsidRPr="00EC7FD7">
        <w:t>3.</w:t>
      </w:r>
      <w:r w:rsidR="004A5E1C">
        <w:t xml:space="preserve">Zygmunt Adamski </w:t>
      </w:r>
      <w:r w:rsidR="00143CC2" w:rsidRPr="00EC7FD7">
        <w:t xml:space="preserve">, </w:t>
      </w:r>
      <w:r w:rsidR="004A5E1C">
        <w:t xml:space="preserve">Andrzej Kaszuba </w:t>
      </w:r>
      <w:r w:rsidR="00143CC2" w:rsidRPr="00EC7FD7">
        <w:t xml:space="preserve">, </w:t>
      </w:r>
      <w:r w:rsidR="00143CC2" w:rsidRPr="00EC7FD7">
        <w:rPr>
          <w:i/>
        </w:rPr>
        <w:t>Dermatologia dla kosmetologów</w:t>
      </w:r>
      <w:r w:rsidR="007F27C3">
        <w:t xml:space="preserve">. </w:t>
      </w:r>
      <w:r w:rsidR="007F27C3" w:rsidRPr="00EC7FD7">
        <w:t>Wrocław</w:t>
      </w:r>
      <w:r w:rsidR="007F27C3">
        <w:t xml:space="preserve">: Wydawnictwo Medyczne Urban &amp; Partner, </w:t>
      </w:r>
      <w:r w:rsidR="00143CC2" w:rsidRPr="00EC7FD7">
        <w:t>2010</w:t>
      </w:r>
    </w:p>
    <w:p w:rsidR="00143CC2" w:rsidRPr="00EC7FD7" w:rsidRDefault="00EC7FD7" w:rsidP="00F86A53">
      <w:pPr>
        <w:pStyle w:val="desc"/>
      </w:pPr>
      <w:r w:rsidRPr="00EC7FD7">
        <w:t>4</w:t>
      </w:r>
      <w:r w:rsidR="00440B7C">
        <w:t xml:space="preserve"> </w:t>
      </w:r>
      <w:r w:rsidRPr="00EC7FD7">
        <w:t>.</w:t>
      </w:r>
      <w:r w:rsidR="004A5E1C">
        <w:t xml:space="preserve">Stefania </w:t>
      </w:r>
      <w:r w:rsidR="00143CC2" w:rsidRPr="00EC7FD7">
        <w:t>Jab</w:t>
      </w:r>
      <w:r w:rsidR="004A5E1C">
        <w:t xml:space="preserve">łońska </w:t>
      </w:r>
      <w:r w:rsidR="00143CC2" w:rsidRPr="00EC7FD7">
        <w:t xml:space="preserve">, </w:t>
      </w:r>
      <w:r w:rsidR="004A5E1C">
        <w:t xml:space="preserve">Sławomir Majewski </w:t>
      </w:r>
      <w:r w:rsidR="00143CC2" w:rsidRPr="00EC7FD7">
        <w:t xml:space="preserve">, </w:t>
      </w:r>
      <w:r w:rsidR="00143CC2" w:rsidRPr="00EC7FD7">
        <w:rPr>
          <w:i/>
        </w:rPr>
        <w:t>Choroby skóry i przenoszone drogą płciową</w:t>
      </w:r>
      <w:r w:rsidR="007F27C3">
        <w:t xml:space="preserve">. Warszawa: Wydawnictwo Lekarskie PZWL, 2008 </w:t>
      </w:r>
    </w:p>
    <w:p w:rsidR="00143CC2" w:rsidRPr="00EC7FD7" w:rsidRDefault="00EC7FD7" w:rsidP="00F86A53">
      <w:pPr>
        <w:pStyle w:val="desc"/>
      </w:pPr>
      <w:r w:rsidRPr="00EC7FD7">
        <w:t>5.</w:t>
      </w:r>
      <w:r w:rsidR="00440B7C">
        <w:t xml:space="preserve"> </w:t>
      </w:r>
      <w:r w:rsidR="004A5E1C">
        <w:t xml:space="preserve">Anna Zalewska-Janowska </w:t>
      </w:r>
      <w:r w:rsidR="00143CC2" w:rsidRPr="00EC7FD7">
        <w:t xml:space="preserve">, </w:t>
      </w:r>
      <w:r w:rsidR="004A5E1C">
        <w:t xml:space="preserve">Honorata Błaszczyk </w:t>
      </w:r>
      <w:r w:rsidR="00143CC2" w:rsidRPr="00EC7FD7">
        <w:t xml:space="preserve">, </w:t>
      </w:r>
      <w:r w:rsidR="00143CC2" w:rsidRPr="00EC7FD7">
        <w:rPr>
          <w:i/>
        </w:rPr>
        <w:t>Choroby skóry</w:t>
      </w:r>
      <w:r w:rsidR="007F27C3">
        <w:t xml:space="preserve">. </w:t>
      </w:r>
      <w:r w:rsidR="00440B7C">
        <w:t xml:space="preserve">                                 </w:t>
      </w:r>
      <w:r w:rsidR="007F27C3">
        <w:t>Warszawa: Wydawnictwo Lekarskie PZWL,</w:t>
      </w:r>
      <w:r w:rsidR="00143CC2" w:rsidRPr="00EC7FD7">
        <w:t xml:space="preserve"> 2009</w:t>
      </w:r>
    </w:p>
    <w:p w:rsidR="00143CC2" w:rsidRPr="00EC7FD7" w:rsidRDefault="00EC7FD7" w:rsidP="00F86A53">
      <w:pPr>
        <w:pStyle w:val="desc"/>
      </w:pPr>
      <w:r w:rsidRPr="00EC7FD7">
        <w:t>6</w:t>
      </w:r>
      <w:r w:rsidR="00440B7C">
        <w:t xml:space="preserve">. </w:t>
      </w:r>
      <w:r w:rsidR="004A5E1C">
        <w:t xml:space="preserve">Andrzej Kaszuba </w:t>
      </w:r>
      <w:r w:rsidR="00143CC2" w:rsidRPr="00EC7FD7">
        <w:t xml:space="preserve">, </w:t>
      </w:r>
      <w:r w:rsidR="00143CC2" w:rsidRPr="00EC7FD7">
        <w:rPr>
          <w:i/>
        </w:rPr>
        <w:t>Dermatologia-diagnostyka różnicowa</w:t>
      </w:r>
      <w:r w:rsidR="007F27C3">
        <w:t>. Wrocław: W</w:t>
      </w:r>
      <w:r w:rsidR="00143CC2" w:rsidRPr="00EC7FD7">
        <w:t>yd</w:t>
      </w:r>
      <w:r w:rsidR="007F27C3">
        <w:t xml:space="preserve">awnictwo Medyczne Urban &amp; Partner, 2009 </w:t>
      </w:r>
    </w:p>
    <w:p w:rsidR="00143CC2" w:rsidRPr="00EC7FD7" w:rsidRDefault="00440B7C" w:rsidP="00F86A53">
      <w:pPr>
        <w:pStyle w:val="desc"/>
        <w:rPr>
          <w:b/>
          <w:color w:val="000000" w:themeColor="text1"/>
        </w:rPr>
      </w:pPr>
      <w:r>
        <w:rPr>
          <w:lang w:val="en-US"/>
        </w:rPr>
        <w:t xml:space="preserve">7. </w:t>
      </w:r>
      <w:r w:rsidR="00143CC2" w:rsidRPr="007F27C3">
        <w:rPr>
          <w:lang w:val="en-US"/>
        </w:rPr>
        <w:t xml:space="preserve">Phillip H. McKee, </w:t>
      </w:r>
      <w:r w:rsidR="00143CC2" w:rsidRPr="007F27C3">
        <w:rPr>
          <w:i/>
          <w:lang w:val="en-US"/>
        </w:rPr>
        <w:t xml:space="preserve">Atlas </w:t>
      </w:r>
      <w:proofErr w:type="spellStart"/>
      <w:r w:rsidR="00143CC2" w:rsidRPr="007F27C3">
        <w:rPr>
          <w:i/>
          <w:lang w:val="en-US"/>
        </w:rPr>
        <w:t>patologii</w:t>
      </w:r>
      <w:proofErr w:type="spellEnd"/>
      <w:r w:rsidR="00143CC2" w:rsidRPr="007F27C3">
        <w:rPr>
          <w:i/>
          <w:lang w:val="en-US"/>
        </w:rPr>
        <w:t xml:space="preserve"> </w:t>
      </w:r>
      <w:proofErr w:type="spellStart"/>
      <w:r w:rsidR="00143CC2" w:rsidRPr="007F27C3">
        <w:rPr>
          <w:i/>
          <w:lang w:val="en-US"/>
        </w:rPr>
        <w:t>skóry</w:t>
      </w:r>
      <w:proofErr w:type="spellEnd"/>
      <w:r w:rsidR="007F27C3" w:rsidRPr="007F27C3">
        <w:rPr>
          <w:lang w:val="en-US"/>
        </w:rPr>
        <w:t xml:space="preserve">. </w:t>
      </w:r>
      <w:r w:rsidR="007F27C3">
        <w:t>Wrocław: Wydawnictwo Medyczne</w:t>
      </w:r>
      <w:r w:rsidR="00633E1A">
        <w:t xml:space="preserve">                 </w:t>
      </w:r>
      <w:r w:rsidR="007F27C3">
        <w:t xml:space="preserve"> Urban &amp; Partner,</w:t>
      </w:r>
      <w:r w:rsidR="00143CC2" w:rsidRPr="00EC7FD7">
        <w:t xml:space="preserve"> 2003</w:t>
      </w:r>
    </w:p>
    <w:p w:rsidR="00F70E43" w:rsidRDefault="00F70E43" w:rsidP="00F86A53">
      <w:pPr>
        <w:pStyle w:val="desc"/>
        <w:rPr>
          <w:b/>
        </w:rPr>
      </w:pPr>
    </w:p>
    <w:p w:rsidR="003432B8" w:rsidRPr="00EC7FD7" w:rsidRDefault="003432B8" w:rsidP="00F86A53">
      <w:pPr>
        <w:pStyle w:val="desc"/>
        <w:rPr>
          <w:b/>
        </w:rPr>
      </w:pPr>
      <w:r w:rsidRPr="00EC7FD7">
        <w:rPr>
          <w:b/>
        </w:rPr>
        <w:t>„Kosmetologia” i „Pracownia kosmetyki i wizażu”</w:t>
      </w:r>
    </w:p>
    <w:p w:rsidR="007F27C3" w:rsidRPr="00EC7FD7" w:rsidRDefault="007F27C3" w:rsidP="007F27C3">
      <w:pPr>
        <w:pStyle w:val="desc"/>
      </w:pPr>
      <w:r>
        <w:t xml:space="preserve">1. </w:t>
      </w:r>
      <w:r w:rsidRPr="00EC7FD7">
        <w:rPr>
          <w:i/>
        </w:rPr>
        <w:t>Wstęp do kosmetyki. Podstawy anatomiczno-dermatologiczne w kosmetyce</w:t>
      </w:r>
      <w:r w:rsidR="008A18A0">
        <w:t>.</w:t>
      </w:r>
      <w:r w:rsidR="008A18A0" w:rsidRPr="008A18A0">
        <w:rPr>
          <w:i/>
        </w:rPr>
        <w:t xml:space="preserve"> </w:t>
      </w:r>
      <w:r w:rsidR="008A18A0" w:rsidRPr="00EC7FD7">
        <w:rPr>
          <w:i/>
        </w:rPr>
        <w:t xml:space="preserve">Podręcznik </w:t>
      </w:r>
      <w:r w:rsidR="00440B7C">
        <w:rPr>
          <w:i/>
        </w:rPr>
        <w:t xml:space="preserve">             </w:t>
      </w:r>
      <w:r w:rsidR="008A18A0" w:rsidRPr="00EC7FD7">
        <w:rPr>
          <w:i/>
        </w:rPr>
        <w:t>do kształcenia w zawodzie technik usług kosmetycznych,</w:t>
      </w:r>
      <w:r>
        <w:t xml:space="preserve"> Monika Grono,</w:t>
      </w:r>
      <w:r w:rsidRPr="00EC7FD7">
        <w:t xml:space="preserve"> </w:t>
      </w:r>
      <w:r>
        <w:t xml:space="preserve">Marzena </w:t>
      </w:r>
      <w:r w:rsidRPr="00EC7FD7">
        <w:t>M</w:t>
      </w:r>
      <w:r>
        <w:t xml:space="preserve">rozowska, </w:t>
      </w:r>
      <w:r w:rsidRPr="00EC7FD7">
        <w:t xml:space="preserve"> </w:t>
      </w:r>
      <w:r>
        <w:t xml:space="preserve">Aleksandra </w:t>
      </w:r>
      <w:proofErr w:type="spellStart"/>
      <w:r>
        <w:t>Salczyńska</w:t>
      </w:r>
      <w:proofErr w:type="spellEnd"/>
      <w:r>
        <w:t xml:space="preserve"> </w:t>
      </w:r>
      <w:r w:rsidRPr="00EC7FD7">
        <w:t xml:space="preserve">, </w:t>
      </w:r>
      <w:r>
        <w:t xml:space="preserve">Alina Sroka </w:t>
      </w:r>
      <w:r w:rsidRPr="00EC7FD7">
        <w:t xml:space="preserve">, </w:t>
      </w:r>
      <w:r>
        <w:t>Beata Woźnicka</w:t>
      </w:r>
      <w:r w:rsidRPr="00EC7FD7">
        <w:t xml:space="preserve">, </w:t>
      </w:r>
      <w:r>
        <w:t>Anna Zaborowska</w:t>
      </w:r>
      <w:r w:rsidRPr="00EC7FD7">
        <w:t>.</w:t>
      </w:r>
      <w:r>
        <w:t xml:space="preserve"> Warszawa: Wydawnictwo</w:t>
      </w:r>
      <w:r w:rsidRPr="00EC7FD7">
        <w:t xml:space="preserve"> Nowa Era</w:t>
      </w:r>
      <w:r>
        <w:t>, 2013</w:t>
      </w:r>
    </w:p>
    <w:p w:rsidR="00CE1DB6" w:rsidRPr="00EC7FD7" w:rsidRDefault="00EC7FD7" w:rsidP="00F86A53">
      <w:pPr>
        <w:pStyle w:val="desc"/>
      </w:pPr>
      <w:r w:rsidRPr="00EC7FD7">
        <w:t>2</w:t>
      </w:r>
      <w:r w:rsidR="003432B8" w:rsidRPr="00EC7FD7">
        <w:t>.</w:t>
      </w:r>
      <w:r w:rsidR="007F27C3">
        <w:t xml:space="preserve"> </w:t>
      </w:r>
      <w:r w:rsidR="005B50CD">
        <w:t xml:space="preserve">Barbara </w:t>
      </w:r>
      <w:r w:rsidR="00CE1DB6" w:rsidRPr="00EC7FD7">
        <w:t xml:space="preserve">Drygas, </w:t>
      </w:r>
      <w:r w:rsidR="005B50CD">
        <w:t xml:space="preserve">Marzenna </w:t>
      </w:r>
      <w:r w:rsidR="00CE1DB6" w:rsidRPr="00EC7FD7">
        <w:t xml:space="preserve">Mrozowska, </w:t>
      </w:r>
      <w:r w:rsidR="005B50CD">
        <w:t xml:space="preserve">Regina </w:t>
      </w:r>
      <w:proofErr w:type="spellStart"/>
      <w:r w:rsidR="00CE1DB6" w:rsidRPr="00EC7FD7">
        <w:t>Szpindor</w:t>
      </w:r>
      <w:proofErr w:type="spellEnd"/>
      <w:r w:rsidR="00CE1DB6" w:rsidRPr="00EC7FD7">
        <w:t xml:space="preserve">, </w:t>
      </w:r>
      <w:r w:rsidR="00CE1DB6" w:rsidRPr="00EC7FD7">
        <w:rPr>
          <w:i/>
        </w:rPr>
        <w:t>Twarz, szyja, dekolt. Kosmetyka pielę</w:t>
      </w:r>
      <w:r w:rsidR="007F27C3">
        <w:rPr>
          <w:i/>
        </w:rPr>
        <w:t>gnacyjna i upiększająca.</w:t>
      </w:r>
      <w:r w:rsidR="00CE1DB6" w:rsidRPr="00EC7FD7">
        <w:rPr>
          <w:i/>
        </w:rPr>
        <w:t xml:space="preserve"> Podręcznik do kształcenia w zawodzie technik usług kosmetycznych</w:t>
      </w:r>
      <w:r w:rsidR="007F27C3">
        <w:t>. Warszawa: W</w:t>
      </w:r>
      <w:r w:rsidR="00CE1DB6" w:rsidRPr="00EC7FD7">
        <w:t>yd</w:t>
      </w:r>
      <w:r w:rsidR="007F27C3">
        <w:t>awnictwo Nowa Era, 2014</w:t>
      </w:r>
    </w:p>
    <w:p w:rsidR="00CE1DB6" w:rsidRPr="00EC7FD7" w:rsidRDefault="00EC7FD7" w:rsidP="00F86A53">
      <w:pPr>
        <w:pStyle w:val="desc"/>
      </w:pPr>
      <w:r w:rsidRPr="00EC7FD7">
        <w:t>3</w:t>
      </w:r>
      <w:r w:rsidR="003432B8" w:rsidRPr="00EC7FD7">
        <w:t>.</w:t>
      </w:r>
      <w:r w:rsidR="007F27C3">
        <w:t xml:space="preserve"> </w:t>
      </w:r>
      <w:r w:rsidR="005B50CD">
        <w:t xml:space="preserve">Barbara </w:t>
      </w:r>
      <w:r w:rsidR="00CE1DB6" w:rsidRPr="00EC7FD7">
        <w:t>Drygas,</w:t>
      </w:r>
      <w:r w:rsidR="005B50CD">
        <w:t xml:space="preserve"> Marzenna</w:t>
      </w:r>
      <w:r w:rsidR="00CE1DB6" w:rsidRPr="00EC7FD7">
        <w:t xml:space="preserve"> Mrozowska, </w:t>
      </w:r>
      <w:r w:rsidR="005B50CD">
        <w:t xml:space="preserve">Regina </w:t>
      </w:r>
      <w:proofErr w:type="spellStart"/>
      <w:r w:rsidR="00CE1DB6" w:rsidRPr="00EC7FD7">
        <w:t>Szpindor</w:t>
      </w:r>
      <w:proofErr w:type="spellEnd"/>
      <w:r w:rsidR="00CE1DB6" w:rsidRPr="00EC7FD7">
        <w:t xml:space="preserve">, </w:t>
      </w:r>
      <w:r w:rsidR="00CE1DB6" w:rsidRPr="00EC7FD7">
        <w:rPr>
          <w:i/>
        </w:rPr>
        <w:t>Dłonie, stopy, ciało. Część 1. Kosmetyka pielę</w:t>
      </w:r>
      <w:r w:rsidR="007F27C3">
        <w:rPr>
          <w:i/>
        </w:rPr>
        <w:t>gnacyjna i upiększająca.</w:t>
      </w:r>
      <w:r w:rsidR="00CE1DB6" w:rsidRPr="00EC7FD7">
        <w:rPr>
          <w:i/>
        </w:rPr>
        <w:t xml:space="preserve"> Podręcznik do kształcenia w zawod</w:t>
      </w:r>
      <w:r w:rsidR="007F27C3">
        <w:rPr>
          <w:i/>
        </w:rPr>
        <w:t xml:space="preserve">zie technik usług kosmetycznych. </w:t>
      </w:r>
      <w:r w:rsidR="007F27C3">
        <w:t>Warszawa: W</w:t>
      </w:r>
      <w:r w:rsidR="007F27C3" w:rsidRPr="00EC7FD7">
        <w:t>yd</w:t>
      </w:r>
      <w:r w:rsidR="007F27C3">
        <w:t>awnictwo Nowa Era, 2015</w:t>
      </w:r>
    </w:p>
    <w:p w:rsidR="00CE1DB6" w:rsidRPr="00EC7FD7" w:rsidRDefault="00EC7FD7" w:rsidP="00F86A53">
      <w:pPr>
        <w:pStyle w:val="desc"/>
      </w:pPr>
      <w:r w:rsidRPr="00EC7FD7">
        <w:lastRenderedPageBreak/>
        <w:t>4</w:t>
      </w:r>
      <w:r w:rsidR="003432B8" w:rsidRPr="00EC7FD7">
        <w:t>.</w:t>
      </w:r>
      <w:r w:rsidR="007F27C3">
        <w:t xml:space="preserve"> </w:t>
      </w:r>
      <w:r w:rsidR="005B50CD">
        <w:t xml:space="preserve">Barbara </w:t>
      </w:r>
      <w:r w:rsidR="00CE1DB6" w:rsidRPr="00EC7FD7">
        <w:t xml:space="preserve">Drygas, </w:t>
      </w:r>
      <w:r w:rsidR="005B50CD">
        <w:t xml:space="preserve">Marzenna </w:t>
      </w:r>
      <w:r w:rsidR="00CE1DB6" w:rsidRPr="00EC7FD7">
        <w:t xml:space="preserve">Mrozowska, </w:t>
      </w:r>
      <w:r w:rsidR="005B50CD">
        <w:t xml:space="preserve">Regina </w:t>
      </w:r>
      <w:proofErr w:type="spellStart"/>
      <w:r w:rsidR="00CE1DB6" w:rsidRPr="00EC7FD7">
        <w:t>Szpindor</w:t>
      </w:r>
      <w:proofErr w:type="spellEnd"/>
      <w:r w:rsidR="00CE1DB6" w:rsidRPr="00EC7FD7">
        <w:t xml:space="preserve">, </w:t>
      </w:r>
      <w:r w:rsidR="00CE1DB6" w:rsidRPr="00EC7FD7">
        <w:rPr>
          <w:i/>
        </w:rPr>
        <w:t>Dłonie, stopy, ciało. Część 2. Kosmetyka pielę</w:t>
      </w:r>
      <w:r w:rsidR="007F27C3">
        <w:rPr>
          <w:i/>
        </w:rPr>
        <w:t>gnacyjna i upiększająca.</w:t>
      </w:r>
      <w:r w:rsidR="00CE1DB6" w:rsidRPr="00EC7FD7">
        <w:rPr>
          <w:i/>
        </w:rPr>
        <w:t xml:space="preserve"> Podręcznik do kształcenia w zawod</w:t>
      </w:r>
      <w:r w:rsidR="007F27C3">
        <w:rPr>
          <w:i/>
        </w:rPr>
        <w:t>zie technik usług kosmetycznych.</w:t>
      </w:r>
      <w:r w:rsidR="007F27C3" w:rsidRPr="007F27C3">
        <w:t xml:space="preserve"> </w:t>
      </w:r>
      <w:r w:rsidR="007F27C3">
        <w:t>Warszawa: W</w:t>
      </w:r>
      <w:r w:rsidR="007F27C3" w:rsidRPr="00EC7FD7">
        <w:t>yd</w:t>
      </w:r>
      <w:r w:rsidR="007F27C3">
        <w:t>awnictwo Nowa Era, 2014</w:t>
      </w:r>
    </w:p>
    <w:p w:rsidR="00CE1DB6" w:rsidRPr="00EC7FD7" w:rsidRDefault="00EC7FD7" w:rsidP="00F86A53">
      <w:pPr>
        <w:pStyle w:val="desc"/>
      </w:pPr>
      <w:r w:rsidRPr="00EC7FD7">
        <w:t>5</w:t>
      </w:r>
      <w:r w:rsidR="003432B8" w:rsidRPr="00EC7FD7">
        <w:t>.</w:t>
      </w:r>
      <w:r w:rsidR="005B50CD">
        <w:t xml:space="preserve"> Joanna </w:t>
      </w:r>
      <w:r w:rsidR="00CE1DB6" w:rsidRPr="00EC7FD7">
        <w:t>Dylewska-</w:t>
      </w:r>
      <w:proofErr w:type="spellStart"/>
      <w:r w:rsidR="00CE1DB6" w:rsidRPr="00EC7FD7">
        <w:t>Grzelakowska</w:t>
      </w:r>
      <w:proofErr w:type="spellEnd"/>
      <w:r w:rsidR="00CE1DB6" w:rsidRPr="00EC7FD7">
        <w:t xml:space="preserve">, </w:t>
      </w:r>
      <w:r w:rsidR="00CE1DB6" w:rsidRPr="00EC7FD7">
        <w:rPr>
          <w:i/>
        </w:rPr>
        <w:t>Zabiegi pielę</w:t>
      </w:r>
      <w:r w:rsidR="008A18A0">
        <w:rPr>
          <w:i/>
        </w:rPr>
        <w:t>gnacyjne twarzy, szyi i dekoltu. Podręcznik do nauki zawodu</w:t>
      </w:r>
      <w:r w:rsidR="00CE1DB6" w:rsidRPr="00EC7FD7">
        <w:rPr>
          <w:i/>
        </w:rPr>
        <w:t xml:space="preserve"> technik usług kosmetycznych</w:t>
      </w:r>
      <w:r w:rsidR="007F27C3">
        <w:t>. Warszawa: WSiP, 2013</w:t>
      </w:r>
    </w:p>
    <w:p w:rsidR="00CE1DB6" w:rsidRPr="00EC7FD7" w:rsidRDefault="00EC7FD7" w:rsidP="00F86A53">
      <w:pPr>
        <w:pStyle w:val="desc"/>
      </w:pPr>
      <w:r w:rsidRPr="00EC7FD7">
        <w:t>6</w:t>
      </w:r>
      <w:r w:rsidR="003432B8" w:rsidRPr="00EC7FD7">
        <w:t>.</w:t>
      </w:r>
      <w:r w:rsidR="008A18A0">
        <w:t xml:space="preserve"> </w:t>
      </w:r>
      <w:r w:rsidR="005B50CD">
        <w:t xml:space="preserve">Joanna </w:t>
      </w:r>
      <w:r w:rsidR="00CE1DB6" w:rsidRPr="00EC7FD7">
        <w:t>Dylewska-</w:t>
      </w:r>
      <w:proofErr w:type="spellStart"/>
      <w:r w:rsidR="00CE1DB6" w:rsidRPr="00EC7FD7">
        <w:t>Grzelakowska</w:t>
      </w:r>
      <w:proofErr w:type="spellEnd"/>
      <w:r w:rsidR="00CE1DB6" w:rsidRPr="00EC7FD7">
        <w:t xml:space="preserve">, </w:t>
      </w:r>
      <w:r w:rsidR="00CE1DB6" w:rsidRPr="00EC7FD7">
        <w:rPr>
          <w:i/>
        </w:rPr>
        <w:t>Zabiegi upiększające</w:t>
      </w:r>
      <w:r w:rsidR="008A18A0">
        <w:rPr>
          <w:i/>
        </w:rPr>
        <w:t xml:space="preserve"> twarzy, szyi i dekoltu. Podręcznik do nauki zawodu technik usług kosmetycznych. Warszawa:</w:t>
      </w:r>
      <w:r w:rsidR="008A18A0">
        <w:t xml:space="preserve"> WSiP, 2013</w:t>
      </w:r>
    </w:p>
    <w:p w:rsidR="008A18A0" w:rsidRPr="00EC7FD7" w:rsidRDefault="00EC7FD7" w:rsidP="008A18A0">
      <w:pPr>
        <w:pStyle w:val="desc"/>
      </w:pPr>
      <w:r w:rsidRPr="00EC7FD7">
        <w:t>7</w:t>
      </w:r>
      <w:r w:rsidR="003432B8" w:rsidRPr="00EC7FD7">
        <w:t>.</w:t>
      </w:r>
      <w:r w:rsidR="008A18A0">
        <w:t xml:space="preserve"> </w:t>
      </w:r>
      <w:r w:rsidR="005B50CD">
        <w:t xml:space="preserve">Joanna </w:t>
      </w:r>
      <w:r w:rsidR="003432B8" w:rsidRPr="00EC7FD7">
        <w:t>Dylewska-</w:t>
      </w:r>
      <w:proofErr w:type="spellStart"/>
      <w:r w:rsidR="003432B8" w:rsidRPr="00EC7FD7">
        <w:t>Grzelakowska</w:t>
      </w:r>
      <w:proofErr w:type="spellEnd"/>
      <w:r w:rsidR="003432B8" w:rsidRPr="00EC7FD7">
        <w:t xml:space="preserve">, </w:t>
      </w:r>
      <w:r w:rsidR="003432B8" w:rsidRPr="00EC7FD7">
        <w:rPr>
          <w:i/>
        </w:rPr>
        <w:t>Zabiegi pielęgnacyj</w:t>
      </w:r>
      <w:r w:rsidR="008A18A0">
        <w:rPr>
          <w:i/>
        </w:rPr>
        <w:t>ne i upiększające dłoni i stóp. Podręcznik do nauki zawodu technik usług kosmetycznych. Warszawa:</w:t>
      </w:r>
      <w:r w:rsidR="008A18A0">
        <w:t xml:space="preserve"> WSiP, 2013</w:t>
      </w:r>
    </w:p>
    <w:p w:rsidR="003432B8" w:rsidRPr="00EC7FD7" w:rsidRDefault="008A18A0" w:rsidP="00F86A53">
      <w:pPr>
        <w:pStyle w:val="desc"/>
      </w:pPr>
      <w:r>
        <w:t>8</w:t>
      </w:r>
      <w:r w:rsidR="003432B8" w:rsidRPr="00EC7FD7">
        <w:t>.</w:t>
      </w:r>
      <w:r>
        <w:t xml:space="preserve"> </w:t>
      </w:r>
      <w:r w:rsidR="005B50CD">
        <w:t xml:space="preserve">Magdalena </w:t>
      </w:r>
      <w:r w:rsidR="003432B8" w:rsidRPr="00EC7FD7">
        <w:t xml:space="preserve">Kaniewska, </w:t>
      </w:r>
      <w:r w:rsidR="003432B8" w:rsidRPr="00EC7FD7">
        <w:rPr>
          <w:i/>
        </w:rPr>
        <w:t>Kosmetologia podstawy</w:t>
      </w:r>
      <w:r>
        <w:rPr>
          <w:i/>
        </w:rPr>
        <w:t xml:space="preserve">. </w:t>
      </w:r>
      <w:r w:rsidRPr="008A18A0">
        <w:t>Warszawa:</w:t>
      </w:r>
      <w:r>
        <w:t xml:space="preserve"> WSiP, 2011</w:t>
      </w:r>
    </w:p>
    <w:p w:rsidR="003432B8" w:rsidRPr="00EC7FD7" w:rsidRDefault="008A18A0" w:rsidP="00F86A53">
      <w:pPr>
        <w:pStyle w:val="desc"/>
      </w:pPr>
      <w:r>
        <w:t>9</w:t>
      </w:r>
      <w:r w:rsidR="003432B8" w:rsidRPr="00EC7FD7">
        <w:t>.</w:t>
      </w:r>
      <w:r>
        <w:t xml:space="preserve"> </w:t>
      </w:r>
      <w:r w:rsidR="005B50CD">
        <w:t xml:space="preserve">Monika </w:t>
      </w:r>
      <w:proofErr w:type="spellStart"/>
      <w:r w:rsidR="003432B8" w:rsidRPr="00EC7FD7">
        <w:t>Sekita</w:t>
      </w:r>
      <w:proofErr w:type="spellEnd"/>
      <w:r w:rsidR="003432B8" w:rsidRPr="00EC7FD7">
        <w:t xml:space="preserve">-Pilch, </w:t>
      </w:r>
      <w:r w:rsidR="005B50CD">
        <w:t xml:space="preserve">Małgorzata </w:t>
      </w:r>
      <w:proofErr w:type="spellStart"/>
      <w:r w:rsidR="003432B8" w:rsidRPr="00EC7FD7">
        <w:t>Rajczykowska</w:t>
      </w:r>
      <w:proofErr w:type="spellEnd"/>
      <w:r w:rsidR="003432B8" w:rsidRPr="00EC7FD7">
        <w:t xml:space="preserve">, </w:t>
      </w:r>
      <w:r>
        <w:rPr>
          <w:i/>
        </w:rPr>
        <w:t>Pracownia kosmetyczna twarzy.</w:t>
      </w:r>
      <w:r w:rsidR="003432B8" w:rsidRPr="00EC7FD7">
        <w:rPr>
          <w:i/>
        </w:rPr>
        <w:t xml:space="preserve"> Praktyczna nauka </w:t>
      </w:r>
      <w:r>
        <w:rPr>
          <w:i/>
        </w:rPr>
        <w:t xml:space="preserve">zawodu. Szkoły ponadgimnazjalne. </w:t>
      </w:r>
      <w:r w:rsidRPr="008A18A0">
        <w:t>Warszawa:</w:t>
      </w:r>
      <w:r>
        <w:t> </w:t>
      </w:r>
      <w:r w:rsidR="003432B8" w:rsidRPr="00EC7FD7">
        <w:t>WSiP, 2015</w:t>
      </w:r>
    </w:p>
    <w:p w:rsidR="008A18A0" w:rsidRPr="00EC7FD7" w:rsidRDefault="008A18A0" w:rsidP="008A18A0">
      <w:pPr>
        <w:pStyle w:val="desc"/>
      </w:pPr>
      <w:r>
        <w:t>10</w:t>
      </w:r>
      <w:r w:rsidR="003432B8" w:rsidRPr="00EC7FD7">
        <w:t>.</w:t>
      </w:r>
      <w:r>
        <w:t xml:space="preserve"> </w:t>
      </w:r>
      <w:r w:rsidR="005B50CD">
        <w:t xml:space="preserve">Monika </w:t>
      </w:r>
      <w:proofErr w:type="spellStart"/>
      <w:r w:rsidR="003432B8" w:rsidRPr="00EC7FD7">
        <w:t>Sekita</w:t>
      </w:r>
      <w:proofErr w:type="spellEnd"/>
      <w:r w:rsidR="003432B8" w:rsidRPr="00EC7FD7">
        <w:t xml:space="preserve">-Pilch, </w:t>
      </w:r>
      <w:r w:rsidR="005B50CD">
        <w:t xml:space="preserve">Magdalena </w:t>
      </w:r>
      <w:r w:rsidR="003432B8" w:rsidRPr="00EC7FD7">
        <w:t xml:space="preserve">Kaniewska, </w:t>
      </w:r>
      <w:r w:rsidR="003432B8" w:rsidRPr="00EC7FD7">
        <w:rPr>
          <w:i/>
        </w:rPr>
        <w:t xml:space="preserve">Pracownia kosmetyczna ciała. Praktyczna nauka </w:t>
      </w:r>
      <w:r>
        <w:rPr>
          <w:i/>
        </w:rPr>
        <w:t xml:space="preserve">zawodu. Szkoły ponadgimnazjalne. </w:t>
      </w:r>
      <w:r w:rsidRPr="008A18A0">
        <w:t>Warszawa:</w:t>
      </w:r>
      <w:r>
        <w:t> </w:t>
      </w:r>
      <w:r w:rsidRPr="00EC7FD7">
        <w:t>WSiP, 2015</w:t>
      </w:r>
    </w:p>
    <w:p w:rsidR="003432B8" w:rsidRPr="00EC7FD7" w:rsidRDefault="008A18A0" w:rsidP="00F86A53">
      <w:pPr>
        <w:pStyle w:val="desc"/>
      </w:pPr>
      <w:r>
        <w:rPr>
          <w:color w:val="000000"/>
          <w:lang w:eastAsia="en-GB"/>
        </w:rPr>
        <w:t>11</w:t>
      </w:r>
      <w:r w:rsidR="00EC7FD7" w:rsidRPr="00EC7FD7">
        <w:rPr>
          <w:color w:val="000000"/>
          <w:lang w:eastAsia="en-GB"/>
        </w:rPr>
        <w:t>.</w:t>
      </w:r>
      <w:r w:rsidR="003432B8" w:rsidRPr="00EC7FD7">
        <w:rPr>
          <w:color w:val="000000"/>
          <w:lang w:eastAsia="en-GB"/>
        </w:rPr>
        <w:t xml:space="preserve">Zenon Sarbak, Barbara </w:t>
      </w:r>
      <w:proofErr w:type="spellStart"/>
      <w:r w:rsidR="003432B8" w:rsidRPr="00EC7FD7">
        <w:rPr>
          <w:color w:val="000000"/>
          <w:lang w:eastAsia="en-GB"/>
        </w:rPr>
        <w:t>Jachymska</w:t>
      </w:r>
      <w:proofErr w:type="spellEnd"/>
      <w:r w:rsidR="003432B8" w:rsidRPr="00EC7FD7">
        <w:rPr>
          <w:color w:val="000000"/>
          <w:lang w:eastAsia="en-GB"/>
        </w:rPr>
        <w:t>-Sarbak, Agnieszka Sarbak</w:t>
      </w:r>
      <w:r w:rsidR="003432B8" w:rsidRPr="00EC7FD7">
        <w:rPr>
          <w:color w:val="000000"/>
        </w:rPr>
        <w:t xml:space="preserve">, </w:t>
      </w:r>
      <w:r w:rsidR="003432B8" w:rsidRPr="00EC7FD7">
        <w:rPr>
          <w:i/>
          <w:iCs/>
          <w:color w:val="000000"/>
          <w:lang w:eastAsia="en-GB"/>
        </w:rPr>
        <w:t xml:space="preserve">Chemia w kosmetyce </w:t>
      </w:r>
      <w:r w:rsidR="00440B7C">
        <w:rPr>
          <w:i/>
          <w:iCs/>
          <w:color w:val="000000"/>
          <w:lang w:eastAsia="en-GB"/>
        </w:rPr>
        <w:t xml:space="preserve">                     </w:t>
      </w:r>
      <w:r w:rsidR="003432B8" w:rsidRPr="00EC7FD7">
        <w:rPr>
          <w:i/>
          <w:iCs/>
          <w:color w:val="000000"/>
          <w:lang w:eastAsia="en-GB"/>
        </w:rPr>
        <w:t>i kosmetologii</w:t>
      </w:r>
      <w:r>
        <w:rPr>
          <w:i/>
          <w:iCs/>
          <w:color w:val="000000"/>
        </w:rPr>
        <w:t xml:space="preserve">. </w:t>
      </w:r>
      <w:r w:rsidRPr="008A18A0">
        <w:rPr>
          <w:iCs/>
          <w:color w:val="000000"/>
        </w:rPr>
        <w:t>Wrocław:</w:t>
      </w:r>
      <w:r>
        <w:rPr>
          <w:i/>
          <w:iCs/>
          <w:color w:val="000000"/>
        </w:rPr>
        <w:t xml:space="preserve"> </w:t>
      </w:r>
      <w:r w:rsidR="003432B8" w:rsidRPr="00EC7FD7">
        <w:rPr>
          <w:iCs/>
          <w:color w:val="000000"/>
        </w:rPr>
        <w:t xml:space="preserve">Wydawnictwo </w:t>
      </w:r>
      <w:proofErr w:type="spellStart"/>
      <w:r>
        <w:t>MedPharm</w:t>
      </w:r>
      <w:proofErr w:type="spellEnd"/>
      <w:r>
        <w:t>, 2013</w:t>
      </w:r>
    </w:p>
    <w:p w:rsidR="003432B8" w:rsidRPr="00EC7FD7" w:rsidRDefault="00EC7FD7" w:rsidP="00F86A53">
      <w:pPr>
        <w:pStyle w:val="desc"/>
      </w:pPr>
      <w:r w:rsidRPr="00EC7FD7">
        <w:rPr>
          <w:rStyle w:val="Pogrubienie"/>
          <w:b w:val="0"/>
          <w:bCs w:val="0"/>
          <w:bdr w:val="none" w:sz="0" w:space="0" w:color="auto" w:frame="1"/>
        </w:rPr>
        <w:t>1</w:t>
      </w:r>
      <w:r w:rsidR="008A18A0">
        <w:rPr>
          <w:rStyle w:val="Pogrubienie"/>
          <w:b w:val="0"/>
          <w:bCs w:val="0"/>
          <w:bdr w:val="none" w:sz="0" w:space="0" w:color="auto" w:frame="1"/>
        </w:rPr>
        <w:t>2</w:t>
      </w:r>
      <w:r w:rsidRPr="00EC7FD7">
        <w:rPr>
          <w:rStyle w:val="Pogrubienie"/>
          <w:b w:val="0"/>
          <w:bCs w:val="0"/>
          <w:bdr w:val="none" w:sz="0" w:space="0" w:color="auto" w:frame="1"/>
        </w:rPr>
        <w:t>.</w:t>
      </w:r>
      <w:r w:rsidR="008A18A0">
        <w:rPr>
          <w:rStyle w:val="Pogrubienie"/>
          <w:b w:val="0"/>
          <w:bCs w:val="0"/>
          <w:bdr w:val="none" w:sz="0" w:space="0" w:color="auto" w:frame="1"/>
        </w:rPr>
        <w:t xml:space="preserve"> </w:t>
      </w:r>
      <w:r w:rsidR="005B50CD">
        <w:rPr>
          <w:rStyle w:val="Pogrubienie"/>
          <w:b w:val="0"/>
          <w:bCs w:val="0"/>
          <w:bdr w:val="none" w:sz="0" w:space="0" w:color="auto" w:frame="1"/>
        </w:rPr>
        <w:t xml:space="preserve">Robert  Kranc, </w:t>
      </w:r>
      <w:r w:rsidR="003432B8" w:rsidRPr="00EC7FD7">
        <w:rPr>
          <w:rStyle w:val="Pogrubienie"/>
          <w:b w:val="0"/>
          <w:bCs w:val="0"/>
          <w:bdr w:val="none" w:sz="0" w:space="0" w:color="auto" w:frame="1"/>
        </w:rPr>
        <w:t xml:space="preserve"> </w:t>
      </w:r>
      <w:r w:rsidR="005B50CD">
        <w:rPr>
          <w:rStyle w:val="Pogrubienie"/>
          <w:b w:val="0"/>
          <w:bCs w:val="0"/>
          <w:bdr w:val="none" w:sz="0" w:space="0" w:color="auto" w:frame="1"/>
        </w:rPr>
        <w:t xml:space="preserve">Ryszard </w:t>
      </w:r>
      <w:proofErr w:type="spellStart"/>
      <w:r w:rsidR="003432B8" w:rsidRPr="00EC7FD7">
        <w:rPr>
          <w:rStyle w:val="Pogrubienie"/>
          <w:b w:val="0"/>
          <w:bCs w:val="0"/>
          <w:bdr w:val="none" w:sz="0" w:space="0" w:color="auto" w:frame="1"/>
        </w:rPr>
        <w:t>Farbiszewski</w:t>
      </w:r>
      <w:proofErr w:type="spellEnd"/>
      <w:r w:rsidR="003432B8" w:rsidRPr="00EC7FD7">
        <w:rPr>
          <w:rStyle w:val="Pogrubienie"/>
          <w:b w:val="0"/>
          <w:bCs w:val="0"/>
          <w:bdr w:val="none" w:sz="0" w:space="0" w:color="auto" w:frame="1"/>
        </w:rPr>
        <w:t>,</w:t>
      </w:r>
      <w:r w:rsidR="005B50CD">
        <w:rPr>
          <w:rStyle w:val="Pogrubienie"/>
          <w:b w:val="0"/>
          <w:bCs w:val="0"/>
          <w:bdr w:val="none" w:sz="0" w:space="0" w:color="auto" w:frame="1"/>
        </w:rPr>
        <w:t xml:space="preserve"> </w:t>
      </w:r>
      <w:r w:rsidR="008A18A0">
        <w:rPr>
          <w:rStyle w:val="Pogrubienie"/>
          <w:b w:val="0"/>
          <w:bCs w:val="0"/>
          <w:i/>
          <w:bdr w:val="none" w:sz="0" w:space="0" w:color="auto" w:frame="1"/>
        </w:rPr>
        <w:t>Kosmetologia. Podstawy naukowe</w:t>
      </w:r>
      <w:r w:rsidR="008A18A0">
        <w:rPr>
          <w:i/>
          <w:iCs/>
          <w:color w:val="000000"/>
        </w:rPr>
        <w:t>.</w:t>
      </w:r>
      <w:r w:rsidR="008A18A0">
        <w:rPr>
          <w:iCs/>
          <w:color w:val="000000"/>
        </w:rPr>
        <w:t xml:space="preserve"> </w:t>
      </w:r>
      <w:r w:rsidR="00440B7C">
        <w:rPr>
          <w:iCs/>
          <w:color w:val="000000"/>
        </w:rPr>
        <w:t xml:space="preserve">                   </w:t>
      </w:r>
      <w:r w:rsidR="008A18A0">
        <w:rPr>
          <w:iCs/>
          <w:color w:val="000000"/>
        </w:rPr>
        <w:t>Wrocław:</w:t>
      </w:r>
      <w:r w:rsidR="003432B8" w:rsidRPr="00EC7FD7">
        <w:rPr>
          <w:i/>
          <w:iCs/>
          <w:color w:val="000000"/>
        </w:rPr>
        <w:t xml:space="preserve"> </w:t>
      </w:r>
      <w:r w:rsidR="003432B8" w:rsidRPr="00EC7FD7">
        <w:rPr>
          <w:iCs/>
          <w:color w:val="000000"/>
        </w:rPr>
        <w:t xml:space="preserve">Wydawnictwo </w:t>
      </w:r>
      <w:proofErr w:type="spellStart"/>
      <w:r w:rsidR="008A18A0">
        <w:t>MedPharm</w:t>
      </w:r>
      <w:proofErr w:type="spellEnd"/>
      <w:r w:rsidR="008A18A0">
        <w:t>, 2016</w:t>
      </w:r>
    </w:p>
    <w:p w:rsidR="003432B8" w:rsidRPr="00EC7FD7" w:rsidRDefault="008A18A0" w:rsidP="00F86A53">
      <w:pPr>
        <w:pStyle w:val="desc"/>
      </w:pPr>
      <w:r>
        <w:t>13</w:t>
      </w:r>
      <w:r w:rsidR="00EC7FD7" w:rsidRPr="00EC7FD7">
        <w:t>.</w:t>
      </w:r>
      <w:r>
        <w:t xml:space="preserve"> </w:t>
      </w:r>
      <w:hyperlink r:id="rId7" w:tgtFrame="_blank" w:tooltip="książki ryszard glinka" w:history="1">
        <w:r w:rsidR="003432B8" w:rsidRPr="003E6197">
          <w:rPr>
            <w:rStyle w:val="Hipercze"/>
            <w:color w:val="auto"/>
            <w:u w:val="none"/>
          </w:rPr>
          <w:t>Ryszard Glinka</w:t>
        </w:r>
      </w:hyperlink>
      <w:r w:rsidR="003432B8" w:rsidRPr="00EC7FD7">
        <w:t xml:space="preserve">, </w:t>
      </w:r>
      <w:r w:rsidR="003432B8" w:rsidRPr="00EC7FD7">
        <w:rPr>
          <w:i/>
        </w:rPr>
        <w:t>Receptura kosmetyczna z</w:t>
      </w:r>
      <w:r>
        <w:rPr>
          <w:i/>
        </w:rPr>
        <w:t xml:space="preserve"> elementami kosmetologii. Tom 1. </w:t>
      </w:r>
      <w:r w:rsidR="00440B7C">
        <w:rPr>
          <w:i/>
        </w:rPr>
        <w:t xml:space="preserve">                          </w:t>
      </w:r>
      <w:r>
        <w:t xml:space="preserve">Łódź: </w:t>
      </w:r>
      <w:r w:rsidR="003432B8" w:rsidRPr="00EC7FD7">
        <w:rPr>
          <w:i/>
        </w:rPr>
        <w:t xml:space="preserve"> </w:t>
      </w:r>
      <w:r>
        <w:t>Wydawnictwo MA, 2008</w:t>
      </w:r>
    </w:p>
    <w:p w:rsidR="003432B8" w:rsidRPr="00EC7FD7" w:rsidRDefault="008A18A0" w:rsidP="00F86A53">
      <w:pPr>
        <w:pStyle w:val="desc"/>
      </w:pPr>
      <w:r>
        <w:t>14</w:t>
      </w:r>
      <w:r w:rsidR="00EC7FD7" w:rsidRPr="00EC7FD7">
        <w:t>.</w:t>
      </w:r>
      <w:r w:rsidR="00440B7C">
        <w:t xml:space="preserve"> </w:t>
      </w:r>
      <w:r w:rsidR="003432B8" w:rsidRPr="00EC7FD7">
        <w:t>Testy przygotowujące do egzaminu.</w:t>
      </w:r>
    </w:p>
    <w:p w:rsidR="003432B8" w:rsidRPr="00EC7FD7" w:rsidRDefault="008A18A0" w:rsidP="003432B8">
      <w:pPr>
        <w:pStyle w:val="Nagwek2"/>
        <w:tabs>
          <w:tab w:val="clear" w:pos="432"/>
          <w:tab w:val="num" w:pos="33"/>
        </w:tabs>
        <w:ind w:left="33" w:firstLine="0"/>
        <w:jc w:val="left"/>
        <w:rPr>
          <w:b w:val="0"/>
          <w:color w:val="auto"/>
        </w:rPr>
      </w:pPr>
      <w:r>
        <w:rPr>
          <w:b w:val="0"/>
        </w:rPr>
        <w:t>15</w:t>
      </w:r>
      <w:r w:rsidR="00EC7FD7" w:rsidRPr="00EC7FD7">
        <w:rPr>
          <w:b w:val="0"/>
        </w:rPr>
        <w:t>.</w:t>
      </w:r>
      <w:r w:rsidR="00440B7C">
        <w:rPr>
          <w:b w:val="0"/>
        </w:rPr>
        <w:t xml:space="preserve"> </w:t>
      </w:r>
      <w:r w:rsidR="003432B8" w:rsidRPr="00EC7FD7">
        <w:rPr>
          <w:b w:val="0"/>
        </w:rPr>
        <w:t xml:space="preserve">Czasopisma branżowe, np. </w:t>
      </w:r>
      <w:proofErr w:type="spellStart"/>
      <w:r w:rsidR="003432B8" w:rsidRPr="00EC7FD7">
        <w:rPr>
          <w:b w:val="0"/>
          <w:i/>
        </w:rPr>
        <w:t>Cabines</w:t>
      </w:r>
      <w:proofErr w:type="spellEnd"/>
      <w:r w:rsidR="003432B8" w:rsidRPr="00EC7FD7">
        <w:rPr>
          <w:b w:val="0"/>
          <w:i/>
        </w:rPr>
        <w:t>.</w:t>
      </w:r>
    </w:p>
    <w:p w:rsidR="003432B8" w:rsidRPr="003E6197" w:rsidRDefault="003432B8" w:rsidP="008A18A0">
      <w:pPr>
        <w:pStyle w:val="Nagwek2"/>
        <w:numPr>
          <w:ilvl w:val="0"/>
          <w:numId w:val="0"/>
        </w:numPr>
        <w:ind w:left="33"/>
        <w:jc w:val="left"/>
        <w:rPr>
          <w:b w:val="0"/>
          <w:color w:val="auto"/>
        </w:rPr>
      </w:pPr>
    </w:p>
    <w:p w:rsidR="003432B8" w:rsidRPr="00EC7FD7" w:rsidRDefault="008A18A0" w:rsidP="008A18A0">
      <w:pPr>
        <w:pStyle w:val="desc"/>
        <w:rPr>
          <w:b/>
        </w:rPr>
      </w:pPr>
      <w:r w:rsidRPr="003E6197">
        <w:rPr>
          <w:b/>
        </w:rPr>
        <w:t>„Chemia kosmetyczna”</w:t>
      </w:r>
      <w:r>
        <w:rPr>
          <w:b/>
        </w:rPr>
        <w:t xml:space="preserve">, </w:t>
      </w:r>
      <w:r w:rsidR="003432B8" w:rsidRPr="00EC7FD7">
        <w:rPr>
          <w:b/>
        </w:rPr>
        <w:t>„Pracownia chemii kosmetycznej”</w:t>
      </w:r>
    </w:p>
    <w:p w:rsidR="003432B8" w:rsidRDefault="00EC7FD7" w:rsidP="00F86A53">
      <w:pPr>
        <w:pStyle w:val="desc"/>
      </w:pPr>
      <w:r w:rsidRPr="00EC7FD7">
        <w:rPr>
          <w:color w:val="000000"/>
          <w:lang w:eastAsia="en-GB"/>
        </w:rPr>
        <w:t>1.</w:t>
      </w:r>
      <w:r w:rsidR="003432B8" w:rsidRPr="00EC7FD7">
        <w:rPr>
          <w:color w:val="000000"/>
          <w:lang w:eastAsia="en-GB"/>
        </w:rPr>
        <w:t xml:space="preserve">Zenon Sarbak, Barbara </w:t>
      </w:r>
      <w:proofErr w:type="spellStart"/>
      <w:r w:rsidR="003432B8" w:rsidRPr="00EC7FD7">
        <w:rPr>
          <w:color w:val="000000"/>
          <w:lang w:eastAsia="en-GB"/>
        </w:rPr>
        <w:t>Jachymska</w:t>
      </w:r>
      <w:proofErr w:type="spellEnd"/>
      <w:r w:rsidR="003432B8" w:rsidRPr="00EC7FD7">
        <w:rPr>
          <w:color w:val="000000"/>
          <w:lang w:eastAsia="en-GB"/>
        </w:rPr>
        <w:t>-Sarbak, Agnieszka Sarbak</w:t>
      </w:r>
      <w:r w:rsidR="003432B8" w:rsidRPr="00EC7FD7">
        <w:rPr>
          <w:color w:val="000000"/>
        </w:rPr>
        <w:t xml:space="preserve">, </w:t>
      </w:r>
      <w:r w:rsidR="003432B8" w:rsidRPr="00EC7FD7">
        <w:rPr>
          <w:i/>
          <w:iCs/>
          <w:color w:val="000000"/>
          <w:lang w:eastAsia="en-GB"/>
        </w:rPr>
        <w:t xml:space="preserve">Chemia w kosmetyce </w:t>
      </w:r>
      <w:r w:rsidR="00633E1A">
        <w:rPr>
          <w:i/>
          <w:iCs/>
          <w:color w:val="000000"/>
          <w:lang w:eastAsia="en-GB"/>
        </w:rPr>
        <w:t xml:space="preserve">                    </w:t>
      </w:r>
      <w:r w:rsidR="003432B8" w:rsidRPr="00EC7FD7">
        <w:rPr>
          <w:i/>
          <w:iCs/>
          <w:color w:val="000000"/>
          <w:lang w:eastAsia="en-GB"/>
        </w:rPr>
        <w:t>i kosmetologii</w:t>
      </w:r>
      <w:r w:rsidR="00144668">
        <w:rPr>
          <w:i/>
          <w:iCs/>
          <w:color w:val="000000"/>
        </w:rPr>
        <w:t xml:space="preserve">. </w:t>
      </w:r>
      <w:r w:rsidR="00144668">
        <w:rPr>
          <w:iCs/>
          <w:color w:val="000000"/>
        </w:rPr>
        <w:t>Wrocław:</w:t>
      </w:r>
      <w:r w:rsidR="003432B8" w:rsidRPr="00EC7FD7">
        <w:rPr>
          <w:i/>
          <w:iCs/>
          <w:color w:val="000000"/>
        </w:rPr>
        <w:t xml:space="preserve"> </w:t>
      </w:r>
      <w:r w:rsidR="003432B8" w:rsidRPr="00EC7FD7">
        <w:rPr>
          <w:iCs/>
          <w:color w:val="000000"/>
        </w:rPr>
        <w:t xml:space="preserve">Wydawnictwo </w:t>
      </w:r>
      <w:proofErr w:type="spellStart"/>
      <w:r w:rsidR="003432B8" w:rsidRPr="00EC7FD7">
        <w:t>MedPharm</w:t>
      </w:r>
      <w:proofErr w:type="spellEnd"/>
      <w:r w:rsidR="00144668">
        <w:t xml:space="preserve">, 2011 </w:t>
      </w:r>
    </w:p>
    <w:p w:rsidR="00D1092F" w:rsidRPr="00D1092F" w:rsidRDefault="00D1092F" w:rsidP="00D1092F">
      <w:pPr>
        <w:pStyle w:val="desc"/>
      </w:pPr>
      <w:r>
        <w:t xml:space="preserve">2. Marcin </w:t>
      </w:r>
      <w:proofErr w:type="spellStart"/>
      <w:r>
        <w:t>Molski,</w:t>
      </w:r>
      <w:r>
        <w:rPr>
          <w:i/>
        </w:rPr>
        <w:t>Chemia</w:t>
      </w:r>
      <w:proofErr w:type="spellEnd"/>
      <w:r>
        <w:rPr>
          <w:i/>
        </w:rPr>
        <w:t xml:space="preserve"> piękna. </w:t>
      </w:r>
      <w:r>
        <w:t>Warszawa: Wydawnictwo Naukowe PWN, 2010</w:t>
      </w:r>
    </w:p>
    <w:p w:rsidR="00F70E43" w:rsidRDefault="00F70E43" w:rsidP="00F86A53">
      <w:pPr>
        <w:pStyle w:val="desc"/>
        <w:rPr>
          <w:b/>
        </w:rPr>
      </w:pPr>
    </w:p>
    <w:p w:rsidR="003E6197" w:rsidRDefault="008A18A0" w:rsidP="00F86A53">
      <w:pPr>
        <w:pStyle w:val="desc"/>
        <w:rPr>
          <w:b/>
        </w:rPr>
      </w:pPr>
      <w:r>
        <w:rPr>
          <w:b/>
        </w:rPr>
        <w:t xml:space="preserve"> </w:t>
      </w:r>
      <w:r w:rsidR="003E6197">
        <w:rPr>
          <w:b/>
        </w:rPr>
        <w:t>„Fizykoterapia”</w:t>
      </w:r>
      <w:r w:rsidR="006C6840">
        <w:rPr>
          <w:b/>
        </w:rPr>
        <w:t>, „Pracownia fizykoterapii”</w:t>
      </w:r>
    </w:p>
    <w:p w:rsidR="006C6840" w:rsidRPr="00EC7FD7" w:rsidRDefault="006C6840" w:rsidP="006C6840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 w:rsidR="00E25178">
        <w:rPr>
          <w:rFonts w:ascii="Times New Roman" w:hAnsi="Times New Roman" w:cs="Times New Roman"/>
          <w:sz w:val="24"/>
          <w:szCs w:val="24"/>
        </w:rPr>
        <w:t xml:space="preserve">Adam </w:t>
      </w:r>
      <w:r w:rsidRPr="00EC7FD7">
        <w:rPr>
          <w:rFonts w:ascii="Times New Roman" w:hAnsi="Times New Roman" w:cs="Times New Roman"/>
          <w:sz w:val="24"/>
          <w:szCs w:val="24"/>
        </w:rPr>
        <w:t>Zborowski,</w:t>
      </w:r>
      <w:r w:rsidR="00144668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Masaż klasyczny. T.1</w:t>
      </w:r>
      <w:r w:rsidR="00144668">
        <w:rPr>
          <w:rFonts w:ascii="Times New Roman" w:hAnsi="Times New Roman" w:cs="Times New Roman"/>
          <w:sz w:val="24"/>
          <w:szCs w:val="24"/>
        </w:rPr>
        <w:t xml:space="preserve">. Kraków: Wydawnictwo AZ, </w:t>
      </w:r>
      <w:r w:rsidR="001C0CD0">
        <w:rPr>
          <w:rFonts w:ascii="Times New Roman" w:hAnsi="Times New Roman" w:cs="Times New Roman"/>
          <w:sz w:val="24"/>
          <w:szCs w:val="24"/>
        </w:rPr>
        <w:t>2008</w:t>
      </w:r>
    </w:p>
    <w:p w:rsidR="001C0CD0" w:rsidRPr="00EC7FD7" w:rsidRDefault="00E25178" w:rsidP="001C0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Adam </w:t>
      </w:r>
      <w:r w:rsidR="006C6840" w:rsidRPr="00EC7FD7">
        <w:rPr>
          <w:rFonts w:ascii="Times New Roman" w:hAnsi="Times New Roman" w:cs="Times New Roman"/>
          <w:sz w:val="24"/>
          <w:szCs w:val="24"/>
        </w:rPr>
        <w:t xml:space="preserve">Zborowski, </w:t>
      </w:r>
      <w:r w:rsidR="006C6840" w:rsidRPr="00EC7FD7">
        <w:rPr>
          <w:rFonts w:ascii="Times New Roman" w:hAnsi="Times New Roman" w:cs="Times New Roman"/>
          <w:i/>
          <w:sz w:val="24"/>
          <w:szCs w:val="24"/>
        </w:rPr>
        <w:t>Drenaż limfatyczny. T.3</w:t>
      </w:r>
      <w:r w:rsidR="001C0CD0">
        <w:rPr>
          <w:rFonts w:ascii="Times New Roman" w:hAnsi="Times New Roman" w:cs="Times New Roman"/>
          <w:sz w:val="24"/>
          <w:szCs w:val="24"/>
        </w:rPr>
        <w:t>. Kraków: Wydawnictwo AZ, 2008</w:t>
      </w:r>
    </w:p>
    <w:p w:rsidR="006C6840" w:rsidRPr="00EC7FD7" w:rsidRDefault="001C0CD0" w:rsidP="006C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 w:rsidR="00E25178">
        <w:rPr>
          <w:rFonts w:ascii="Times New Roman" w:hAnsi="Times New Roman" w:cs="Times New Roman"/>
          <w:sz w:val="24"/>
          <w:szCs w:val="24"/>
        </w:rPr>
        <w:t>Leszek</w:t>
      </w:r>
      <w:r w:rsidR="006C6840" w:rsidRPr="00EC7FD7">
        <w:rPr>
          <w:rFonts w:ascii="Times New Roman" w:hAnsi="Times New Roman" w:cs="Times New Roman"/>
          <w:sz w:val="24"/>
          <w:szCs w:val="24"/>
        </w:rPr>
        <w:t xml:space="preserve">. Magiera, </w:t>
      </w:r>
      <w:r w:rsidR="006C6840" w:rsidRPr="00EC7FD7">
        <w:rPr>
          <w:rFonts w:ascii="Times New Roman" w:hAnsi="Times New Roman" w:cs="Times New Roman"/>
          <w:i/>
          <w:sz w:val="24"/>
          <w:szCs w:val="24"/>
        </w:rPr>
        <w:t>Masaż w kosmetyce i odnowie biologicznej</w:t>
      </w:r>
      <w:r w:rsidR="006C6840" w:rsidRPr="00EC7FD7">
        <w:rPr>
          <w:rFonts w:ascii="Times New Roman" w:hAnsi="Times New Roman" w:cs="Times New Roman"/>
          <w:sz w:val="24"/>
          <w:szCs w:val="24"/>
        </w:rPr>
        <w:t xml:space="preserve">, </w:t>
      </w:r>
      <w:r w:rsidR="006C6840" w:rsidRPr="00EC7FD7">
        <w:rPr>
          <w:rFonts w:ascii="Times New Roman" w:hAnsi="Times New Roman" w:cs="Times New Roman"/>
          <w:i/>
          <w:sz w:val="24"/>
          <w:szCs w:val="24"/>
        </w:rPr>
        <w:t>kosmetyczny, limfatyczny,</w:t>
      </w:r>
      <w:r w:rsidR="00440B7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C6840" w:rsidRPr="00EC7FD7">
        <w:rPr>
          <w:rFonts w:ascii="Times New Roman" w:hAnsi="Times New Roman" w:cs="Times New Roman"/>
          <w:i/>
          <w:sz w:val="24"/>
          <w:szCs w:val="24"/>
        </w:rPr>
        <w:t xml:space="preserve"> na cztery ręce, gorącymi kamieniami, stemplami ziołowymi</w:t>
      </w:r>
      <w:r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>-Styl, 2009</w:t>
      </w:r>
    </w:p>
    <w:p w:rsidR="001C0CD0" w:rsidRPr="00EC7FD7" w:rsidRDefault="00E25178" w:rsidP="001C0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2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Leszek </w:t>
      </w:r>
      <w:r w:rsidR="006C6840" w:rsidRPr="00EC7FD7">
        <w:rPr>
          <w:rFonts w:ascii="Times New Roman" w:hAnsi="Times New Roman" w:cs="Times New Roman"/>
          <w:sz w:val="24"/>
          <w:szCs w:val="24"/>
        </w:rPr>
        <w:t xml:space="preserve"> Magiera, </w:t>
      </w:r>
      <w:r w:rsidR="006C6840" w:rsidRPr="00EC7FD7">
        <w:rPr>
          <w:rFonts w:ascii="Times New Roman" w:hAnsi="Times New Roman" w:cs="Times New Roman"/>
          <w:i/>
          <w:sz w:val="24"/>
          <w:szCs w:val="24"/>
        </w:rPr>
        <w:t>Klasyczny masaż leczniczy</w:t>
      </w:r>
      <w:r w:rsidR="001C0CD0">
        <w:rPr>
          <w:rFonts w:ascii="Times New Roman" w:hAnsi="Times New Roman" w:cs="Times New Roman"/>
          <w:i/>
          <w:sz w:val="24"/>
          <w:szCs w:val="24"/>
        </w:rPr>
        <w:t>: teoria i praktyka, automasaż</w:t>
      </w:r>
      <w:r w:rsidR="001C0CD0">
        <w:rPr>
          <w:rFonts w:ascii="Times New Roman" w:hAnsi="Times New Roman" w:cs="Times New Roman"/>
          <w:sz w:val="24"/>
          <w:szCs w:val="24"/>
        </w:rPr>
        <w:t>.</w:t>
      </w:r>
      <w:r w:rsidR="00440B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0CD0">
        <w:rPr>
          <w:rFonts w:ascii="Times New Roman" w:hAnsi="Times New Roman" w:cs="Times New Roman"/>
          <w:sz w:val="24"/>
          <w:szCs w:val="24"/>
        </w:rPr>
        <w:t xml:space="preserve"> Kraków: Wydawnictwo </w:t>
      </w:r>
      <w:proofErr w:type="spellStart"/>
      <w:r w:rsidR="001C0CD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1C0CD0">
        <w:rPr>
          <w:rFonts w:ascii="Times New Roman" w:hAnsi="Times New Roman" w:cs="Times New Roman"/>
          <w:sz w:val="24"/>
          <w:szCs w:val="24"/>
        </w:rPr>
        <w:t>-Styl, 2017</w:t>
      </w:r>
    </w:p>
    <w:p w:rsidR="006C6840" w:rsidRPr="00EC7FD7" w:rsidRDefault="006C6840" w:rsidP="006C6840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5.Wojciech Kasprzak, Agata Mańkowska,</w:t>
      </w:r>
      <w:r w:rsidRPr="00EC7FD7">
        <w:rPr>
          <w:rFonts w:ascii="Times New Roman" w:hAnsi="Times New Roman" w:cs="Times New Roman"/>
          <w:i/>
          <w:sz w:val="24"/>
          <w:szCs w:val="24"/>
        </w:rPr>
        <w:t xml:space="preserve"> Fizykoterapia, medycyna uzdrowiskowa i SPA</w:t>
      </w:r>
      <w:r w:rsidR="001C0CD0">
        <w:rPr>
          <w:rFonts w:ascii="Times New Roman" w:hAnsi="Times New Roman" w:cs="Times New Roman"/>
          <w:sz w:val="24"/>
          <w:szCs w:val="24"/>
        </w:rPr>
        <w:t>. Warszawa:</w:t>
      </w:r>
      <w:r w:rsidRPr="00EC7FD7">
        <w:rPr>
          <w:rFonts w:ascii="Times New Roman" w:hAnsi="Times New Roman" w:cs="Times New Roman"/>
          <w:sz w:val="24"/>
          <w:szCs w:val="24"/>
        </w:rPr>
        <w:t xml:space="preserve"> Wydaw</w:t>
      </w:r>
      <w:r w:rsidR="001C0CD0">
        <w:rPr>
          <w:rFonts w:ascii="Times New Roman" w:hAnsi="Times New Roman" w:cs="Times New Roman"/>
          <w:sz w:val="24"/>
          <w:szCs w:val="24"/>
        </w:rPr>
        <w:t xml:space="preserve">nictwo Lekarskie PZWL, </w:t>
      </w:r>
      <w:r w:rsidRPr="00EC7FD7">
        <w:rPr>
          <w:rFonts w:ascii="Times New Roman" w:hAnsi="Times New Roman" w:cs="Times New Roman"/>
          <w:sz w:val="24"/>
          <w:szCs w:val="24"/>
        </w:rPr>
        <w:t>2018</w:t>
      </w:r>
    </w:p>
    <w:p w:rsidR="006C6840" w:rsidRPr="001C0CD0" w:rsidRDefault="006C6840" w:rsidP="006C6840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6.Wojciech Kasprzak, Agata Mańkowska</w:t>
      </w:r>
      <w:r w:rsidRPr="00EC7FD7">
        <w:rPr>
          <w:rFonts w:ascii="Times New Roman" w:hAnsi="Times New Roman" w:cs="Times New Roman"/>
          <w:i/>
          <w:sz w:val="24"/>
          <w:szCs w:val="24"/>
        </w:rPr>
        <w:t>, Fizjoterapia w kosme</w:t>
      </w:r>
      <w:r w:rsidR="001C0CD0">
        <w:rPr>
          <w:rFonts w:ascii="Times New Roman" w:hAnsi="Times New Roman" w:cs="Times New Roman"/>
          <w:i/>
          <w:sz w:val="24"/>
          <w:szCs w:val="24"/>
        </w:rPr>
        <w:t>tologii i medycynie estetycznej.</w:t>
      </w:r>
      <w:r w:rsidR="001C0CD0" w:rsidRPr="001C0CD0">
        <w:rPr>
          <w:rFonts w:ascii="Times New Roman" w:hAnsi="Times New Roman" w:cs="Times New Roman"/>
          <w:sz w:val="24"/>
          <w:szCs w:val="24"/>
        </w:rPr>
        <w:t xml:space="preserve"> </w:t>
      </w:r>
      <w:r w:rsidR="001C0CD0">
        <w:rPr>
          <w:rFonts w:ascii="Times New Roman" w:hAnsi="Times New Roman" w:cs="Times New Roman"/>
          <w:sz w:val="24"/>
          <w:szCs w:val="24"/>
        </w:rPr>
        <w:t>Warszawa:</w:t>
      </w:r>
      <w:r w:rsidR="001C0CD0" w:rsidRPr="00EC7FD7">
        <w:rPr>
          <w:rFonts w:ascii="Times New Roman" w:hAnsi="Times New Roman" w:cs="Times New Roman"/>
          <w:sz w:val="24"/>
          <w:szCs w:val="24"/>
        </w:rPr>
        <w:t xml:space="preserve"> Wydaw</w:t>
      </w:r>
      <w:r w:rsidR="001C0CD0">
        <w:rPr>
          <w:rFonts w:ascii="Times New Roman" w:hAnsi="Times New Roman" w:cs="Times New Roman"/>
          <w:sz w:val="24"/>
          <w:szCs w:val="24"/>
        </w:rPr>
        <w:t>nictwo Lekarskie PZWL, 2012</w:t>
      </w:r>
      <w:r w:rsidR="001C0CD0" w:rsidRPr="001C0C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0CD0" w:rsidRDefault="001C0CD0" w:rsidP="001C0CD0">
      <w:pPr>
        <w:pStyle w:val="desc"/>
      </w:pPr>
      <w:r>
        <w:t>7</w:t>
      </w:r>
      <w:r w:rsidRPr="00EC7FD7">
        <w:t>.</w:t>
      </w:r>
      <w:r>
        <w:t xml:space="preserve"> Barbara </w:t>
      </w:r>
      <w:r w:rsidRPr="00EC7FD7">
        <w:t xml:space="preserve">Drygas, </w:t>
      </w:r>
      <w:r>
        <w:t xml:space="preserve">Marzenna </w:t>
      </w:r>
      <w:r w:rsidRPr="00EC7FD7">
        <w:t xml:space="preserve">Mrozowska, </w:t>
      </w:r>
      <w:r>
        <w:t xml:space="preserve">Regina </w:t>
      </w:r>
      <w:proofErr w:type="spellStart"/>
      <w:r w:rsidRPr="00EC7FD7">
        <w:t>Szpindor</w:t>
      </w:r>
      <w:proofErr w:type="spellEnd"/>
      <w:r w:rsidRPr="00EC7FD7">
        <w:t xml:space="preserve">, </w:t>
      </w:r>
      <w:r w:rsidRPr="00EC7FD7">
        <w:rPr>
          <w:i/>
        </w:rPr>
        <w:t>Twarz, szyja, dekolt. Kosmetyka pielę</w:t>
      </w:r>
      <w:r>
        <w:rPr>
          <w:i/>
        </w:rPr>
        <w:t>gnacyjna i upiększająca.</w:t>
      </w:r>
      <w:r w:rsidRPr="00EC7FD7">
        <w:rPr>
          <w:i/>
        </w:rPr>
        <w:t xml:space="preserve"> Podręcznik do kształcenia w zawodzie technik usług kosmetycznych</w:t>
      </w:r>
      <w:r>
        <w:t>. Warszawa: W</w:t>
      </w:r>
      <w:r w:rsidRPr="00EC7FD7">
        <w:t>yd</w:t>
      </w:r>
      <w:r>
        <w:t>awnictwo Nowa Era, 2014</w:t>
      </w:r>
    </w:p>
    <w:p w:rsidR="001C0CD0" w:rsidRPr="00EC7FD7" w:rsidRDefault="001C0CD0" w:rsidP="001C0CD0">
      <w:pPr>
        <w:pStyle w:val="desc"/>
      </w:pPr>
      <w:r>
        <w:t>8</w:t>
      </w:r>
      <w:r w:rsidRPr="00EC7FD7">
        <w:t>.</w:t>
      </w:r>
      <w:r>
        <w:t xml:space="preserve"> Barbara </w:t>
      </w:r>
      <w:r w:rsidRPr="00EC7FD7">
        <w:t>Drygas,</w:t>
      </w:r>
      <w:r>
        <w:t xml:space="preserve"> Marzenna</w:t>
      </w:r>
      <w:r w:rsidRPr="00EC7FD7">
        <w:t xml:space="preserve"> Mrozowska, </w:t>
      </w:r>
      <w:r>
        <w:t xml:space="preserve">Regina </w:t>
      </w:r>
      <w:proofErr w:type="spellStart"/>
      <w:r w:rsidRPr="00EC7FD7">
        <w:t>Szpindor</w:t>
      </w:r>
      <w:proofErr w:type="spellEnd"/>
      <w:r w:rsidRPr="00EC7FD7">
        <w:t xml:space="preserve">, </w:t>
      </w:r>
      <w:r w:rsidRPr="00EC7FD7">
        <w:rPr>
          <w:i/>
        </w:rPr>
        <w:t>Dłonie, stopy, ciało. Część 1. Kosmetyka pielę</w:t>
      </w:r>
      <w:r>
        <w:rPr>
          <w:i/>
        </w:rPr>
        <w:t>gnacyjna i upiększająca.</w:t>
      </w:r>
      <w:r w:rsidRPr="00EC7FD7">
        <w:rPr>
          <w:i/>
        </w:rPr>
        <w:t xml:space="preserve"> Podręcznik do kształcenia w zawod</w:t>
      </w:r>
      <w:r>
        <w:rPr>
          <w:i/>
        </w:rPr>
        <w:t xml:space="preserve">zie technik usług kosmetycznych. </w:t>
      </w:r>
      <w:r>
        <w:t>Warszawa: W</w:t>
      </w:r>
      <w:r w:rsidRPr="00EC7FD7">
        <w:t>yd</w:t>
      </w:r>
      <w:r>
        <w:t>awnictwo Nowa Era, 2015</w:t>
      </w:r>
    </w:p>
    <w:p w:rsidR="001C0CD0" w:rsidRPr="00EC7FD7" w:rsidRDefault="001C0CD0" w:rsidP="001C0CD0">
      <w:pPr>
        <w:pStyle w:val="desc"/>
      </w:pPr>
      <w:r>
        <w:t>9</w:t>
      </w:r>
      <w:r w:rsidRPr="00EC7FD7">
        <w:t>.</w:t>
      </w:r>
      <w:r>
        <w:t xml:space="preserve"> Barbara </w:t>
      </w:r>
      <w:r w:rsidRPr="00EC7FD7">
        <w:t xml:space="preserve">Drygas, </w:t>
      </w:r>
      <w:r>
        <w:t xml:space="preserve">Marzenna </w:t>
      </w:r>
      <w:r w:rsidRPr="00EC7FD7">
        <w:t xml:space="preserve">Mrozowska, </w:t>
      </w:r>
      <w:r>
        <w:t xml:space="preserve">Regina </w:t>
      </w:r>
      <w:proofErr w:type="spellStart"/>
      <w:r w:rsidRPr="00EC7FD7">
        <w:t>Szpindor</w:t>
      </w:r>
      <w:proofErr w:type="spellEnd"/>
      <w:r w:rsidRPr="00EC7FD7">
        <w:t xml:space="preserve">, </w:t>
      </w:r>
      <w:r w:rsidRPr="00EC7FD7">
        <w:rPr>
          <w:i/>
        </w:rPr>
        <w:t>Dłonie, stopy, ciało. Część 2. Kosmetyka pielę</w:t>
      </w:r>
      <w:r>
        <w:rPr>
          <w:i/>
        </w:rPr>
        <w:t>gnacyjna i upiększająca.</w:t>
      </w:r>
      <w:r w:rsidRPr="00EC7FD7">
        <w:rPr>
          <w:i/>
        </w:rPr>
        <w:t xml:space="preserve"> Podręcznik do kształcenia w zawod</w:t>
      </w:r>
      <w:r>
        <w:rPr>
          <w:i/>
        </w:rPr>
        <w:t>zie technik usług kosmetycznych.</w:t>
      </w:r>
      <w:r w:rsidRPr="007F27C3">
        <w:t xml:space="preserve"> </w:t>
      </w:r>
      <w:r>
        <w:t>Warszawa: W</w:t>
      </w:r>
      <w:r w:rsidRPr="00EC7FD7">
        <w:t>yd</w:t>
      </w:r>
      <w:r>
        <w:t>awnictwo Nowa Era, 2014</w:t>
      </w:r>
    </w:p>
    <w:p w:rsidR="006C6840" w:rsidRPr="00EC7FD7" w:rsidRDefault="006C6840" w:rsidP="006C6840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10.Tadeusz Mika, Wojciech Kasprzak, </w:t>
      </w:r>
      <w:r w:rsidRPr="00EC7FD7">
        <w:rPr>
          <w:rFonts w:ascii="Times New Roman" w:hAnsi="Times New Roman" w:cs="Times New Roman"/>
          <w:i/>
          <w:sz w:val="24"/>
          <w:szCs w:val="24"/>
        </w:rPr>
        <w:t>Fizykoterapia</w:t>
      </w:r>
      <w:r w:rsidR="001C0CD0">
        <w:rPr>
          <w:rFonts w:ascii="Times New Roman" w:hAnsi="Times New Roman" w:cs="Times New Roman"/>
          <w:sz w:val="24"/>
          <w:szCs w:val="24"/>
        </w:rPr>
        <w:t>. Warszawa: Wydawnictwo Lekarskie PZWL,</w:t>
      </w:r>
      <w:r w:rsidR="00B121F2">
        <w:rPr>
          <w:rFonts w:ascii="Times New Roman" w:hAnsi="Times New Roman" w:cs="Times New Roman"/>
          <w:sz w:val="24"/>
          <w:szCs w:val="24"/>
        </w:rPr>
        <w:t>2021</w:t>
      </w:r>
    </w:p>
    <w:p w:rsidR="006C6840" w:rsidRPr="00EC7FD7" w:rsidRDefault="006C6840" w:rsidP="006C6840">
      <w:pPr>
        <w:widowControl w:val="0"/>
        <w:tabs>
          <w:tab w:val="left" w:pos="836"/>
          <w:tab w:val="left" w:pos="837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11.Gerard Straburzyński, Anna Straburzyńska-Lupa, </w:t>
      </w:r>
      <w:r w:rsidRPr="00EC7FD7">
        <w:rPr>
          <w:rFonts w:ascii="Times New Roman" w:hAnsi="Times New Roman" w:cs="Times New Roman"/>
          <w:i/>
          <w:sz w:val="24"/>
          <w:szCs w:val="24"/>
        </w:rPr>
        <w:t>Medycyna fizykalna</w:t>
      </w:r>
      <w:r w:rsidR="00B121F2">
        <w:rPr>
          <w:rFonts w:ascii="Times New Roman" w:hAnsi="Times New Roman" w:cs="Times New Roman"/>
          <w:sz w:val="24"/>
          <w:szCs w:val="24"/>
        </w:rPr>
        <w:t xml:space="preserve">. </w:t>
      </w:r>
      <w:r w:rsidR="00440B7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21F2">
        <w:rPr>
          <w:rFonts w:ascii="Times New Roman" w:hAnsi="Times New Roman" w:cs="Times New Roman"/>
          <w:sz w:val="24"/>
          <w:szCs w:val="24"/>
        </w:rPr>
        <w:t>Warszawa:</w:t>
      </w:r>
      <w:r w:rsidRPr="00EC7FD7">
        <w:rPr>
          <w:rFonts w:ascii="Times New Roman" w:hAnsi="Times New Roman" w:cs="Times New Roman"/>
          <w:sz w:val="24"/>
          <w:szCs w:val="24"/>
        </w:rPr>
        <w:t xml:space="preserve"> Wyda</w:t>
      </w:r>
      <w:r w:rsidR="00B121F2">
        <w:rPr>
          <w:rFonts w:ascii="Times New Roman" w:hAnsi="Times New Roman" w:cs="Times New Roman"/>
          <w:sz w:val="24"/>
          <w:szCs w:val="24"/>
        </w:rPr>
        <w:t>wnictwo Lekarskie PZWL, 1997</w:t>
      </w:r>
    </w:p>
    <w:p w:rsidR="00F70E43" w:rsidRDefault="00F70E43" w:rsidP="00F86A53">
      <w:pPr>
        <w:pStyle w:val="desc"/>
        <w:rPr>
          <w:b/>
        </w:rPr>
      </w:pPr>
    </w:p>
    <w:p w:rsidR="0053049C" w:rsidRDefault="0053049C" w:rsidP="00F86A53">
      <w:pPr>
        <w:pStyle w:val="desc"/>
        <w:rPr>
          <w:b/>
        </w:rPr>
      </w:pPr>
      <w:r w:rsidRPr="0053049C">
        <w:rPr>
          <w:b/>
        </w:rPr>
        <w:t>„Wybrane zagadnienia z anatomii i fizjologii”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1.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EC7FD7">
        <w:rPr>
          <w:rFonts w:ascii="Times New Roman" w:hAnsi="Times New Roman" w:cs="Times New Roman"/>
          <w:sz w:val="24"/>
          <w:szCs w:val="24"/>
        </w:rPr>
        <w:t>,</w:t>
      </w:r>
      <w:r w:rsidRPr="00713990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="00EA2940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</w:t>
      </w:r>
      <w:r w:rsidRPr="00EC7FD7">
        <w:rPr>
          <w:rFonts w:ascii="Times New Roman" w:hAnsi="Times New Roman" w:cs="Times New Roman"/>
          <w:sz w:val="24"/>
          <w:szCs w:val="24"/>
        </w:rPr>
        <w:t xml:space="preserve"> PZWL</w:t>
      </w:r>
      <w:r>
        <w:rPr>
          <w:rFonts w:ascii="Times New Roman" w:hAnsi="Times New Roman" w:cs="Times New Roman"/>
          <w:sz w:val="24"/>
          <w:szCs w:val="24"/>
        </w:rPr>
        <w:t>, 1989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7FD7">
        <w:rPr>
          <w:rFonts w:ascii="Times New Roman" w:hAnsi="Times New Roman" w:cs="Times New Roman"/>
          <w:sz w:val="24"/>
          <w:szCs w:val="24"/>
        </w:rPr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7FD7">
        <w:rPr>
          <w:rFonts w:ascii="Times New Roman" w:hAnsi="Times New Roman" w:cs="Times New Roman"/>
          <w:sz w:val="24"/>
          <w:szCs w:val="24"/>
        </w:rPr>
        <w:t>Witold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7D55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B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2940">
        <w:rPr>
          <w:rFonts w:ascii="Times New Roman" w:hAnsi="Times New Roman" w:cs="Times New Roman"/>
          <w:sz w:val="24"/>
          <w:szCs w:val="24"/>
        </w:rPr>
        <w:t>Warszawa: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Władysław Z. Traczyk,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EA2940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2004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Bogusław K</w:t>
      </w:r>
      <w:r w:rsidRPr="00EC7FD7">
        <w:rPr>
          <w:rFonts w:ascii="Times New Roman" w:hAnsi="Times New Roman" w:cs="Times New Roman"/>
          <w:sz w:val="24"/>
          <w:szCs w:val="24"/>
        </w:rPr>
        <w:t>. Gołąb, W</w:t>
      </w:r>
      <w:r>
        <w:rPr>
          <w:rFonts w:ascii="Times New Roman" w:hAnsi="Times New Roman" w:cs="Times New Roman"/>
          <w:sz w:val="24"/>
          <w:szCs w:val="24"/>
        </w:rPr>
        <w:t>ładysław</w:t>
      </w:r>
      <w:r w:rsidRPr="00EC7FD7">
        <w:rPr>
          <w:rFonts w:ascii="Times New Roman" w:hAnsi="Times New Roman" w:cs="Times New Roman"/>
          <w:sz w:val="24"/>
          <w:szCs w:val="24"/>
        </w:rPr>
        <w:t xml:space="preserve"> Traczyk,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0B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2940">
        <w:rPr>
          <w:rFonts w:ascii="Times New Roman" w:hAnsi="Times New Roman" w:cs="Times New Roman"/>
          <w:sz w:val="24"/>
          <w:szCs w:val="24"/>
        </w:rPr>
        <w:t>Warszawa: Wydawnictwo L</w:t>
      </w:r>
      <w:r>
        <w:rPr>
          <w:rFonts w:ascii="Times New Roman" w:hAnsi="Times New Roman" w:cs="Times New Roman"/>
          <w:sz w:val="24"/>
          <w:szCs w:val="24"/>
        </w:rPr>
        <w:t>ekarskie PZWL, 1992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37D55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B37D5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dl</w:t>
      </w:r>
      <w:r w:rsidRPr="00EC7FD7">
        <w:rPr>
          <w:rFonts w:ascii="Times New Roman" w:hAnsi="Times New Roman" w:cs="Times New Roman"/>
          <w:i/>
          <w:sz w:val="24"/>
          <w:szCs w:val="24"/>
        </w:rPr>
        <w:t>a szkół medycznych</w:t>
      </w:r>
      <w:r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Janina  Sokołowska-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Anatomia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FD7">
        <w:rPr>
          <w:rFonts w:ascii="Times New Roman" w:hAnsi="Times New Roman" w:cs="Times New Roman"/>
          <w:sz w:val="24"/>
          <w:szCs w:val="24"/>
        </w:rPr>
        <w:t>Warszawa</w:t>
      </w:r>
      <w:r w:rsidR="00440B7C">
        <w:rPr>
          <w:rFonts w:ascii="Times New Roman" w:hAnsi="Times New Roman" w:cs="Times New Roman"/>
          <w:sz w:val="24"/>
          <w:szCs w:val="24"/>
        </w:rPr>
        <w:t>: Wydawnictwo L</w:t>
      </w:r>
      <w:r>
        <w:rPr>
          <w:rFonts w:ascii="Times New Roman" w:hAnsi="Times New Roman" w:cs="Times New Roman"/>
          <w:sz w:val="24"/>
          <w:szCs w:val="24"/>
        </w:rPr>
        <w:t>ekarskie PZWL, 2000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Bogusław K. Gołąb, </w:t>
      </w:r>
      <w:hyperlink r:id="rId9" w:history="1">
        <w:r w:rsidRPr="00B37D55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440B7C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PZWL, 2012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 w:rsidRPr="00EC7FD7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</w:t>
      </w:r>
      <w:r>
        <w:rPr>
          <w:rFonts w:ascii="Times New Roman" w:hAnsi="Times New Roman" w:cs="Times New Roman"/>
          <w:i/>
          <w:sz w:val="24"/>
          <w:szCs w:val="24"/>
        </w:rPr>
        <w:t>natomiczny</w:t>
      </w:r>
      <w:r w:rsidR="00440B7C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>ekarskie PZWL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</w:t>
      </w:r>
    </w:p>
    <w:p w:rsidR="00D14A1C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EC7FD7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Ryszard </w:t>
      </w:r>
      <w:r w:rsidRPr="00EC7FD7">
        <w:rPr>
          <w:rFonts w:ascii="Times New Roman" w:hAnsi="Times New Roman" w:cs="Times New Roman"/>
          <w:sz w:val="24"/>
          <w:szCs w:val="24"/>
        </w:rPr>
        <w:t xml:space="preserve">Aleksandrowicz </w:t>
      </w:r>
      <w:r w:rsidRPr="00EC7FD7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440B7C">
        <w:rPr>
          <w:rFonts w:ascii="Times New Roman" w:hAnsi="Times New Roman" w:cs="Times New Roman"/>
          <w:sz w:val="24"/>
          <w:szCs w:val="24"/>
        </w:rPr>
        <w:t>. Warszawa: Wydawnictwo L</w:t>
      </w:r>
      <w:r>
        <w:rPr>
          <w:rFonts w:ascii="Times New Roman" w:hAnsi="Times New Roman" w:cs="Times New Roman"/>
          <w:sz w:val="24"/>
          <w:szCs w:val="24"/>
        </w:rPr>
        <w:t xml:space="preserve">ekarskie PZWL, </w:t>
      </w:r>
      <w:r w:rsidRPr="00EC7FD7">
        <w:rPr>
          <w:rFonts w:ascii="Times New Roman" w:hAnsi="Times New Roman" w:cs="Times New Roman"/>
          <w:sz w:val="24"/>
          <w:szCs w:val="24"/>
        </w:rPr>
        <w:t>2004.</w:t>
      </w:r>
    </w:p>
    <w:p w:rsidR="00104513" w:rsidRDefault="00104513" w:rsidP="00104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22CFA">
        <w:rPr>
          <w:rFonts w:ascii="Times New Roman" w:hAnsi="Times New Roman" w:cs="Times New Roman"/>
          <w:sz w:val="24"/>
          <w:szCs w:val="24"/>
        </w:rPr>
        <w:t xml:space="preserve">Magdalena Kaniewska,  </w:t>
      </w:r>
      <w:r w:rsidRPr="00D22CFA">
        <w:rPr>
          <w:rFonts w:ascii="Times New Roman" w:hAnsi="Times New Roman" w:cs="Times New Roman"/>
          <w:i/>
          <w:iCs/>
          <w:sz w:val="24"/>
          <w:szCs w:val="24"/>
        </w:rPr>
        <w:t>Podstawy anatomiczno-dermatologiczne w kosmetyce</w:t>
      </w:r>
      <w:r w:rsidRPr="00D22CFA">
        <w:rPr>
          <w:rFonts w:ascii="Times New Roman" w:hAnsi="Times New Roman" w:cs="Times New Roman"/>
          <w:sz w:val="24"/>
          <w:szCs w:val="24"/>
        </w:rPr>
        <w:t xml:space="preserve"> </w:t>
      </w:r>
      <w:r w:rsidRPr="00D132CF">
        <w:rPr>
          <w:rFonts w:ascii="Times New Roman" w:hAnsi="Times New Roman" w:cs="Times New Roman"/>
          <w:i/>
          <w:sz w:val="24"/>
          <w:szCs w:val="24"/>
        </w:rPr>
        <w:t xml:space="preserve">: podręcznik do nauki zawodu technik usług kosmetycznych </w:t>
      </w:r>
      <w:r w:rsidRPr="00D22CFA">
        <w:rPr>
          <w:rFonts w:ascii="Times New Roman" w:hAnsi="Times New Roman" w:cs="Times New Roman"/>
          <w:sz w:val="24"/>
          <w:szCs w:val="24"/>
        </w:rPr>
        <w:t>.  Warszawa : Wydawnictwa Szkolne i Pedagogiczne, copyright 2019</w:t>
      </w:r>
    </w:p>
    <w:p w:rsidR="006E5E99" w:rsidRPr="00EC7FD7" w:rsidRDefault="006E5E99" w:rsidP="00D14A1C">
      <w:pPr>
        <w:rPr>
          <w:rFonts w:ascii="Times New Roman" w:hAnsi="Times New Roman" w:cs="Times New Roman"/>
          <w:sz w:val="24"/>
          <w:szCs w:val="24"/>
        </w:rPr>
      </w:pPr>
    </w:p>
    <w:p w:rsidR="00D14A1C" w:rsidRDefault="00D14A1C" w:rsidP="00D14A1C">
      <w:pPr>
        <w:rPr>
          <w:rFonts w:ascii="Times New Roman" w:hAnsi="Times New Roman" w:cs="Times New Roman"/>
          <w:b/>
          <w:sz w:val="24"/>
          <w:szCs w:val="24"/>
        </w:rPr>
      </w:pPr>
      <w:r w:rsidRPr="00EC7FD7">
        <w:rPr>
          <w:rFonts w:ascii="Times New Roman" w:hAnsi="Times New Roman" w:cs="Times New Roman"/>
          <w:b/>
          <w:sz w:val="24"/>
          <w:szCs w:val="24"/>
        </w:rPr>
        <w:t xml:space="preserve"> „Zdrowie publiczne”</w:t>
      </w:r>
    </w:p>
    <w:p w:rsidR="00D14A1C" w:rsidRPr="00C4603B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9568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853">
        <w:rPr>
          <w:rFonts w:ascii="Times New Roman" w:hAnsi="Times New Roman" w:cs="Times New Roman"/>
          <w:i/>
          <w:sz w:val="24"/>
          <w:szCs w:val="24"/>
        </w:rPr>
        <w:t>Zdrowie publiczne</w:t>
      </w:r>
      <w:r>
        <w:rPr>
          <w:rFonts w:ascii="Times New Roman" w:hAnsi="Times New Roman" w:cs="Times New Roman"/>
          <w:i/>
          <w:sz w:val="24"/>
          <w:szCs w:val="24"/>
        </w:rPr>
        <w:t>. Podręcznik dla studentów i absolwentów wydziałów pielęgniarstwa</w:t>
      </w:r>
      <w:r w:rsidR="00EA2940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nauk o zdrowiu akademii medycznych, </w:t>
      </w:r>
      <w:r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603B">
        <w:rPr>
          <w:rFonts w:ascii="Times New Roman" w:hAnsi="Times New Roman" w:cs="Times New Roman"/>
          <w:sz w:val="24"/>
          <w:szCs w:val="24"/>
        </w:rPr>
        <w:t xml:space="preserve"> </w:t>
      </w:r>
      <w:r w:rsidR="005E3B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603B">
        <w:rPr>
          <w:rFonts w:ascii="Times New Roman" w:hAnsi="Times New Roman" w:cs="Times New Roman"/>
          <w:sz w:val="24"/>
          <w:szCs w:val="24"/>
        </w:rPr>
        <w:t>Lublin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603B">
        <w:rPr>
          <w:rFonts w:ascii="Times New Roman" w:hAnsi="Times New Roman" w:cs="Times New Roman"/>
          <w:sz w:val="24"/>
          <w:szCs w:val="24"/>
        </w:rPr>
        <w:t>2002</w:t>
      </w:r>
    </w:p>
    <w:p w:rsidR="00D14A1C" w:rsidRPr="00EC7FD7" w:rsidRDefault="00D14A1C" w:rsidP="00D14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2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Promocja zdrowia dla studentów studiów licencjackich kierunku pielęgniarstwo </w:t>
      </w:r>
      <w:r w:rsidR="00EA2940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B37D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0" w:tooltip="Anna Andru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1" w:tooltip="Mariola Banaszkiewicz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>
        <w:rPr>
          <w:rFonts w:ascii="Times New Roman" w:hAnsi="Times New Roman" w:cs="Times New Roman"/>
          <w:sz w:val="24"/>
          <w:szCs w:val="24"/>
        </w:rPr>
        <w:t>. Warszawa:</w:t>
      </w:r>
      <w:r w:rsidRPr="00EC7FD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</w:t>
      </w:r>
      <w:r w:rsidR="005E3B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2010</w:t>
      </w:r>
    </w:p>
    <w:p w:rsidR="00D14A1C" w:rsidRDefault="00D14A1C" w:rsidP="00D14A1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7FD7">
        <w:rPr>
          <w:rFonts w:ascii="Times New Roman" w:hAnsi="Times New Roman" w:cs="Times New Roman"/>
          <w:sz w:val="24"/>
          <w:szCs w:val="24"/>
        </w:rPr>
        <w:t>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B37D55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EC7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red. nauk.</w:t>
      </w:r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13" w:tooltip="Jerzy Bzdęg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EC7F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4" w:tooltip="Anita Gębska-Kuczerowska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proofErr w:type="spellStart"/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5" w:tooltip="PZWL Wydawnictwo Lekarskie" w:history="1">
        <w:r w:rsidRPr="00EC7FD7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D14A1C" w:rsidRPr="00FF4A1E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FF4A1E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FF4A1E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D14A1C" w:rsidRPr="00FF4A1E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FF4A1E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CeDeWu</w:t>
      </w:r>
      <w:proofErr w:type="spellEnd"/>
      <w:r>
        <w:rPr>
          <w:rFonts w:ascii="Times New Roman" w:hAnsi="Times New Roman" w:cs="Times New Roman"/>
          <w:sz w:val="24"/>
          <w:szCs w:val="24"/>
        </w:rPr>
        <w:t>, 2003</w:t>
      </w:r>
    </w:p>
    <w:p w:rsidR="00D14A1C" w:rsidRPr="00FF4A1E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FF4A1E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294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Poznań: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>
        <w:rPr>
          <w:rFonts w:ascii="Times New Roman" w:hAnsi="Times New Roman" w:cs="Times New Roman"/>
          <w:sz w:val="24"/>
          <w:szCs w:val="24"/>
        </w:rPr>
        <w:t>, 1995</w:t>
      </w:r>
    </w:p>
    <w:p w:rsidR="00D14A1C" w:rsidRPr="00FF4A1E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F4A1E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FF4A1E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FF4A1E">
        <w:rPr>
          <w:rFonts w:ascii="Times New Roman" w:hAnsi="Times New Roman" w:cs="Times New Roman"/>
          <w:sz w:val="24"/>
          <w:szCs w:val="24"/>
        </w:rPr>
        <w:t xml:space="preserve">, </w:t>
      </w:r>
      <w:r w:rsidRPr="00FF4A1E">
        <w:rPr>
          <w:rFonts w:ascii="Times New Roman" w:hAnsi="Times New Roman" w:cs="Times New Roman"/>
          <w:i/>
          <w:sz w:val="24"/>
          <w:szCs w:val="24"/>
        </w:rPr>
        <w:t>BHP  w praktyce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A1E">
        <w:rPr>
          <w:rFonts w:ascii="Times New Roman" w:hAnsi="Times New Roman" w:cs="Times New Roman"/>
          <w:sz w:val="24"/>
          <w:szCs w:val="24"/>
        </w:rPr>
        <w:t>Gdańsk</w:t>
      </w:r>
      <w:r>
        <w:rPr>
          <w:rFonts w:ascii="Times New Roman" w:hAnsi="Times New Roman" w:cs="Times New Roman"/>
          <w:sz w:val="24"/>
          <w:szCs w:val="24"/>
        </w:rPr>
        <w:t>: ODDK Sp. z o. o., 2018</w:t>
      </w:r>
    </w:p>
    <w:p w:rsidR="00D14A1C" w:rsidRDefault="00D14A1C" w:rsidP="00D14A1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F2191D">
        <w:rPr>
          <w:rFonts w:ascii="Times New Roman" w:hAnsi="Times New Roman" w:cs="Times New Roman"/>
          <w:i/>
        </w:rPr>
        <w:t xml:space="preserve"> </w:t>
      </w:r>
      <w:r w:rsidRPr="0086174C">
        <w:rPr>
          <w:rFonts w:ascii="Times New Roman" w:hAnsi="Times New Roman" w:cs="Times New Roman"/>
          <w:i/>
        </w:rPr>
        <w:t>Podstawy higieny</w:t>
      </w:r>
      <w:r>
        <w:rPr>
          <w:rFonts w:ascii="Times New Roman" w:hAnsi="Times New Roman" w:cs="Times New Roman"/>
        </w:rPr>
        <w:t xml:space="preserve">, </w:t>
      </w:r>
      <w:r w:rsidRPr="00863C67">
        <w:rPr>
          <w:rFonts w:ascii="Times New Roman" w:hAnsi="Times New Roman" w:cs="Times New Roman"/>
        </w:rPr>
        <w:t> red</w:t>
      </w:r>
      <w:r>
        <w:rPr>
          <w:rFonts w:ascii="Times New Roman" w:hAnsi="Times New Roman" w:cs="Times New Roman"/>
        </w:rPr>
        <w:t>.</w:t>
      </w:r>
      <w:r w:rsidRPr="00863C67">
        <w:rPr>
          <w:rFonts w:ascii="Times New Roman" w:hAnsi="Times New Roman" w:cs="Times New Roman"/>
        </w:rPr>
        <w:t> J</w:t>
      </w:r>
      <w:r>
        <w:rPr>
          <w:rFonts w:ascii="Times New Roman" w:hAnsi="Times New Roman" w:cs="Times New Roman"/>
        </w:rPr>
        <w:t>erzy Marcinkowski.</w:t>
      </w:r>
      <w:r w:rsidRPr="00863C67">
        <w:rPr>
          <w:rFonts w:ascii="Times New Roman" w:hAnsi="Times New Roman" w:cs="Times New Roman"/>
        </w:rPr>
        <w:t xml:space="preserve"> Wrocław</w:t>
      </w:r>
      <w:r>
        <w:rPr>
          <w:rFonts w:ascii="Times New Roman" w:hAnsi="Times New Roman" w:cs="Times New Roman"/>
        </w:rPr>
        <w:t xml:space="preserve">: Wydawnictwo </w:t>
      </w:r>
      <w:proofErr w:type="spellStart"/>
      <w:r>
        <w:rPr>
          <w:rFonts w:ascii="Times New Roman" w:hAnsi="Times New Roman" w:cs="Times New Roman"/>
        </w:rPr>
        <w:t>Volumed</w:t>
      </w:r>
      <w:proofErr w:type="spellEnd"/>
      <w:r>
        <w:rPr>
          <w:rFonts w:ascii="Times New Roman" w:hAnsi="Times New Roman" w:cs="Times New Roman"/>
        </w:rPr>
        <w:t>, 1997</w:t>
      </w:r>
    </w:p>
    <w:p w:rsidR="00D14A1C" w:rsidRDefault="00D14A1C" w:rsidP="00D14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Krzysztof  Szczęch , </w:t>
      </w:r>
      <w:r w:rsidRPr="000D2B4B">
        <w:rPr>
          <w:rFonts w:ascii="Times New Roman" w:hAnsi="Times New Roman" w:cs="Times New Roman"/>
          <w:bCs/>
          <w:i/>
          <w:kern w:val="36"/>
        </w:rPr>
        <w:t>Bezpieczeństwo i higiena pracy. Podręcznik do kształcenia zawodowego</w:t>
      </w:r>
      <w:r>
        <w:rPr>
          <w:rFonts w:ascii="Times New Roman" w:hAnsi="Times New Roman" w:cs="Times New Roman"/>
          <w:bCs/>
          <w:kern w:val="36"/>
        </w:rPr>
        <w:t xml:space="preserve">. Warszawa: </w:t>
      </w:r>
      <w:r w:rsidRPr="000D2B4B">
        <w:rPr>
          <w:rFonts w:ascii="Times New Roman" w:hAnsi="Times New Roman" w:cs="Times New Roman"/>
          <w:bCs/>
          <w:kern w:val="36"/>
        </w:rPr>
        <w:t xml:space="preserve">WSiP, </w:t>
      </w:r>
      <w:r w:rsidRPr="000D2B4B">
        <w:rPr>
          <w:rFonts w:ascii="Times New Roman" w:hAnsi="Times New Roman" w:cs="Times New Roman"/>
        </w:rPr>
        <w:t>2018.</w:t>
      </w:r>
    </w:p>
    <w:p w:rsidR="00D14A1C" w:rsidRDefault="00D14A1C" w:rsidP="00D14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</w:t>
      </w:r>
      <w:r w:rsidRPr="00F21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Stanisław Wieczorek  Paweł  Żukowski </w:t>
      </w:r>
      <w:r w:rsidRPr="000D2B4B">
        <w:rPr>
          <w:rFonts w:ascii="Times New Roman" w:hAnsi="Times New Roman" w:cs="Times New Roman"/>
        </w:rPr>
        <w:t xml:space="preserve"> </w:t>
      </w:r>
      <w:r w:rsidRPr="000D2B4B">
        <w:rPr>
          <w:rFonts w:ascii="Times New Roman" w:hAnsi="Times New Roman" w:cs="Times New Roman"/>
          <w:i/>
        </w:rPr>
        <w:t>Organizacja bezpiecznej pracy</w:t>
      </w:r>
      <w:r>
        <w:rPr>
          <w:rFonts w:ascii="Times New Roman" w:hAnsi="Times New Roman" w:cs="Times New Roman"/>
        </w:rPr>
        <w:t xml:space="preserve">. </w:t>
      </w:r>
      <w:r w:rsidR="00633E1A">
        <w:rPr>
          <w:rFonts w:ascii="Times New Roman" w:hAnsi="Times New Roman" w:cs="Times New Roman"/>
        </w:rPr>
        <w:t xml:space="preserve">                                        </w:t>
      </w:r>
      <w:r w:rsidRPr="000D2B4B">
        <w:rPr>
          <w:rFonts w:ascii="Times New Roman" w:hAnsi="Times New Roman" w:cs="Times New Roman"/>
        </w:rPr>
        <w:t>Kraków–Tarnobrzeg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Tarbonus</w:t>
      </w:r>
      <w:proofErr w:type="spellEnd"/>
      <w:r>
        <w:rPr>
          <w:rFonts w:ascii="Times New Roman" w:hAnsi="Times New Roman" w:cs="Times New Roman"/>
        </w:rPr>
        <w:t xml:space="preserve"> Sp. z o. o., 2014</w:t>
      </w:r>
    </w:p>
    <w:p w:rsidR="003268B4" w:rsidRDefault="003268B4" w:rsidP="00D14A1C">
      <w:pPr>
        <w:rPr>
          <w:rFonts w:ascii="Times New Roman" w:hAnsi="Times New Roman" w:cs="Times New Roman"/>
        </w:rPr>
      </w:pPr>
    </w:p>
    <w:p w:rsidR="00D1092F" w:rsidRDefault="00D1092F" w:rsidP="00D14A1C">
      <w:pPr>
        <w:rPr>
          <w:rFonts w:ascii="Times New Roman" w:hAnsi="Times New Roman" w:cs="Times New Roman"/>
          <w:b/>
          <w:sz w:val="24"/>
          <w:szCs w:val="24"/>
        </w:rPr>
      </w:pPr>
      <w:r w:rsidRPr="00D1092F">
        <w:rPr>
          <w:rFonts w:ascii="Times New Roman" w:hAnsi="Times New Roman" w:cs="Times New Roman"/>
          <w:b/>
          <w:sz w:val="24"/>
          <w:szCs w:val="24"/>
        </w:rPr>
        <w:t>„Podstawy komunikacji interpersonalnej”</w:t>
      </w:r>
    </w:p>
    <w:p w:rsidR="00D1092F" w:rsidRPr="00D1092F" w:rsidRDefault="00D1092F" w:rsidP="00D1092F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1.Jacek </w:t>
      </w:r>
      <w:proofErr w:type="spellStart"/>
      <w:r w:rsidRPr="00D1092F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D1092F">
        <w:rPr>
          <w:rFonts w:ascii="Times New Roman" w:hAnsi="Times New Roman" w:cs="Times New Roman"/>
          <w:sz w:val="24"/>
          <w:szCs w:val="24"/>
        </w:rPr>
        <w:t xml:space="preserve"> ,</w:t>
      </w:r>
      <w:r w:rsidRPr="00D1092F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medycznych. </w:t>
      </w:r>
      <w:r w:rsidRPr="00D1092F">
        <w:rPr>
          <w:rFonts w:ascii="Times New Roman" w:hAnsi="Times New Roman" w:cs="Times New Roman"/>
          <w:sz w:val="24"/>
          <w:szCs w:val="24"/>
        </w:rPr>
        <w:t>Warszawa: Wydawnictwo Lekarskie PZWL, 2003</w:t>
      </w:r>
    </w:p>
    <w:p w:rsidR="00D1092F" w:rsidRPr="00D1092F" w:rsidRDefault="00D1092F" w:rsidP="00D1092F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2. Anna  Nowak, Aleksandra. Stanek, </w:t>
      </w:r>
      <w:r w:rsidRPr="00D1092F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Pr="00D1092F">
        <w:rPr>
          <w:rFonts w:ascii="Times New Roman" w:hAnsi="Times New Roman" w:cs="Times New Roman"/>
          <w:sz w:val="24"/>
          <w:szCs w:val="24"/>
        </w:rPr>
        <w:t xml:space="preserve"> Poznań: </w:t>
      </w:r>
      <w:r w:rsidRPr="00D1092F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16" w:history="1">
        <w:proofErr w:type="spellStart"/>
        <w:r w:rsidRPr="00D1092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Pr="00D109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D1092F" w:rsidRPr="00D1092F" w:rsidRDefault="00D1092F" w:rsidP="00D1092F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D1092F">
        <w:rPr>
          <w:rFonts w:ascii="Times New Roman" w:hAnsi="Times New Roman" w:cs="Times New Roman"/>
          <w:sz w:val="24"/>
          <w:szCs w:val="24"/>
        </w:rPr>
        <w:t xml:space="preserve"> Robert  Sternberg, </w:t>
      </w:r>
      <w:r w:rsidRPr="00D1092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D1092F">
        <w:rPr>
          <w:rFonts w:ascii="Times New Roman" w:hAnsi="Times New Roman" w:cs="Times New Roman"/>
          <w:sz w:val="24"/>
          <w:szCs w:val="24"/>
        </w:rPr>
        <w:t>. Warszawa: WSiP, 1999</w:t>
      </w:r>
    </w:p>
    <w:p w:rsidR="00D1092F" w:rsidRPr="00D1092F" w:rsidRDefault="00D1092F" w:rsidP="00D1092F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4. Jan F. Terelak, </w:t>
      </w:r>
      <w:r w:rsidRPr="00D1092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D1092F">
        <w:rPr>
          <w:rFonts w:ascii="Times New Roman" w:hAnsi="Times New Roman" w:cs="Times New Roman"/>
          <w:sz w:val="24"/>
          <w:szCs w:val="24"/>
        </w:rPr>
        <w:t xml:space="preserve">. Łódź: Wydawnictwo WSAP, </w:t>
      </w:r>
    </w:p>
    <w:p w:rsidR="00D1092F" w:rsidRDefault="00D1092F" w:rsidP="00D1092F">
      <w:pPr>
        <w:rPr>
          <w:rFonts w:ascii="Times New Roman" w:hAnsi="Times New Roman" w:cs="Times New Roman"/>
          <w:sz w:val="24"/>
          <w:szCs w:val="24"/>
        </w:rPr>
      </w:pPr>
      <w:r w:rsidRPr="00D1092F">
        <w:rPr>
          <w:rFonts w:ascii="Times New Roman" w:hAnsi="Times New Roman" w:cs="Times New Roman"/>
          <w:sz w:val="24"/>
          <w:szCs w:val="24"/>
        </w:rPr>
        <w:t xml:space="preserve">5. Ziemowit  Włodarski, Anna  Matczak, </w:t>
      </w:r>
      <w:r w:rsidRPr="00D1092F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D1092F">
        <w:rPr>
          <w:rFonts w:ascii="Times New Roman" w:hAnsi="Times New Roman" w:cs="Times New Roman"/>
          <w:sz w:val="24"/>
          <w:szCs w:val="24"/>
        </w:rPr>
        <w:t>. Warszawa: WSiP, 1998</w:t>
      </w:r>
    </w:p>
    <w:p w:rsidR="006A3B58" w:rsidRPr="00D1092F" w:rsidRDefault="006A3B58" w:rsidP="00D1092F">
      <w:pPr>
        <w:rPr>
          <w:rFonts w:ascii="Times New Roman" w:hAnsi="Times New Roman" w:cs="Times New Roman"/>
          <w:sz w:val="24"/>
          <w:szCs w:val="24"/>
        </w:rPr>
      </w:pPr>
    </w:p>
    <w:p w:rsidR="00D14A1C" w:rsidRDefault="00D14A1C" w:rsidP="00D14A1C">
      <w:pPr>
        <w:rPr>
          <w:rFonts w:ascii="Times New Roman" w:hAnsi="Times New Roman" w:cs="Times New Roman"/>
          <w:b/>
          <w:sz w:val="24"/>
          <w:szCs w:val="24"/>
        </w:rPr>
      </w:pPr>
      <w:r w:rsidRPr="002A6577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D14A1C" w:rsidRDefault="00D14A1C" w:rsidP="00D14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D2B4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ariusz </w:t>
      </w:r>
      <w:r w:rsidRPr="000D2B4B">
        <w:rPr>
          <w:rFonts w:ascii="Times New Roman" w:hAnsi="Times New Roman" w:cs="Times New Roman"/>
        </w:rPr>
        <w:t xml:space="preserve"> </w:t>
      </w:r>
      <w:proofErr w:type="spellStart"/>
      <w:r w:rsidRPr="000D2B4B">
        <w:rPr>
          <w:rFonts w:ascii="Times New Roman" w:hAnsi="Times New Roman" w:cs="Times New Roman"/>
        </w:rPr>
        <w:t>Goniewic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A6654">
        <w:rPr>
          <w:rFonts w:ascii="Times New Roman" w:hAnsi="Times New Roman" w:cs="Times New Roman"/>
          <w:i/>
        </w:rPr>
        <w:t>Pierwsza pomoc</w:t>
      </w:r>
      <w:r>
        <w:rPr>
          <w:rFonts w:ascii="Times New Roman" w:hAnsi="Times New Roman" w:cs="Times New Roman"/>
        </w:rPr>
        <w:t xml:space="preserve">. Warszawa: Wydawnictwo Lekarskie </w:t>
      </w:r>
      <w:r w:rsidRPr="000D2B4B">
        <w:rPr>
          <w:rFonts w:ascii="Times New Roman" w:hAnsi="Times New Roman" w:cs="Times New Roman"/>
        </w:rPr>
        <w:t>PZWL</w:t>
      </w:r>
      <w:r>
        <w:rPr>
          <w:rFonts w:ascii="Times New Roman" w:hAnsi="Times New Roman" w:cs="Times New Roman"/>
        </w:rPr>
        <w:t>, 2011</w:t>
      </w:r>
    </w:p>
    <w:p w:rsidR="00D14A1C" w:rsidRDefault="00D14A1C" w:rsidP="00D14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00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Artur </w:t>
      </w:r>
      <w:r w:rsidRPr="000D2B4B">
        <w:rPr>
          <w:rFonts w:ascii="Times New Roman" w:hAnsi="Times New Roman" w:cs="Times New Roman"/>
        </w:rPr>
        <w:t xml:space="preserve"> Dziak</w:t>
      </w:r>
      <w:r>
        <w:rPr>
          <w:rFonts w:ascii="Times New Roman" w:hAnsi="Times New Roman" w:cs="Times New Roman"/>
        </w:rPr>
        <w:t xml:space="preserve">, </w:t>
      </w:r>
      <w:r w:rsidRPr="008A6654">
        <w:rPr>
          <w:rFonts w:ascii="Times New Roman" w:hAnsi="Times New Roman" w:cs="Times New Roman"/>
          <w:i/>
        </w:rPr>
        <w:t>Pierwsza pomoc</w:t>
      </w:r>
      <w:r>
        <w:rPr>
          <w:rFonts w:ascii="Times New Roman" w:hAnsi="Times New Roman" w:cs="Times New Roman"/>
        </w:rPr>
        <w:t>. Warszawa:</w:t>
      </w:r>
      <w:r w:rsidRPr="000D2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Wydawnictwo Lekarskie </w:t>
      </w:r>
      <w:r w:rsidRPr="000D2B4B">
        <w:rPr>
          <w:rFonts w:ascii="Times New Roman" w:hAnsi="Times New Roman" w:cs="Times New Roman"/>
        </w:rPr>
        <w:t>PZWL</w:t>
      </w:r>
      <w:r>
        <w:rPr>
          <w:rFonts w:ascii="Times New Roman" w:hAnsi="Times New Roman" w:cs="Times New Roman"/>
        </w:rPr>
        <w:t>, 1988</w:t>
      </w:r>
    </w:p>
    <w:p w:rsidR="00D14A1C" w:rsidRPr="00F03DB5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F03DB5">
        <w:rPr>
          <w:rFonts w:ascii="Times New Roman" w:hAnsi="Times New Roman" w:cs="Times New Roman"/>
          <w:sz w:val="24"/>
          <w:szCs w:val="24"/>
        </w:rPr>
        <w:t xml:space="preserve">. </w:t>
      </w:r>
      <w:r w:rsidR="005E3B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3DB5">
        <w:rPr>
          <w:rFonts w:ascii="Times New Roman" w:hAnsi="Times New Roman" w:cs="Times New Roman"/>
          <w:sz w:val="24"/>
          <w:szCs w:val="24"/>
        </w:rPr>
        <w:t>Warszawa: Wydawnictwo Lekarskie PZWL</w:t>
      </w:r>
      <w:r>
        <w:rPr>
          <w:rFonts w:ascii="Times New Roman" w:hAnsi="Times New Roman" w:cs="Times New Roman"/>
          <w:sz w:val="24"/>
          <w:szCs w:val="24"/>
        </w:rPr>
        <w:t>, 1999</w:t>
      </w:r>
    </w:p>
    <w:p w:rsidR="00D14A1C" w:rsidRPr="00F03DB5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przedmedyczna. Podręcznik dla każ</w:t>
      </w:r>
      <w:r>
        <w:rPr>
          <w:rFonts w:ascii="Times New Roman" w:hAnsi="Times New Roman" w:cs="Times New Roman"/>
          <w:i/>
          <w:sz w:val="24"/>
          <w:szCs w:val="24"/>
        </w:rPr>
        <w:t xml:space="preserve">dego. </w:t>
      </w:r>
      <w:r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17" w:history="1">
        <w:proofErr w:type="spellStart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F03D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D14A1C" w:rsidRPr="00F03DB5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F03DB5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DB5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14A1C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F03DB5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F03DB5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F03DB5">
        <w:rPr>
          <w:rFonts w:ascii="Times New Roman" w:hAnsi="Times New Roman" w:cs="Times New Roman"/>
          <w:sz w:val="24"/>
          <w:szCs w:val="24"/>
        </w:rPr>
        <w:t xml:space="preserve">, </w:t>
      </w:r>
      <w:r w:rsidRPr="00F03DB5">
        <w:rPr>
          <w:rFonts w:ascii="Times New Roman" w:hAnsi="Times New Roman" w:cs="Times New Roman"/>
          <w:i/>
          <w:sz w:val="24"/>
          <w:szCs w:val="24"/>
        </w:rPr>
        <w:t>Bandażowanie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Lekarskie </w:t>
      </w:r>
      <w:r w:rsidRPr="00F03DB5">
        <w:rPr>
          <w:rFonts w:ascii="Times New Roman" w:hAnsi="Times New Roman" w:cs="Times New Roman"/>
          <w:sz w:val="24"/>
          <w:szCs w:val="24"/>
        </w:rPr>
        <w:t xml:space="preserve"> PZWL, 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F70E43" w:rsidRDefault="00F70E43" w:rsidP="00D14A1C">
      <w:pPr>
        <w:rPr>
          <w:rFonts w:ascii="Times New Roman" w:hAnsi="Times New Roman" w:cs="Times New Roman"/>
          <w:b/>
        </w:rPr>
      </w:pPr>
    </w:p>
    <w:p w:rsidR="00D14A1C" w:rsidRDefault="00D14A1C" w:rsidP="00D14A1C">
      <w:pPr>
        <w:rPr>
          <w:rFonts w:ascii="Times New Roman" w:hAnsi="Times New Roman" w:cs="Times New Roman"/>
          <w:b/>
        </w:rPr>
      </w:pPr>
      <w:r w:rsidRPr="007C1C82">
        <w:rPr>
          <w:rFonts w:ascii="Times New Roman" w:hAnsi="Times New Roman" w:cs="Times New Roman"/>
          <w:b/>
        </w:rPr>
        <w:t>„Podstawy prawa i przedsiębiorczości w zawodzie”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1. Zbigniew Makieła, Tomasz Rachwał, </w:t>
      </w:r>
      <w:r w:rsidRPr="000C3AA9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Pr="000C3AA9">
        <w:rPr>
          <w:rFonts w:ascii="Times New Roman" w:hAnsi="Times New Roman" w:cs="Times New Roman"/>
          <w:sz w:val="24"/>
          <w:szCs w:val="24"/>
        </w:rPr>
        <w:t>. Warszawa: Wydawnictwo Nowa Era, 2019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2. Jacek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, </w:t>
      </w:r>
      <w:r w:rsidRPr="000C3AA9">
        <w:rPr>
          <w:rFonts w:ascii="Times New Roman" w:hAnsi="Times New Roman" w:cs="Times New Roman"/>
          <w:i/>
          <w:sz w:val="24"/>
          <w:szCs w:val="24"/>
        </w:rPr>
        <w:t>Zarys przedsiębiorczości. Podręcznik</w:t>
      </w:r>
      <w:r w:rsidRPr="000C3AA9">
        <w:rPr>
          <w:rFonts w:ascii="Times New Roman" w:hAnsi="Times New Roman" w:cs="Times New Roman"/>
          <w:sz w:val="24"/>
          <w:szCs w:val="24"/>
        </w:rPr>
        <w:t>. Warszawa:</w:t>
      </w:r>
      <w:r w:rsidRPr="000C3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AA9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3. Jacek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, </w:t>
      </w:r>
      <w:r w:rsidRPr="000C3AA9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Pr="000C3AA9">
        <w:rPr>
          <w:rFonts w:ascii="Times New Roman" w:hAnsi="Times New Roman" w:cs="Times New Roman"/>
          <w:sz w:val="24"/>
          <w:szCs w:val="24"/>
        </w:rPr>
        <w:t>. Warszawa: Wydawnictwo Ekonomik, 2012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lastRenderedPageBreak/>
        <w:t xml:space="preserve">4. Piotr Urbaniak, </w:t>
      </w:r>
      <w:r w:rsidRPr="000C3AA9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Pr="000C3AA9">
        <w:rPr>
          <w:rFonts w:ascii="Times New Roman" w:hAnsi="Times New Roman" w:cs="Times New Roman"/>
          <w:sz w:val="24"/>
          <w:szCs w:val="24"/>
        </w:rPr>
        <w:t>. Poznań: Wydawnictwo eMPI</w:t>
      </w:r>
      <w:r w:rsidRPr="000C3A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3AA9">
        <w:rPr>
          <w:rFonts w:ascii="Times New Roman" w:hAnsi="Times New Roman" w:cs="Times New Roman"/>
          <w:sz w:val="24"/>
          <w:szCs w:val="24"/>
        </w:rPr>
        <w:t>, 2002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5. Marian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, </w:t>
      </w:r>
      <w:r w:rsidRPr="000C3AA9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0C3AA9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0C3AA9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0C3AA9">
        <w:rPr>
          <w:rFonts w:ascii="Times New Roman" w:hAnsi="Times New Roman" w:cs="Times New Roman"/>
          <w:sz w:val="24"/>
          <w:szCs w:val="24"/>
        </w:rPr>
        <w:t xml:space="preserve">. Lublin : Wydawnictwo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>, 2002</w:t>
      </w:r>
    </w:p>
    <w:p w:rsidR="00D14A1C" w:rsidRPr="000C3AA9" w:rsidRDefault="00D14A1C" w:rsidP="00D14A1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0C3AA9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0C3AA9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53049C" w:rsidRPr="000C3AA9" w:rsidRDefault="00D14A1C" w:rsidP="0053049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>8. Ustawy.</w:t>
      </w:r>
    </w:p>
    <w:p w:rsidR="007F72EC" w:rsidRPr="00BC02F5" w:rsidRDefault="007F72EC" w:rsidP="0053049C">
      <w:pPr>
        <w:rPr>
          <w:rFonts w:ascii="Times New Roman" w:hAnsi="Times New Roman" w:cs="Times New Roman"/>
        </w:rPr>
      </w:pPr>
    </w:p>
    <w:p w:rsidR="00BC02F5" w:rsidRDefault="00BC02F5" w:rsidP="00BC02F5">
      <w:pPr>
        <w:rPr>
          <w:rFonts w:ascii="Times New Roman" w:hAnsi="Times New Roman" w:cs="Times New Roman"/>
          <w:b/>
        </w:rPr>
      </w:pPr>
      <w:r w:rsidRPr="000030C5">
        <w:rPr>
          <w:rFonts w:ascii="Times New Roman" w:hAnsi="Times New Roman" w:cs="Times New Roman"/>
          <w:b/>
        </w:rPr>
        <w:t>„Zagadnienia bioetyczne w zawodzie”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1. Michaele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Aramini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 ,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Bioetyka dla wszystkich</w:t>
      </w:r>
      <w:r w:rsidRPr="000C3AA9">
        <w:rPr>
          <w:rFonts w:ascii="Times New Roman" w:hAnsi="Times New Roman" w:cs="Times New Roman"/>
          <w:sz w:val="24"/>
          <w:szCs w:val="24"/>
        </w:rPr>
        <w:t xml:space="preserve">. Kraków: Wydawnictwo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eSPe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 , 2011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2.Edmund  Kowalski,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Osoba i bioetyka</w:t>
      </w:r>
      <w:r w:rsidRPr="000C3AA9">
        <w:rPr>
          <w:rFonts w:ascii="Times New Roman" w:hAnsi="Times New Roman" w:cs="Times New Roman"/>
          <w:sz w:val="24"/>
          <w:szCs w:val="24"/>
        </w:rPr>
        <w:t>. Kraków: Wydawnictwo  Homo Dei, 2009</w:t>
      </w:r>
    </w:p>
    <w:p w:rsidR="00BC02F5" w:rsidRPr="000C3AA9" w:rsidRDefault="00BC02F5" w:rsidP="00BC02F5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3.Ramon  Lucas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 xml:space="preserve"> ,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Bioetyka dla każdego</w:t>
      </w:r>
      <w:r w:rsidRPr="000C3AA9">
        <w:rPr>
          <w:rFonts w:ascii="Times New Roman" w:hAnsi="Times New Roman" w:cs="Times New Roman"/>
          <w:sz w:val="24"/>
          <w:szCs w:val="24"/>
        </w:rPr>
        <w:t>. Częstochowa: Edycja Świętego Pawła, 2005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4.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Encyklopedia bioetyki</w:t>
      </w:r>
      <w:r w:rsidRPr="000C3AA9">
        <w:rPr>
          <w:rFonts w:ascii="Times New Roman" w:hAnsi="Times New Roman" w:cs="Times New Roman"/>
          <w:sz w:val="24"/>
          <w:szCs w:val="24"/>
        </w:rPr>
        <w:t xml:space="preserve">,  red. Andrzej  </w:t>
      </w:r>
      <w:proofErr w:type="spellStart"/>
      <w:r w:rsidRPr="000C3AA9">
        <w:rPr>
          <w:rFonts w:ascii="Times New Roman" w:hAnsi="Times New Roman" w:cs="Times New Roman"/>
          <w:sz w:val="24"/>
          <w:szCs w:val="24"/>
        </w:rPr>
        <w:t>Muszala</w:t>
      </w:r>
      <w:proofErr w:type="spellEnd"/>
      <w:r w:rsidRPr="000C3AA9">
        <w:rPr>
          <w:rFonts w:ascii="Times New Roman" w:hAnsi="Times New Roman" w:cs="Times New Roman"/>
          <w:sz w:val="24"/>
          <w:szCs w:val="24"/>
        </w:rPr>
        <w:t>. Radom: Polskie Wydawnictwo Encyklopedyczne,  2009.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5.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Bioetyka</w:t>
      </w:r>
      <w:r w:rsidRPr="000C3AA9">
        <w:rPr>
          <w:rFonts w:ascii="Times New Roman" w:hAnsi="Times New Roman" w:cs="Times New Roman"/>
          <w:sz w:val="24"/>
          <w:szCs w:val="24"/>
        </w:rPr>
        <w:t>, red. Joanna Różańska, Weronika Chańska. Warszawa: Wydawnictwo LEX Grupa Wolters Kluwer, 2013.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 xml:space="preserve">6. Tadeusz Ślipko,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Bioetyka – najważniejsze problemy</w:t>
      </w:r>
      <w:r w:rsidRPr="000C3AA9">
        <w:rPr>
          <w:rFonts w:ascii="Times New Roman" w:hAnsi="Times New Roman" w:cs="Times New Roman"/>
          <w:sz w:val="24"/>
          <w:szCs w:val="24"/>
        </w:rPr>
        <w:t>. Kraków: Wydawnictwo Petrus, 2012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C3AA9">
        <w:rPr>
          <w:rFonts w:ascii="Times New Roman" w:hAnsi="Times New Roman" w:cs="Times New Roman"/>
          <w:sz w:val="24"/>
          <w:szCs w:val="24"/>
        </w:rPr>
        <w:t>7.</w:t>
      </w:r>
      <w:r w:rsidRPr="000C3AA9">
        <w:rPr>
          <w:rFonts w:ascii="Times New Roman" w:hAnsi="Times New Roman" w:cs="Times New Roman"/>
          <w:sz w:val="24"/>
          <w:szCs w:val="24"/>
          <w:lang w:val="it-IT"/>
        </w:rPr>
        <w:t xml:space="preserve"> Elio Sgreccia, </w:t>
      </w:r>
      <w:r w:rsidRPr="000C3AA9">
        <w:rPr>
          <w:rFonts w:ascii="Times New Roman" w:hAnsi="Times New Roman" w:cs="Times New Roman"/>
          <w:i/>
          <w:sz w:val="24"/>
          <w:szCs w:val="24"/>
          <w:lang w:val="it-IT"/>
        </w:rPr>
        <w:t>Manuale di bioetica I. Fondamenti ed etica biomedica</w:t>
      </w:r>
      <w:r w:rsidRPr="000C3AA9">
        <w:rPr>
          <w:rFonts w:ascii="Times New Roman" w:hAnsi="Times New Roman" w:cs="Times New Roman"/>
          <w:sz w:val="24"/>
          <w:szCs w:val="24"/>
          <w:lang w:val="it-IT"/>
        </w:rPr>
        <w:t>. Milano: Vita e Pensiero,1999</w:t>
      </w:r>
    </w:p>
    <w:p w:rsidR="00F70E43" w:rsidRDefault="00F70E43" w:rsidP="00BC02F5">
      <w:pPr>
        <w:rPr>
          <w:rFonts w:ascii="Times New Roman" w:hAnsi="Times New Roman" w:cs="Times New Roman"/>
          <w:b/>
          <w:lang w:val="it-IT"/>
        </w:rPr>
      </w:pPr>
    </w:p>
    <w:p w:rsidR="00BC02F5" w:rsidRDefault="00BC02F5" w:rsidP="00BC02F5">
      <w:pPr>
        <w:rPr>
          <w:rFonts w:ascii="Times New Roman" w:hAnsi="Times New Roman" w:cs="Times New Roman"/>
          <w:b/>
          <w:lang w:val="it-IT"/>
        </w:rPr>
      </w:pPr>
      <w:r w:rsidRPr="000030C5">
        <w:rPr>
          <w:rFonts w:ascii="Times New Roman" w:hAnsi="Times New Roman" w:cs="Times New Roman"/>
          <w:b/>
          <w:lang w:val="it-IT"/>
        </w:rPr>
        <w:t>“Język migowy”</w:t>
      </w:r>
    </w:p>
    <w:p w:rsidR="00BC02F5" w:rsidRDefault="00BC02F5" w:rsidP="00BC02F5">
      <w:pPr>
        <w:rPr>
          <w:rFonts w:ascii="Times New Roman" w:eastAsia="Times New Roman" w:hAnsi="Times New Roman" w:cs="Times New Roman"/>
          <w:sz w:val="24"/>
          <w:szCs w:val="24"/>
        </w:rPr>
      </w:pPr>
      <w:r w:rsidRPr="006A3B58">
        <w:rPr>
          <w:rFonts w:ascii="Times New Roman" w:hAnsi="Times New Roman" w:cs="Times New Roman"/>
          <w:sz w:val="24"/>
          <w:szCs w:val="24"/>
        </w:rPr>
        <w:t>1.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Bogdan Szczepankowski </w:t>
      </w:r>
      <w:r w:rsidRPr="00003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0C5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>
        <w:rPr>
          <w:rFonts w:ascii="Times New Roman" w:eastAsia="Times New Roman" w:hAnsi="Times New Roman" w:cs="Times New Roman"/>
          <w:sz w:val="24"/>
          <w:szCs w:val="24"/>
        </w:rPr>
        <w:t>. Warszawa: Wydawnictwo CEM, 1996</w:t>
      </w:r>
    </w:p>
    <w:p w:rsidR="00BC02F5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030C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Józef  K.</w:t>
      </w:r>
      <w:r w:rsidRPr="000030C5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0030C5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F70E43" w:rsidRDefault="00F70E43" w:rsidP="00BC02F5">
      <w:pPr>
        <w:rPr>
          <w:rFonts w:ascii="Times New Roman" w:hAnsi="Times New Roman" w:cs="Times New Roman"/>
          <w:b/>
          <w:sz w:val="24"/>
          <w:szCs w:val="24"/>
        </w:rPr>
      </w:pPr>
    </w:p>
    <w:p w:rsidR="00BC02F5" w:rsidRDefault="00BC02F5" w:rsidP="00BC02F5">
      <w:pPr>
        <w:rPr>
          <w:rFonts w:ascii="Times New Roman" w:hAnsi="Times New Roman" w:cs="Times New Roman"/>
          <w:b/>
          <w:sz w:val="24"/>
          <w:szCs w:val="24"/>
        </w:rPr>
      </w:pPr>
      <w:r w:rsidRPr="000030C5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BC02F5" w:rsidRPr="000C3AA9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>1.</w:t>
      </w:r>
      <w:r w:rsidRPr="000C3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AA9">
        <w:rPr>
          <w:rFonts w:ascii="Times New Roman" w:hAnsi="Times New Roman" w:cs="Times New Roman"/>
          <w:sz w:val="24"/>
          <w:szCs w:val="24"/>
        </w:rPr>
        <w:t xml:space="preserve">Monika Nowicka,  </w:t>
      </w:r>
      <w:r w:rsidRPr="000C3AA9">
        <w:rPr>
          <w:rFonts w:ascii="Times New Roman" w:hAnsi="Times New Roman" w:cs="Times New Roman"/>
          <w:i/>
          <w:iCs/>
          <w:sz w:val="24"/>
          <w:szCs w:val="24"/>
        </w:rPr>
        <w:t>Fryzjerstwo i kosmetyka. Język angielski zawodowy</w:t>
      </w:r>
      <w:r w:rsidRPr="000C3AA9">
        <w:rPr>
          <w:rFonts w:ascii="Times New Roman" w:hAnsi="Times New Roman" w:cs="Times New Roman"/>
          <w:sz w:val="24"/>
          <w:szCs w:val="24"/>
        </w:rPr>
        <w:t>. Warszawa: Wydawnictwo Centrum Rozwoju Edukacji EDICON, 2018</w:t>
      </w:r>
    </w:p>
    <w:p w:rsidR="00BC02F5" w:rsidRPr="00BC02F5" w:rsidRDefault="00BC02F5" w:rsidP="00BC02F5">
      <w:pPr>
        <w:pStyle w:val="Nagwek2"/>
        <w:numPr>
          <w:ilvl w:val="0"/>
          <w:numId w:val="0"/>
        </w:numPr>
        <w:jc w:val="left"/>
        <w:rPr>
          <w:b w:val="0"/>
        </w:rPr>
      </w:pPr>
      <w:r w:rsidRPr="00BC02F5">
        <w:rPr>
          <w:b w:val="0"/>
        </w:rPr>
        <w:lastRenderedPageBreak/>
        <w:t>2.</w:t>
      </w:r>
      <w:r w:rsidRPr="00BC02F5">
        <w:t xml:space="preserve"> </w:t>
      </w:r>
      <w:r w:rsidRPr="00BC02F5">
        <w:rPr>
          <w:b w:val="0"/>
          <w:shd w:val="clear" w:color="auto" w:fill="FFFFFF"/>
        </w:rPr>
        <w:t xml:space="preserve">Magdalena  </w:t>
      </w:r>
      <w:proofErr w:type="spellStart"/>
      <w:r w:rsidRPr="00BC02F5">
        <w:rPr>
          <w:b w:val="0"/>
          <w:shd w:val="clear" w:color="auto" w:fill="FFFFFF"/>
        </w:rPr>
        <w:t>Samulczyk</w:t>
      </w:r>
      <w:proofErr w:type="spellEnd"/>
      <w:r w:rsidRPr="00BC02F5">
        <w:rPr>
          <w:b w:val="0"/>
          <w:shd w:val="clear" w:color="auto" w:fill="FFFFFF"/>
        </w:rPr>
        <w:t>-Wolska</w:t>
      </w:r>
      <w:r>
        <w:rPr>
          <w:b w:val="0"/>
          <w:shd w:val="clear" w:color="auto" w:fill="FFFFFF"/>
        </w:rPr>
        <w:t>,</w:t>
      </w:r>
      <w:r w:rsidRPr="00BC02F5">
        <w:rPr>
          <w:b w:val="0"/>
          <w:caps/>
        </w:rPr>
        <w:t xml:space="preserve"> a</w:t>
      </w:r>
      <w:r w:rsidRPr="00BC02F5">
        <w:rPr>
          <w:b w:val="0"/>
        </w:rPr>
        <w:t>nna</w:t>
      </w:r>
      <w:r w:rsidRPr="00BC02F5">
        <w:rPr>
          <w:b w:val="0"/>
          <w:caps/>
        </w:rPr>
        <w:t xml:space="preserve"> </w:t>
      </w:r>
      <w:r w:rsidRPr="00BC02F5">
        <w:rPr>
          <w:b w:val="0"/>
          <w:shd w:val="clear" w:color="auto" w:fill="FFFFFF"/>
        </w:rPr>
        <w:t xml:space="preserve">Dul , Piotr </w:t>
      </w:r>
      <w:proofErr w:type="spellStart"/>
      <w:r w:rsidRPr="00BC02F5">
        <w:rPr>
          <w:b w:val="0"/>
          <w:shd w:val="clear" w:color="auto" w:fill="FFFFFF"/>
        </w:rPr>
        <w:t>Rochowski</w:t>
      </w:r>
      <w:proofErr w:type="spellEnd"/>
      <w:r w:rsidRPr="00BC02F5">
        <w:rPr>
          <w:b w:val="0"/>
          <w:shd w:val="clear" w:color="auto" w:fill="FFFFFF"/>
        </w:rPr>
        <w:t xml:space="preserve"> .,</w:t>
      </w:r>
      <w:r w:rsidRPr="00BC02F5">
        <w:rPr>
          <w:b w:val="0"/>
          <w:i/>
          <w:caps/>
        </w:rPr>
        <w:t>J</w:t>
      </w:r>
      <w:r w:rsidRPr="00BC02F5">
        <w:rPr>
          <w:b w:val="0"/>
          <w:i/>
        </w:rPr>
        <w:t xml:space="preserve">ęzyk angielski zawodowy </w:t>
      </w:r>
      <w:r>
        <w:rPr>
          <w:b w:val="0"/>
          <w:i/>
        </w:rPr>
        <w:t xml:space="preserve"> </w:t>
      </w:r>
      <w:r w:rsidRPr="00BC02F5">
        <w:rPr>
          <w:b w:val="0"/>
          <w:i/>
        </w:rPr>
        <w:t>w branży fryzjersko-kosmetycznej</w:t>
      </w:r>
      <w:r>
        <w:rPr>
          <w:b w:val="0"/>
        </w:rPr>
        <w:t>. Warszawa:</w:t>
      </w:r>
      <w:r w:rsidRPr="00BC02F5">
        <w:rPr>
          <w:b w:val="0"/>
        </w:rPr>
        <w:t xml:space="preserve"> WSiP, 2013.</w:t>
      </w:r>
    </w:p>
    <w:p w:rsidR="00BC02F5" w:rsidRPr="00B20B40" w:rsidRDefault="00BC02F5" w:rsidP="00BC02F5">
      <w:pPr>
        <w:rPr>
          <w:lang w:eastAsia="ar-SA"/>
        </w:rPr>
      </w:pPr>
    </w:p>
    <w:p w:rsidR="00BC02F5" w:rsidRDefault="00BC02F5" w:rsidP="00BC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Anna Lipińska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Sylwia Wiśniewska-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0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Zuzanna Szczepankiewicz</w:t>
      </w:r>
      <w:r w:rsidRPr="000030C5">
        <w:rPr>
          <w:rFonts w:ascii="Times New Roman" w:hAnsi="Times New Roman" w:cs="Times New Roman"/>
          <w:sz w:val="24"/>
          <w:szCs w:val="24"/>
        </w:rPr>
        <w:t xml:space="preserve">., </w:t>
      </w:r>
      <w:r w:rsidRPr="000030C5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0030C5">
        <w:rPr>
          <w:rFonts w:ascii="Times New Roman" w:hAnsi="Times New Roman" w:cs="Times New Roman"/>
          <w:i/>
          <w:sz w:val="24"/>
          <w:szCs w:val="24"/>
        </w:rPr>
        <w:t>MedicalSciences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BC02F5" w:rsidRDefault="00BC02F5" w:rsidP="00BC02F5">
      <w:pPr>
        <w:rPr>
          <w:rFonts w:ascii="Times New Roman" w:hAnsi="Times New Roman" w:cs="Times New Roman"/>
          <w:sz w:val="24"/>
          <w:szCs w:val="24"/>
        </w:rPr>
      </w:pPr>
      <w:r w:rsidRPr="00783B29">
        <w:rPr>
          <w:rFonts w:ascii="Times New Roman" w:hAnsi="Times New Roman" w:cs="Times New Roman"/>
          <w:sz w:val="24"/>
          <w:szCs w:val="24"/>
        </w:rPr>
        <w:t xml:space="preserve">4. Joanna Ciecierska , Barbara </w:t>
      </w:r>
      <w:proofErr w:type="spellStart"/>
      <w:r w:rsidRPr="00783B29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783B29">
        <w:rPr>
          <w:rFonts w:ascii="Times New Roman" w:hAnsi="Times New Roman" w:cs="Times New Roman"/>
          <w:sz w:val="24"/>
          <w:szCs w:val="24"/>
        </w:rPr>
        <w:t xml:space="preserve">, </w:t>
      </w:r>
      <w:r w:rsidRPr="00783B29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783B29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783B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 Wydawnictwo PZWL,</w:t>
      </w:r>
      <w:r w:rsidRPr="000030C5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BC02F5" w:rsidRDefault="00BC02F5" w:rsidP="00BC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03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Anna </w:t>
      </w:r>
      <w:r w:rsidRPr="000030C5">
        <w:rPr>
          <w:rFonts w:ascii="Times New Roman" w:hAnsi="Times New Roman" w:cs="Times New Roman"/>
          <w:sz w:val="24"/>
          <w:szCs w:val="24"/>
        </w:rPr>
        <w:t xml:space="preserve">Podlewska </w:t>
      </w:r>
      <w:r w:rsidRPr="000030C5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A294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EA2940" w:rsidRPr="00633E1A" w:rsidRDefault="00EA2940" w:rsidP="00EA2940">
      <w:pPr>
        <w:rPr>
          <w:rFonts w:ascii="Times New Roman" w:hAnsi="Times New Roman" w:cs="Times New Roman"/>
          <w:sz w:val="24"/>
          <w:szCs w:val="24"/>
        </w:rPr>
      </w:pPr>
      <w:r w:rsidRPr="00633E1A">
        <w:rPr>
          <w:rFonts w:ascii="Times New Roman" w:hAnsi="Times New Roman" w:cs="Times New Roman"/>
          <w:sz w:val="24"/>
          <w:szCs w:val="24"/>
        </w:rPr>
        <w:t xml:space="preserve">6. Jenny </w:t>
      </w:r>
      <w:proofErr w:type="spellStart"/>
      <w:r w:rsidRPr="00633E1A">
        <w:rPr>
          <w:rFonts w:ascii="Times New Roman" w:hAnsi="Times New Roman" w:cs="Times New Roman"/>
          <w:sz w:val="24"/>
          <w:szCs w:val="24"/>
        </w:rPr>
        <w:t>Doole’y</w:t>
      </w:r>
      <w:proofErr w:type="spellEnd"/>
      <w:r w:rsidRPr="00633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Career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Paths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Medical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Student’s</w:t>
      </w:r>
      <w:proofErr w:type="spellEnd"/>
      <w:r w:rsidRPr="00633E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E1A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633E1A">
        <w:rPr>
          <w:rFonts w:ascii="Times New Roman" w:hAnsi="Times New Roman" w:cs="Times New Roman"/>
          <w:sz w:val="24"/>
          <w:szCs w:val="24"/>
        </w:rPr>
        <w:t>, Express Publishing</w:t>
      </w:r>
    </w:p>
    <w:p w:rsidR="00EA2940" w:rsidRPr="00633E1A" w:rsidRDefault="00EA2940" w:rsidP="00BC02F5">
      <w:pPr>
        <w:rPr>
          <w:rFonts w:ascii="Times New Roman" w:hAnsi="Times New Roman" w:cs="Times New Roman"/>
          <w:sz w:val="24"/>
          <w:szCs w:val="24"/>
        </w:rPr>
      </w:pPr>
    </w:p>
    <w:p w:rsidR="0053049C" w:rsidRDefault="0053049C" w:rsidP="0053049C">
      <w:pPr>
        <w:rPr>
          <w:rFonts w:ascii="Times New Roman" w:hAnsi="Times New Roman" w:cs="Times New Roman"/>
          <w:b/>
          <w:sz w:val="24"/>
          <w:szCs w:val="24"/>
        </w:rPr>
      </w:pPr>
      <w:r w:rsidRPr="00633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389">
        <w:rPr>
          <w:rFonts w:ascii="Times New Roman" w:hAnsi="Times New Roman" w:cs="Times New Roman"/>
          <w:b/>
          <w:sz w:val="24"/>
          <w:szCs w:val="24"/>
        </w:rPr>
        <w:t>„Wychowanie fizyczne”</w:t>
      </w:r>
    </w:p>
    <w:p w:rsidR="0053049C" w:rsidRPr="000C3AA9" w:rsidRDefault="0053049C" w:rsidP="0053049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>1. Portale edukacyjne:</w:t>
      </w:r>
    </w:p>
    <w:p w:rsidR="0053049C" w:rsidRPr="000C3AA9" w:rsidRDefault="0053049C" w:rsidP="0053049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>- Centrum sportowca pl</w:t>
      </w:r>
      <w:r w:rsidR="00EA2940" w:rsidRPr="000C3AA9">
        <w:rPr>
          <w:rFonts w:ascii="Times New Roman" w:hAnsi="Times New Roman" w:cs="Times New Roman"/>
          <w:sz w:val="24"/>
          <w:szCs w:val="24"/>
        </w:rPr>
        <w:t>.</w:t>
      </w:r>
    </w:p>
    <w:p w:rsidR="0053049C" w:rsidRPr="000C3AA9" w:rsidRDefault="0053049C" w:rsidP="0053049C">
      <w:pPr>
        <w:rPr>
          <w:rFonts w:ascii="Times New Roman" w:hAnsi="Times New Roman" w:cs="Times New Roman"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>- Jasna strona spektrum pl</w:t>
      </w:r>
      <w:r w:rsidR="00EA2940" w:rsidRPr="000C3AA9">
        <w:rPr>
          <w:rFonts w:ascii="Times New Roman" w:hAnsi="Times New Roman" w:cs="Times New Roman"/>
          <w:sz w:val="24"/>
          <w:szCs w:val="24"/>
        </w:rPr>
        <w:t>.</w:t>
      </w:r>
    </w:p>
    <w:p w:rsidR="0053049C" w:rsidRPr="000C3AA9" w:rsidRDefault="0053049C" w:rsidP="0053049C">
      <w:pPr>
        <w:rPr>
          <w:rFonts w:ascii="Times New Roman" w:hAnsi="Times New Roman" w:cs="Times New Roman"/>
          <w:b/>
          <w:sz w:val="24"/>
          <w:szCs w:val="24"/>
        </w:rPr>
      </w:pPr>
      <w:r w:rsidRPr="000C3AA9">
        <w:rPr>
          <w:rFonts w:ascii="Times New Roman" w:hAnsi="Times New Roman" w:cs="Times New Roman"/>
          <w:sz w:val="24"/>
          <w:szCs w:val="24"/>
        </w:rPr>
        <w:t>- Drużyna energii pl</w:t>
      </w:r>
      <w:r w:rsidR="00EA2940" w:rsidRPr="000C3AA9">
        <w:rPr>
          <w:rFonts w:ascii="Times New Roman" w:hAnsi="Times New Roman" w:cs="Times New Roman"/>
          <w:sz w:val="24"/>
          <w:szCs w:val="24"/>
        </w:rPr>
        <w:t>.</w:t>
      </w:r>
      <w:r w:rsidRPr="000C3AA9">
        <w:rPr>
          <w:rFonts w:ascii="Times New Roman" w:hAnsi="Times New Roman" w:cs="Times New Roman"/>
          <w:sz w:val="24"/>
          <w:szCs w:val="24"/>
        </w:rPr>
        <w:t xml:space="preserve"> - ćwiczenia w domu</w:t>
      </w:r>
    </w:p>
    <w:sectPr w:rsidR="0053049C" w:rsidRPr="000C3AA9" w:rsidSect="007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D47"/>
    <w:rsid w:val="000C3AA9"/>
    <w:rsid w:val="000C5BFC"/>
    <w:rsid w:val="000C6208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93B"/>
    <w:rsid w:val="00723C22"/>
    <w:rsid w:val="00727118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5706F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AE6649"/>
    <w:rsid w:val="00B031F8"/>
    <w:rsid w:val="00B121F2"/>
    <w:rsid w:val="00B20B40"/>
    <w:rsid w:val="00B37D55"/>
    <w:rsid w:val="00B41CE6"/>
    <w:rsid w:val="00B44D4E"/>
    <w:rsid w:val="00B65701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edbook.com.pl/ksiazka/pokaz/id/11164/tytul/zarys-anatomii-czlowieka-wozniacka-wydawnictwo-az" TargetMode="External"/><Relationship Id="rId13" Type="http://schemas.openxmlformats.org/officeDocument/2006/relationships/hyperlink" Target="https://pzwl.pl/autor/Jerzy-Bzdega,a,58390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edicon.pl/ksiazki/ryszard-glinka" TargetMode="External"/><Relationship Id="rId12" Type="http://schemas.openxmlformats.org/officeDocument/2006/relationships/hyperlink" Target="https://pzwl.pl/wydawca/PZWL-Wydawnictwo-Lekarskie,w,670733" TargetMode="External"/><Relationship Id="rId17" Type="http://schemas.openxmlformats.org/officeDocument/2006/relationships/hyperlink" Target="https://www.nieprzeczytane.pl/wydawnictwo/WSPiA+-+Wy%C5%BCsza+Szko%C5%82a+Pedagogiki+i+Administracj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siazki-medyczne.eu/manufacturer/edic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autor/Mariola-Banaszkiewicz,a,14991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zwl.pl/wydawca/PZWL-Wydawnictwo-Lekarskie,w,670733" TargetMode="External"/><Relationship Id="rId10" Type="http://schemas.openxmlformats.org/officeDocument/2006/relationships/hyperlink" Target="https://pzwl.pl/autor/Anna-Andruszkiewicz,a,14991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edbook.com.pl/ksiazka/pokaz/id/4164/tytul/podstawy-anatomii-czlowieka-golab-wydawnictwo-lekarskie-pzwl" TargetMode="External"/><Relationship Id="rId14" Type="http://schemas.openxmlformats.org/officeDocument/2006/relationships/hyperlink" Target="https://pzwl.pl/autor/Anita-Gebska-Kuczerowska,a,58390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7A5C-46DD-4ADE-B8A4-32FCB3AB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BA2646FD.dotm</Template>
  <TotalTime>3</TotalTime>
  <Pages>7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5</cp:revision>
  <cp:lastPrinted>2022-10-11T08:51:00Z</cp:lastPrinted>
  <dcterms:created xsi:type="dcterms:W3CDTF">2022-10-11T07:36:00Z</dcterms:created>
  <dcterms:modified xsi:type="dcterms:W3CDTF">2022-10-11T08:51:00Z</dcterms:modified>
</cp:coreProperties>
</file>